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X="25" w:tblpY="1362"/>
        <w:tblOverlap w:val="never"/>
        <w:tblW w:w="148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2162"/>
        <w:gridCol w:w="2162"/>
        <w:gridCol w:w="2162"/>
        <w:gridCol w:w="2162"/>
        <w:gridCol w:w="2162"/>
        <w:gridCol w:w="1992"/>
      </w:tblGrid>
      <w:tr w:rsidR="004359AD" w:rsidRPr="007817E4" w:rsidTr="00D501DB">
        <w:trPr>
          <w:trHeight w:hRule="exact" w:val="314"/>
        </w:trPr>
        <w:tc>
          <w:tcPr>
            <w:tcW w:w="2037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4359AD" w:rsidRPr="007817E4" w:rsidRDefault="0042225D" w:rsidP="00D501DB">
            <w:pPr>
              <w:pStyle w:val="Weekdays"/>
              <w:rPr>
                <w:rFonts w:cs="Arial"/>
                <w:spacing w:val="20"/>
                <w:sz w:val="24"/>
                <w:szCs w:val="20"/>
              </w:rPr>
            </w:pPr>
            <w:r w:rsidRPr="007817E4">
              <w:rPr>
                <w:rFonts w:cs="Arial"/>
                <w:spacing w:val="20"/>
                <w:sz w:val="24"/>
                <w:szCs w:val="20"/>
              </w:rPr>
              <w:t>Sunday</w:t>
            </w:r>
          </w:p>
        </w:tc>
        <w:tc>
          <w:tcPr>
            <w:tcW w:w="2162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4359AD" w:rsidRPr="007817E4" w:rsidRDefault="0042225D" w:rsidP="00D501DB">
            <w:pPr>
              <w:pStyle w:val="Weekdays"/>
              <w:rPr>
                <w:rFonts w:cs="Arial"/>
                <w:spacing w:val="20"/>
                <w:sz w:val="24"/>
                <w:szCs w:val="20"/>
              </w:rPr>
            </w:pPr>
            <w:r w:rsidRPr="007817E4">
              <w:rPr>
                <w:rFonts w:cs="Arial"/>
                <w:spacing w:val="20"/>
                <w:sz w:val="24"/>
                <w:szCs w:val="20"/>
              </w:rPr>
              <w:t>Monday</w:t>
            </w:r>
          </w:p>
        </w:tc>
        <w:tc>
          <w:tcPr>
            <w:tcW w:w="2162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4359AD" w:rsidRPr="007817E4" w:rsidRDefault="0042225D" w:rsidP="00D501DB">
            <w:pPr>
              <w:pStyle w:val="Weekdays"/>
              <w:rPr>
                <w:rFonts w:cs="Arial"/>
                <w:spacing w:val="20"/>
                <w:sz w:val="24"/>
                <w:szCs w:val="20"/>
              </w:rPr>
            </w:pPr>
            <w:r w:rsidRPr="007817E4">
              <w:rPr>
                <w:rFonts w:cs="Arial"/>
                <w:spacing w:val="20"/>
                <w:sz w:val="24"/>
                <w:szCs w:val="20"/>
              </w:rPr>
              <w:t>Tuesday</w:t>
            </w:r>
          </w:p>
        </w:tc>
        <w:tc>
          <w:tcPr>
            <w:tcW w:w="2162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4359AD" w:rsidRPr="007817E4" w:rsidRDefault="0042225D" w:rsidP="00D501DB">
            <w:pPr>
              <w:pStyle w:val="Weekdays"/>
              <w:rPr>
                <w:rFonts w:cs="Arial"/>
                <w:spacing w:val="20"/>
                <w:sz w:val="24"/>
                <w:szCs w:val="20"/>
              </w:rPr>
            </w:pPr>
            <w:r w:rsidRPr="007817E4">
              <w:rPr>
                <w:rFonts w:cs="Arial"/>
                <w:spacing w:val="20"/>
                <w:sz w:val="24"/>
                <w:szCs w:val="20"/>
              </w:rPr>
              <w:t>Wednesday</w:t>
            </w:r>
          </w:p>
        </w:tc>
        <w:tc>
          <w:tcPr>
            <w:tcW w:w="2162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4359AD" w:rsidRPr="007817E4" w:rsidRDefault="0042225D" w:rsidP="00D501DB">
            <w:pPr>
              <w:pStyle w:val="Weekdays"/>
              <w:rPr>
                <w:rFonts w:cs="Arial"/>
                <w:spacing w:val="20"/>
                <w:sz w:val="24"/>
                <w:szCs w:val="20"/>
              </w:rPr>
            </w:pPr>
            <w:r w:rsidRPr="007817E4">
              <w:rPr>
                <w:rFonts w:cs="Arial"/>
                <w:spacing w:val="20"/>
                <w:sz w:val="24"/>
                <w:szCs w:val="20"/>
              </w:rPr>
              <w:t>Thursday</w:t>
            </w:r>
          </w:p>
        </w:tc>
        <w:tc>
          <w:tcPr>
            <w:tcW w:w="2162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4359AD" w:rsidRPr="007817E4" w:rsidRDefault="0042225D" w:rsidP="00D501DB">
            <w:pPr>
              <w:pStyle w:val="Weekdays"/>
              <w:rPr>
                <w:rFonts w:cs="Arial"/>
                <w:spacing w:val="20"/>
                <w:sz w:val="24"/>
                <w:szCs w:val="20"/>
              </w:rPr>
            </w:pPr>
            <w:r w:rsidRPr="007817E4">
              <w:rPr>
                <w:rFonts w:cs="Arial"/>
                <w:spacing w:val="20"/>
                <w:sz w:val="24"/>
                <w:szCs w:val="20"/>
              </w:rPr>
              <w:t>Friday</w:t>
            </w:r>
          </w:p>
        </w:tc>
        <w:tc>
          <w:tcPr>
            <w:tcW w:w="1992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4359AD" w:rsidRPr="007817E4" w:rsidRDefault="0042225D" w:rsidP="00D501DB">
            <w:pPr>
              <w:pStyle w:val="Weekdays"/>
              <w:rPr>
                <w:rFonts w:cs="Arial"/>
                <w:spacing w:val="20"/>
                <w:sz w:val="24"/>
                <w:szCs w:val="20"/>
              </w:rPr>
            </w:pPr>
            <w:r w:rsidRPr="007817E4">
              <w:rPr>
                <w:rFonts w:cs="Arial"/>
                <w:spacing w:val="20"/>
                <w:sz w:val="24"/>
                <w:szCs w:val="20"/>
              </w:rPr>
              <w:t>Saturday</w:t>
            </w:r>
          </w:p>
        </w:tc>
      </w:tr>
      <w:tr w:rsidR="004359AD" w:rsidRPr="00722B08" w:rsidTr="00D501DB">
        <w:trPr>
          <w:trHeight w:hRule="exact" w:val="1568"/>
        </w:trPr>
        <w:tc>
          <w:tcPr>
            <w:tcW w:w="20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40142" w:rsidRDefault="00FB5FD6" w:rsidP="00D501DB">
            <w:pPr>
              <w:pStyle w:val="Dates"/>
              <w:rPr>
                <w:b/>
                <w:color w:val="000000"/>
              </w:rPr>
            </w:pPr>
            <w:r w:rsidRPr="00FB5FD6">
              <w:rPr>
                <w:b/>
                <w:color w:val="000000"/>
              </w:rPr>
              <w:t>1</w:t>
            </w:r>
          </w:p>
          <w:p w:rsidR="00C333C8" w:rsidRPr="00C333C8" w:rsidRDefault="00C333C8" w:rsidP="00D501DB">
            <w:pPr>
              <w:pStyle w:val="Dates"/>
              <w:rPr>
                <w:color w:val="000000"/>
              </w:rPr>
            </w:pPr>
            <w:r w:rsidRPr="00C333C8">
              <w:rPr>
                <w:color w:val="000000"/>
              </w:rPr>
              <w:t>1</w:t>
            </w:r>
            <w:r w:rsidRPr="00C333C8">
              <w:rPr>
                <w:color w:val="000000"/>
                <w:vertAlign w:val="superscript"/>
              </w:rPr>
              <w:t>st</w:t>
            </w:r>
            <w:r w:rsidRPr="00C333C8">
              <w:rPr>
                <w:color w:val="000000"/>
              </w:rPr>
              <w:t xml:space="preserve"> Holy Communion @ SH, 11:00 am</w:t>
            </w: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33C8" w:rsidRPr="00EE111D" w:rsidRDefault="00FB5FD6" w:rsidP="00D501DB">
            <w:pPr>
              <w:rPr>
                <w:rFonts w:ascii="Century Gothic" w:hAnsi="Century Gothic"/>
                <w:b/>
                <w:sz w:val="18"/>
              </w:rPr>
            </w:pPr>
            <w:r w:rsidRPr="00FB5FD6">
              <w:rPr>
                <w:rFonts w:ascii="Century Gothic" w:hAnsi="Century Gothic"/>
                <w:b/>
                <w:sz w:val="20"/>
              </w:rPr>
              <w:t>2</w:t>
            </w:r>
            <w:r w:rsidR="00C333C8">
              <w:rPr>
                <w:rFonts w:ascii="Century Gothic" w:hAnsi="Century Gothic"/>
                <w:b/>
                <w:sz w:val="20"/>
              </w:rPr>
              <w:t xml:space="preserve">  </w:t>
            </w:r>
            <w:r w:rsidR="00EE111D" w:rsidRPr="00EE111D">
              <w:rPr>
                <w:rFonts w:ascii="Century Gothic" w:hAnsi="Century Gothic"/>
                <w:b/>
                <w:sz w:val="16"/>
              </w:rPr>
              <w:t xml:space="preserve">Teacher Appreciation Week; </w:t>
            </w:r>
            <w:r w:rsidR="00EE111D" w:rsidRPr="00EC0D41">
              <w:rPr>
                <w:rFonts w:ascii="Century Gothic" w:hAnsi="Century Gothic"/>
                <w:sz w:val="16"/>
              </w:rPr>
              <w:t xml:space="preserve">Casual Day-Student Council; </w:t>
            </w:r>
            <w:r w:rsidR="00C333C8" w:rsidRPr="00EE111D">
              <w:rPr>
                <w:rFonts w:ascii="Century Gothic" w:hAnsi="Century Gothic"/>
                <w:sz w:val="16"/>
                <w:szCs w:val="18"/>
              </w:rPr>
              <w:t>Dinner Club 2:45; 6:30</w:t>
            </w:r>
            <w:r w:rsidR="00CC6920" w:rsidRPr="00EE111D">
              <w:rPr>
                <w:rFonts w:ascii="Century Gothic" w:hAnsi="Century Gothic"/>
                <w:sz w:val="16"/>
                <w:szCs w:val="18"/>
              </w:rPr>
              <w:t xml:space="preserve"> pm</w:t>
            </w:r>
            <w:r w:rsidR="00C333C8" w:rsidRPr="00EE111D">
              <w:rPr>
                <w:rFonts w:ascii="Century Gothic" w:hAnsi="Century Gothic"/>
                <w:sz w:val="16"/>
                <w:szCs w:val="18"/>
              </w:rPr>
              <w:t xml:space="preserve"> Chez Neumann opens for dinner</w:t>
            </w:r>
            <w:r w:rsidR="00EC0D41">
              <w:rPr>
                <w:rFonts w:ascii="Century Gothic" w:hAnsi="Century Gothic"/>
                <w:sz w:val="16"/>
                <w:szCs w:val="18"/>
              </w:rPr>
              <w:t>, PC</w:t>
            </w:r>
          </w:p>
          <w:p w:rsidR="00C333C8" w:rsidRPr="00FB5FD6" w:rsidRDefault="00C333C8" w:rsidP="00D501DB">
            <w:pPr>
              <w:jc w:val="center"/>
              <w:rPr>
                <w:rFonts w:ascii="Century Gothic" w:hAnsi="Century Gothic"/>
                <w:b/>
              </w:rPr>
            </w:pPr>
            <w:r w:rsidRPr="009C414A">
              <w:rPr>
                <w:rFonts w:ascii="Century Gothic" w:hAnsi="Century Gothic" w:cs="Arial"/>
                <w:i/>
                <w:color w:val="000000"/>
                <w:sz w:val="18"/>
                <w:szCs w:val="14"/>
              </w:rPr>
              <w:t xml:space="preserve">Pray for: </w:t>
            </w:r>
            <w:r w:rsidR="009C414A" w:rsidRPr="009C414A">
              <w:rPr>
                <w:rFonts w:ascii="Century Gothic" w:hAnsi="Century Gothic" w:cs="Arial"/>
                <w:i/>
                <w:color w:val="000000"/>
                <w:sz w:val="18"/>
                <w:szCs w:val="14"/>
              </w:rPr>
              <w:t>Fr. Ca</w:t>
            </w:r>
            <w:r w:rsidR="00DE0F2D">
              <w:rPr>
                <w:rFonts w:ascii="Century Gothic" w:hAnsi="Century Gothic" w:cs="Arial"/>
                <w:i/>
                <w:color w:val="000000"/>
                <w:sz w:val="18"/>
                <w:szCs w:val="14"/>
              </w:rPr>
              <w:t>mpion</w:t>
            </w: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559AB" w:rsidRDefault="00CC5EFB" w:rsidP="00D501DB">
            <w:pPr>
              <w:rPr>
                <w:rFonts w:ascii="Century Gothic" w:hAnsi="Century Gothic"/>
                <w:b/>
                <w:sz w:val="20"/>
              </w:rPr>
            </w:pPr>
            <w:r w:rsidRPr="00CC5EFB">
              <w:rPr>
                <w:rFonts w:ascii="Century Gothic" w:hAnsi="Century Gothic"/>
                <w:b/>
                <w:sz w:val="20"/>
              </w:rPr>
              <w:t>3</w:t>
            </w:r>
          </w:p>
          <w:p w:rsidR="005F446F" w:rsidRDefault="00C333C8" w:rsidP="00D501DB">
            <w:pPr>
              <w:rPr>
                <w:rFonts w:ascii="Century Gothic" w:hAnsi="Century Gothic"/>
                <w:sz w:val="20"/>
              </w:rPr>
            </w:pPr>
            <w:r w:rsidRPr="00C333C8">
              <w:rPr>
                <w:rFonts w:ascii="Century Gothic" w:hAnsi="Century Gothic"/>
                <w:sz w:val="20"/>
              </w:rPr>
              <w:t xml:space="preserve">Open House @ </w:t>
            </w:r>
            <w:r w:rsidR="00647C76" w:rsidRPr="002C44D0">
              <w:rPr>
                <w:rFonts w:ascii="Century Gothic" w:hAnsi="Century Gothic"/>
                <w:b/>
                <w:sz w:val="20"/>
              </w:rPr>
              <w:t>S</w:t>
            </w:r>
            <w:r w:rsidRPr="002C44D0">
              <w:rPr>
                <w:rFonts w:ascii="Century Gothic" w:hAnsi="Century Gothic"/>
                <w:b/>
                <w:sz w:val="20"/>
              </w:rPr>
              <w:t>C</w:t>
            </w:r>
            <w:r w:rsidRPr="00C333C8">
              <w:rPr>
                <w:rFonts w:ascii="Century Gothic" w:hAnsi="Century Gothic"/>
                <w:sz w:val="20"/>
              </w:rPr>
              <w:t xml:space="preserve">, </w:t>
            </w:r>
            <w:r w:rsidR="00647C76">
              <w:rPr>
                <w:rFonts w:ascii="Century Gothic" w:hAnsi="Century Gothic"/>
                <w:sz w:val="20"/>
              </w:rPr>
              <w:t>1</w:t>
            </w:r>
            <w:r w:rsidRPr="00C333C8">
              <w:rPr>
                <w:rFonts w:ascii="Century Gothic" w:hAnsi="Century Gothic"/>
                <w:sz w:val="20"/>
              </w:rPr>
              <w:t>-</w:t>
            </w:r>
            <w:r w:rsidR="00647C76">
              <w:rPr>
                <w:rFonts w:ascii="Century Gothic" w:hAnsi="Century Gothic"/>
                <w:sz w:val="20"/>
              </w:rPr>
              <w:t>7</w:t>
            </w:r>
            <w:r w:rsidRPr="00C333C8">
              <w:rPr>
                <w:rFonts w:ascii="Century Gothic" w:hAnsi="Century Gothic"/>
                <w:sz w:val="20"/>
              </w:rPr>
              <w:t xml:space="preserve"> pm</w:t>
            </w:r>
          </w:p>
          <w:p w:rsidR="005F446F" w:rsidRDefault="005F446F" w:rsidP="00D501DB">
            <w:pPr>
              <w:rPr>
                <w:rFonts w:ascii="Century Gothic" w:hAnsi="Century Gothic"/>
                <w:sz w:val="20"/>
              </w:rPr>
            </w:pPr>
          </w:p>
          <w:p w:rsidR="00EC5903" w:rsidRDefault="00C333C8" w:rsidP="00D501DB">
            <w:pPr>
              <w:rPr>
                <w:rFonts w:ascii="Century Gothic" w:hAnsi="Century Gothic"/>
                <w:sz w:val="20"/>
              </w:rPr>
            </w:pPr>
            <w:r w:rsidRPr="00C333C8">
              <w:rPr>
                <w:rFonts w:ascii="Century Gothic" w:hAnsi="Century Gothic"/>
                <w:sz w:val="20"/>
              </w:rPr>
              <w:t xml:space="preserve"> </w:t>
            </w:r>
          </w:p>
          <w:p w:rsidR="00C333C8" w:rsidRPr="00DE0F2D" w:rsidRDefault="00C333C8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7"/>
                <w:szCs w:val="17"/>
              </w:rPr>
            </w:pPr>
            <w:r w:rsidRPr="00DE0F2D">
              <w:rPr>
                <w:rFonts w:ascii="Century Gothic" w:hAnsi="Century Gothic" w:cs="Arial"/>
                <w:i/>
                <w:color w:val="000000"/>
                <w:sz w:val="17"/>
                <w:szCs w:val="17"/>
              </w:rPr>
              <w:t xml:space="preserve">Pray for: </w:t>
            </w:r>
            <w:r w:rsidR="00DE0F2D" w:rsidRPr="00DE0F2D">
              <w:rPr>
                <w:rFonts w:ascii="Century Gothic" w:hAnsi="Century Gothic" w:cs="Arial"/>
                <w:i/>
                <w:color w:val="000000"/>
                <w:sz w:val="17"/>
                <w:szCs w:val="17"/>
              </w:rPr>
              <w:t xml:space="preserve">Fr. </w:t>
            </w:r>
            <w:proofErr w:type="spellStart"/>
            <w:r w:rsidR="00DE0F2D" w:rsidRPr="00DE0F2D">
              <w:rPr>
                <w:rFonts w:ascii="Century Gothic" w:hAnsi="Century Gothic" w:cs="Arial"/>
                <w:i/>
                <w:color w:val="000000"/>
                <w:sz w:val="17"/>
                <w:szCs w:val="17"/>
              </w:rPr>
              <w:t>Grembocki</w:t>
            </w:r>
            <w:proofErr w:type="spellEnd"/>
          </w:p>
          <w:p w:rsidR="00C333C8" w:rsidRPr="00CC5EFB" w:rsidRDefault="00C333C8" w:rsidP="00D501D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14933" w:rsidRDefault="00CC5EFB" w:rsidP="00D501DB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  <w:p w:rsidR="00C333C8" w:rsidRDefault="009E2DDE" w:rsidP="00D501DB">
            <w:pPr>
              <w:pStyle w:val="Dates"/>
              <w:rPr>
                <w:szCs w:val="18"/>
              </w:rPr>
            </w:pPr>
            <w:r w:rsidRPr="00FA2977">
              <w:rPr>
                <w:szCs w:val="18"/>
              </w:rPr>
              <w:t>STEM Club 2:45-4:30</w:t>
            </w:r>
            <w:r w:rsidR="00CF1484">
              <w:rPr>
                <w:szCs w:val="18"/>
              </w:rPr>
              <w:t xml:space="preserve">, </w:t>
            </w:r>
            <w:r w:rsidR="002C3844">
              <w:rPr>
                <w:szCs w:val="18"/>
              </w:rPr>
              <w:t xml:space="preserve">Parent </w:t>
            </w:r>
            <w:r w:rsidR="002A3701">
              <w:rPr>
                <w:szCs w:val="18"/>
              </w:rPr>
              <w:t>R</w:t>
            </w:r>
            <w:r w:rsidR="00CF1484">
              <w:rPr>
                <w:szCs w:val="18"/>
              </w:rPr>
              <w:t>eception at 4</w:t>
            </w:r>
            <w:r w:rsidR="00EC5A54">
              <w:rPr>
                <w:szCs w:val="18"/>
              </w:rPr>
              <w:t>:00</w:t>
            </w:r>
          </w:p>
          <w:p w:rsidR="009E2DDE" w:rsidRPr="00560632" w:rsidRDefault="009E2DDE" w:rsidP="00D501DB">
            <w:pPr>
              <w:pStyle w:val="Dates"/>
              <w:rPr>
                <w:b/>
                <w:sz w:val="2"/>
              </w:rPr>
            </w:pPr>
          </w:p>
          <w:p w:rsidR="00C333C8" w:rsidRPr="00DE0F2D" w:rsidRDefault="00C333C8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8"/>
                <w:szCs w:val="18"/>
              </w:rPr>
            </w:pPr>
            <w:r w:rsidRPr="00DE0F2D">
              <w:rPr>
                <w:rFonts w:ascii="Century Gothic" w:hAnsi="Century Gothic" w:cs="Arial"/>
                <w:i/>
                <w:color w:val="000000"/>
                <w:sz w:val="18"/>
                <w:szCs w:val="18"/>
              </w:rPr>
              <w:t xml:space="preserve">Pray for: </w:t>
            </w:r>
            <w:r w:rsidR="00DE0F2D" w:rsidRPr="00DE0F2D">
              <w:rPr>
                <w:rFonts w:ascii="Century Gothic" w:hAnsi="Century Gothic" w:cs="Arial"/>
                <w:i/>
                <w:color w:val="000000"/>
                <w:sz w:val="18"/>
                <w:szCs w:val="18"/>
              </w:rPr>
              <w:t xml:space="preserve">Msgr. </w:t>
            </w:r>
            <w:proofErr w:type="spellStart"/>
            <w:r w:rsidR="00DE0F2D" w:rsidRPr="00DE0F2D">
              <w:rPr>
                <w:rFonts w:ascii="Century Gothic" w:hAnsi="Century Gothic" w:cs="Arial"/>
                <w:i/>
                <w:color w:val="000000"/>
                <w:sz w:val="18"/>
                <w:szCs w:val="18"/>
              </w:rPr>
              <w:t>Derza</w:t>
            </w:r>
            <w:r w:rsidR="00560632">
              <w:rPr>
                <w:rFonts w:ascii="Century Gothic" w:hAnsi="Century Gothic" w:cs="Arial"/>
                <w:i/>
                <w:color w:val="000000"/>
                <w:sz w:val="18"/>
                <w:szCs w:val="18"/>
              </w:rPr>
              <w:t>c</w:t>
            </w:r>
            <w:r w:rsidR="00DE0F2D" w:rsidRPr="00DE0F2D">
              <w:rPr>
                <w:rFonts w:ascii="Century Gothic" w:hAnsi="Century Gothic" w:cs="Arial"/>
                <w:i/>
                <w:color w:val="000000"/>
                <w:sz w:val="18"/>
                <w:szCs w:val="18"/>
              </w:rPr>
              <w:t>k</w:t>
            </w:r>
            <w:proofErr w:type="spellEnd"/>
          </w:p>
          <w:p w:rsidR="00C333C8" w:rsidRPr="004F68D1" w:rsidRDefault="00C333C8" w:rsidP="00D501DB">
            <w:pPr>
              <w:pStyle w:val="Dates"/>
              <w:rPr>
                <w:b/>
              </w:rPr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C7FE5" w:rsidRPr="00487BC8" w:rsidRDefault="00CC5EFB" w:rsidP="00D501DB">
            <w:pPr>
              <w:pStyle w:val="Dates"/>
              <w:rPr>
                <w:b/>
                <w:sz w:val="18"/>
              </w:rPr>
            </w:pPr>
            <w:r w:rsidRPr="00CC5EFB">
              <w:rPr>
                <w:b/>
              </w:rPr>
              <w:t>5</w:t>
            </w:r>
            <w:r w:rsidR="00487BC8" w:rsidRPr="00F32996">
              <w:rPr>
                <w:b/>
                <w:szCs w:val="18"/>
              </w:rPr>
              <w:t xml:space="preserve"> </w:t>
            </w:r>
            <w:r w:rsidR="00487BC8">
              <w:rPr>
                <w:b/>
                <w:szCs w:val="18"/>
              </w:rPr>
              <w:t xml:space="preserve">   </w:t>
            </w:r>
            <w:r w:rsidR="00487BC8" w:rsidRPr="00487BC8">
              <w:rPr>
                <w:b/>
                <w:sz w:val="18"/>
                <w:szCs w:val="18"/>
              </w:rPr>
              <w:t>Ascension Thursday</w:t>
            </w:r>
            <w:r w:rsidR="00487BC8" w:rsidRPr="00487BC8">
              <w:rPr>
                <w:sz w:val="18"/>
                <w:szCs w:val="18"/>
              </w:rPr>
              <w:t>, 8:30 Mass</w:t>
            </w:r>
            <w:r w:rsidR="00846BF5">
              <w:rPr>
                <w:sz w:val="18"/>
                <w:szCs w:val="18"/>
              </w:rPr>
              <w:t>;</w:t>
            </w:r>
          </w:p>
          <w:p w:rsidR="0077620F" w:rsidRPr="00487BC8" w:rsidRDefault="0077620F" w:rsidP="00D501DB">
            <w:pPr>
              <w:pStyle w:val="Dates"/>
              <w:rPr>
                <w:i/>
                <w:color w:val="000000"/>
                <w:sz w:val="18"/>
                <w:szCs w:val="16"/>
              </w:rPr>
            </w:pPr>
            <w:r w:rsidRPr="00487BC8">
              <w:rPr>
                <w:sz w:val="18"/>
              </w:rPr>
              <w:t>Gr. 7 to visit ACCHS; Advisory Board Mtg., 2:30 @ PC</w:t>
            </w:r>
          </w:p>
          <w:p w:rsidR="0077620F" w:rsidRPr="00487BC8" w:rsidRDefault="0077620F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4"/>
                <w:szCs w:val="16"/>
              </w:rPr>
            </w:pPr>
          </w:p>
          <w:p w:rsidR="00C333C8" w:rsidRPr="001547AB" w:rsidRDefault="00C333C8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</w:pPr>
            <w:r w:rsidRPr="001547AB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 xml:space="preserve">Pray for: </w:t>
            </w:r>
            <w:r w:rsidR="00DE0F2D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 xml:space="preserve">Mrs. </w:t>
            </w:r>
            <w:proofErr w:type="spellStart"/>
            <w:r w:rsidR="00DE0F2D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>Hartz</w:t>
            </w:r>
            <w:proofErr w:type="spellEnd"/>
          </w:p>
          <w:p w:rsidR="00C333C8" w:rsidRPr="00CC5EFB" w:rsidRDefault="00C333C8" w:rsidP="00D501DB">
            <w:pPr>
              <w:pStyle w:val="Dates"/>
              <w:rPr>
                <w:b/>
              </w:rPr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C7FE5" w:rsidRDefault="00CC5EFB" w:rsidP="00D501DB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  <w:p w:rsidR="00CE050D" w:rsidRDefault="0077620F" w:rsidP="00CE050D">
            <w:pPr>
              <w:rPr>
                <w:rFonts w:ascii="Century Gothic" w:hAnsi="Century Gothic" w:cs="Arial"/>
                <w:color w:val="000000"/>
                <w:sz w:val="20"/>
                <w:szCs w:val="16"/>
              </w:rPr>
            </w:pPr>
            <w:r w:rsidRPr="00530C04">
              <w:rPr>
                <w:rFonts w:ascii="Century Gothic" w:hAnsi="Century Gothic" w:cs="Arial"/>
                <w:color w:val="000000"/>
                <w:sz w:val="20"/>
                <w:szCs w:val="16"/>
              </w:rPr>
              <w:t>Progress reports</w:t>
            </w:r>
            <w:bookmarkStart w:id="0" w:name="_GoBack"/>
            <w:bookmarkEnd w:id="0"/>
          </w:p>
          <w:p w:rsidR="00A64DC7" w:rsidRDefault="00A64DC7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</w:pPr>
          </w:p>
          <w:p w:rsidR="00A64DC7" w:rsidRDefault="00A64DC7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</w:pPr>
          </w:p>
          <w:p w:rsidR="000C6BD1" w:rsidRPr="001547AB" w:rsidRDefault="000C6BD1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</w:pPr>
            <w:r w:rsidRPr="001547AB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 xml:space="preserve">Pray for: </w:t>
            </w:r>
            <w:r w:rsidR="00DE0F2D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 xml:space="preserve">Ms. </w:t>
            </w:r>
            <w:proofErr w:type="spellStart"/>
            <w:r w:rsidR="00DE0F2D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>Yorke</w:t>
            </w:r>
            <w:proofErr w:type="spellEnd"/>
          </w:p>
          <w:p w:rsidR="009D30F9" w:rsidRPr="00C33F6E" w:rsidRDefault="009D30F9" w:rsidP="00D501DB">
            <w:pPr>
              <w:pStyle w:val="Dates"/>
            </w:pPr>
          </w:p>
        </w:tc>
        <w:tc>
          <w:tcPr>
            <w:tcW w:w="199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D6F32" w:rsidRPr="00722B08" w:rsidRDefault="00CC5EFB" w:rsidP="00D501DB">
            <w:pPr>
              <w:pStyle w:val="Dates"/>
            </w:pPr>
            <w:r>
              <w:rPr>
                <w:b/>
              </w:rPr>
              <w:t>7</w:t>
            </w:r>
          </w:p>
          <w:p w:rsidR="000F6591" w:rsidRPr="00722B08" w:rsidRDefault="00B760FF" w:rsidP="00E66BC7">
            <w:pPr>
              <w:pStyle w:val="Dates"/>
            </w:pPr>
            <w:r w:rsidRPr="00C333C8">
              <w:rPr>
                <w:color w:val="000000"/>
              </w:rPr>
              <w:t>1</w:t>
            </w:r>
            <w:r w:rsidRPr="00C333C8">
              <w:rPr>
                <w:color w:val="000000"/>
                <w:vertAlign w:val="superscript"/>
              </w:rPr>
              <w:t>st</w:t>
            </w:r>
            <w:r w:rsidRPr="00C333C8">
              <w:rPr>
                <w:color w:val="000000"/>
              </w:rPr>
              <w:t xml:space="preserve"> Holy Communion @ </w:t>
            </w:r>
            <w:r w:rsidR="00E66B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St. Nicholas</w:t>
            </w:r>
            <w:r w:rsidR="00E66BC7">
              <w:rPr>
                <w:color w:val="000000"/>
              </w:rPr>
              <w:t>, 1</w:t>
            </w:r>
            <w:r w:rsidR="00E66BC7" w:rsidRPr="00E66BC7">
              <w:t>0:00</w:t>
            </w:r>
            <w:r w:rsidR="002C3722">
              <w:t xml:space="preserve"> </w:t>
            </w:r>
            <w:r w:rsidR="00E66BC7" w:rsidRPr="00E66BC7">
              <w:t>am</w:t>
            </w:r>
          </w:p>
        </w:tc>
      </w:tr>
      <w:tr w:rsidR="004359AD" w:rsidRPr="00722B08" w:rsidTr="00D501DB">
        <w:trPr>
          <w:trHeight w:hRule="exact" w:val="1405"/>
        </w:trPr>
        <w:tc>
          <w:tcPr>
            <w:tcW w:w="20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40142" w:rsidRPr="007817E4" w:rsidRDefault="006777D0" w:rsidP="00D501DB">
            <w:pPr>
              <w:pStyle w:val="Dates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0760A28" wp14:editId="6B706AC8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-15875</wp:posOffset>
                  </wp:positionV>
                  <wp:extent cx="861060" cy="861060"/>
                  <wp:effectExtent l="0" t="0" r="0" b="0"/>
                  <wp:wrapTight wrapText="bothSides">
                    <wp:wrapPolygon edited="0">
                      <wp:start x="1912" y="0"/>
                      <wp:lineTo x="0" y="7646"/>
                      <wp:lineTo x="0" y="12425"/>
                      <wp:lineTo x="4301" y="15292"/>
                      <wp:lineTo x="3823" y="19115"/>
                      <wp:lineTo x="6212" y="21027"/>
                      <wp:lineTo x="11469" y="21027"/>
                      <wp:lineTo x="14814" y="21027"/>
                      <wp:lineTo x="16248" y="21027"/>
                      <wp:lineTo x="17681" y="17204"/>
                      <wp:lineTo x="17204" y="15292"/>
                      <wp:lineTo x="21027" y="12425"/>
                      <wp:lineTo x="21027" y="1912"/>
                      <wp:lineTo x="19115" y="956"/>
                      <wp:lineTo x="7646" y="0"/>
                      <wp:lineTo x="1912" y="0"/>
                    </wp:wrapPolygon>
                  </wp:wrapTight>
                  <wp:docPr id="1" name="Picture 1" descr="C:\Users\PC Office\AppData\Local\Microsoft\Windows\Temporary Internet Files\Content.IE5\YNSMDOPJ\happymothersday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 Office\AppData\Local\Microsoft\Windows\Temporary Internet Files\Content.IE5\YNSMDOPJ\happymothersday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EFB">
              <w:rPr>
                <w:b/>
              </w:rPr>
              <w:t>8</w:t>
            </w:r>
          </w:p>
          <w:p w:rsidR="00530C04" w:rsidRPr="00722B08" w:rsidRDefault="00530C04" w:rsidP="00D501DB">
            <w:pPr>
              <w:pStyle w:val="Dates"/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C7BFF" w:rsidRPr="003040CB" w:rsidRDefault="00C333C8" w:rsidP="00D501DB">
            <w:pPr>
              <w:pStyle w:val="Dates"/>
              <w:rPr>
                <w:b/>
              </w:rPr>
            </w:pPr>
            <w:r w:rsidRPr="00C333C8">
              <w:rPr>
                <w:b/>
              </w:rPr>
              <w:t>9</w:t>
            </w:r>
            <w:r w:rsidR="003E1942">
              <w:rPr>
                <w:b/>
              </w:rPr>
              <w:t xml:space="preserve">  </w:t>
            </w:r>
            <w:r w:rsidR="003E1942" w:rsidRPr="003040CB">
              <w:t>Recycling;</w:t>
            </w:r>
          </w:p>
          <w:p w:rsidR="00C333C8" w:rsidRDefault="00C90773" w:rsidP="00D501DB">
            <w:pPr>
              <w:pStyle w:val="Dates"/>
            </w:pPr>
            <w:r w:rsidRPr="003040CB">
              <w:t>Confession, gr. 4-8, 10</w:t>
            </w:r>
            <w:r w:rsidR="003040CB" w:rsidRPr="003040CB">
              <w:t>:00</w:t>
            </w:r>
            <w:r w:rsidR="00A7535E" w:rsidRPr="003040CB">
              <w:t xml:space="preserve"> </w:t>
            </w:r>
          </w:p>
          <w:p w:rsidR="00E0669A" w:rsidRPr="003040CB" w:rsidRDefault="00E0669A" w:rsidP="00D501DB">
            <w:pPr>
              <w:pStyle w:val="Dates"/>
              <w:rPr>
                <w:sz w:val="18"/>
              </w:rPr>
            </w:pPr>
          </w:p>
          <w:p w:rsidR="00AC2CFE" w:rsidRPr="00A7535E" w:rsidRDefault="00AC2CFE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4"/>
                <w:szCs w:val="16"/>
              </w:rPr>
            </w:pPr>
          </w:p>
          <w:p w:rsidR="00C333C8" w:rsidRPr="00DE0F2D" w:rsidRDefault="00C333C8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8"/>
                <w:szCs w:val="16"/>
              </w:rPr>
            </w:pPr>
            <w:r w:rsidRPr="00DE0F2D">
              <w:rPr>
                <w:rFonts w:ascii="Century Gothic" w:hAnsi="Century Gothic" w:cs="Arial"/>
                <w:i/>
                <w:color w:val="000000"/>
                <w:sz w:val="18"/>
                <w:szCs w:val="16"/>
              </w:rPr>
              <w:t xml:space="preserve">Pray for: </w:t>
            </w:r>
            <w:r w:rsidR="00DE0F2D" w:rsidRPr="00DE0F2D">
              <w:rPr>
                <w:rFonts w:ascii="Century Gothic" w:hAnsi="Century Gothic" w:cs="Arial"/>
                <w:i/>
                <w:color w:val="000000"/>
                <w:sz w:val="18"/>
                <w:szCs w:val="16"/>
              </w:rPr>
              <w:t xml:space="preserve">Mrs. </w:t>
            </w:r>
            <w:proofErr w:type="spellStart"/>
            <w:r w:rsidR="00DE0F2D" w:rsidRPr="00DE0F2D">
              <w:rPr>
                <w:rFonts w:ascii="Century Gothic" w:hAnsi="Century Gothic" w:cs="Arial"/>
                <w:i/>
                <w:color w:val="000000"/>
                <w:sz w:val="18"/>
                <w:szCs w:val="16"/>
              </w:rPr>
              <w:t>Eckman</w:t>
            </w:r>
            <w:proofErr w:type="spellEnd"/>
          </w:p>
          <w:p w:rsidR="00C333C8" w:rsidRPr="00C333C8" w:rsidRDefault="00C333C8" w:rsidP="00D501DB">
            <w:pPr>
              <w:pStyle w:val="Dates"/>
              <w:rPr>
                <w:b/>
              </w:rPr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14792" w:rsidRPr="00647C76" w:rsidRDefault="00C333C8" w:rsidP="00D501DB">
            <w:pPr>
              <w:pStyle w:val="Dates"/>
              <w:rPr>
                <w:sz w:val="18"/>
              </w:rPr>
            </w:pPr>
            <w:r w:rsidRPr="00C333C8">
              <w:rPr>
                <w:b/>
              </w:rPr>
              <w:t>10</w:t>
            </w:r>
            <w:r w:rsidR="00647C76">
              <w:rPr>
                <w:b/>
              </w:rPr>
              <w:t xml:space="preserve">  </w:t>
            </w:r>
            <w:r w:rsidR="00E14792" w:rsidRPr="00647C76">
              <w:rPr>
                <w:sz w:val="18"/>
              </w:rPr>
              <w:t xml:space="preserve">Gr. 4-5 </w:t>
            </w:r>
            <w:proofErr w:type="spellStart"/>
            <w:r w:rsidR="00E14792" w:rsidRPr="00647C76">
              <w:rPr>
                <w:sz w:val="18"/>
              </w:rPr>
              <w:t>Envirothon</w:t>
            </w:r>
            <w:proofErr w:type="spellEnd"/>
            <w:r w:rsidR="005F446F" w:rsidRPr="00647C76">
              <w:rPr>
                <w:sz w:val="18"/>
              </w:rPr>
              <w:t>;</w:t>
            </w:r>
            <w:r w:rsidR="003040CB" w:rsidRPr="00647C76">
              <w:rPr>
                <w:sz w:val="18"/>
              </w:rPr>
              <w:t xml:space="preserve"> </w:t>
            </w:r>
          </w:p>
          <w:p w:rsidR="005F446F" w:rsidRDefault="005F446F" w:rsidP="005F446F">
            <w:pPr>
              <w:rPr>
                <w:rFonts w:ascii="Century Gothic" w:hAnsi="Century Gothic"/>
                <w:sz w:val="18"/>
              </w:rPr>
            </w:pPr>
            <w:r w:rsidRPr="00647C76">
              <w:rPr>
                <w:rFonts w:ascii="Century Gothic" w:hAnsi="Century Gothic"/>
                <w:sz w:val="18"/>
              </w:rPr>
              <w:t>Art Show 4-</w:t>
            </w:r>
            <w:r w:rsidR="008D192B" w:rsidRPr="00647C76">
              <w:rPr>
                <w:rFonts w:ascii="Century Gothic" w:hAnsi="Century Gothic"/>
                <w:sz w:val="18"/>
              </w:rPr>
              <w:t>6:30</w:t>
            </w:r>
            <w:r w:rsidRPr="00647C76">
              <w:rPr>
                <w:rFonts w:ascii="Century Gothic" w:hAnsi="Century Gothic"/>
                <w:sz w:val="18"/>
              </w:rPr>
              <w:t xml:space="preserve"> pm @ PC</w:t>
            </w:r>
            <w:r w:rsidR="00647C76" w:rsidRPr="00647C76">
              <w:rPr>
                <w:rFonts w:ascii="Century Gothic" w:hAnsi="Century Gothic"/>
                <w:sz w:val="18"/>
              </w:rPr>
              <w:t xml:space="preserve">; Open House @ </w:t>
            </w:r>
            <w:r w:rsidR="00647C76" w:rsidRPr="001D1956">
              <w:rPr>
                <w:rFonts w:ascii="Century Gothic" w:hAnsi="Century Gothic"/>
                <w:b/>
                <w:sz w:val="18"/>
              </w:rPr>
              <w:t>PC</w:t>
            </w:r>
            <w:r w:rsidR="00647C76" w:rsidRPr="00647C76">
              <w:rPr>
                <w:rFonts w:ascii="Century Gothic" w:hAnsi="Century Gothic"/>
                <w:sz w:val="18"/>
              </w:rPr>
              <w:t xml:space="preserve"> 1-7 pm</w:t>
            </w:r>
          </w:p>
          <w:p w:rsidR="00B7316E" w:rsidRPr="00B7316E" w:rsidRDefault="00B7316E" w:rsidP="005F446F">
            <w:pPr>
              <w:rPr>
                <w:rFonts w:ascii="Century Gothic" w:hAnsi="Century Gothic"/>
                <w:sz w:val="10"/>
              </w:rPr>
            </w:pPr>
          </w:p>
          <w:p w:rsidR="00C333C8" w:rsidRPr="001547AB" w:rsidRDefault="00C333C8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</w:pPr>
            <w:r w:rsidRPr="001547AB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 xml:space="preserve">Pray for: </w:t>
            </w:r>
            <w:r w:rsidR="00DE0F2D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>Mrs. Kester</w:t>
            </w:r>
          </w:p>
          <w:p w:rsidR="00C333C8" w:rsidRPr="00C333C8" w:rsidRDefault="00C333C8" w:rsidP="00D501DB">
            <w:pPr>
              <w:pStyle w:val="Dates"/>
              <w:rPr>
                <w:b/>
              </w:rPr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0507" w:rsidRPr="00E14792" w:rsidRDefault="0008703C" w:rsidP="00D501DB">
            <w:pPr>
              <w:pStyle w:val="Dates"/>
              <w:rPr>
                <w:color w:val="000000"/>
                <w:szCs w:val="19"/>
              </w:rPr>
            </w:pPr>
            <w:r>
              <w:rPr>
                <w:b/>
              </w:rPr>
              <w:t>11</w:t>
            </w:r>
            <w:r w:rsidR="00E14792">
              <w:rPr>
                <w:b/>
              </w:rPr>
              <w:t xml:space="preserve">   </w:t>
            </w:r>
            <w:r w:rsidR="00E14792" w:rsidRPr="00E14792">
              <w:t xml:space="preserve">Gr. 6-7-8 </w:t>
            </w:r>
            <w:proofErr w:type="spellStart"/>
            <w:r w:rsidR="00E14792" w:rsidRPr="00E14792">
              <w:t>Envirothon</w:t>
            </w:r>
            <w:proofErr w:type="spellEnd"/>
            <w:r w:rsidR="00E14792">
              <w:t>;</w:t>
            </w:r>
            <w:r w:rsidR="00501F84" w:rsidRPr="00E14792">
              <w:t xml:space="preserve"> </w:t>
            </w:r>
            <w:r w:rsidR="00586072" w:rsidRPr="00E14792">
              <w:rPr>
                <w:color w:val="000000"/>
                <w:szCs w:val="19"/>
              </w:rPr>
              <w:t xml:space="preserve">  </w:t>
            </w:r>
          </w:p>
          <w:p w:rsidR="00770507" w:rsidRPr="00853940" w:rsidRDefault="00F11238" w:rsidP="00D501DB">
            <w:pPr>
              <w:pStyle w:val="Dates"/>
              <w:rPr>
                <w:sz w:val="18"/>
                <w:szCs w:val="18"/>
              </w:rPr>
            </w:pPr>
            <w:r w:rsidRPr="00DA7315">
              <w:rPr>
                <w:color w:val="000000"/>
                <w:szCs w:val="19"/>
              </w:rPr>
              <w:t xml:space="preserve"> </w:t>
            </w:r>
            <w:r w:rsidR="00770507" w:rsidRPr="00853940">
              <w:rPr>
                <w:szCs w:val="18"/>
              </w:rPr>
              <w:t>HSA Mtg. 6:30 pm @ PC</w:t>
            </w:r>
          </w:p>
          <w:p w:rsidR="00BC7FE5" w:rsidRPr="00722B08" w:rsidRDefault="00F158D7" w:rsidP="00D501DB">
            <w:pPr>
              <w:pStyle w:val="Dates"/>
              <w:jc w:val="center"/>
            </w:pPr>
            <w:r w:rsidRPr="00193517">
              <w:rPr>
                <w:i/>
                <w:color w:val="000000"/>
                <w:sz w:val="16"/>
              </w:rPr>
              <w:t>Pray for:</w:t>
            </w:r>
            <w:r w:rsidR="00CC5871" w:rsidRPr="00193517">
              <w:rPr>
                <w:i/>
                <w:color w:val="000000"/>
                <w:sz w:val="16"/>
              </w:rPr>
              <w:t xml:space="preserve"> </w:t>
            </w:r>
            <w:r w:rsidR="00DE0F2D" w:rsidRPr="00193517">
              <w:rPr>
                <w:i/>
                <w:color w:val="000000"/>
                <w:sz w:val="16"/>
              </w:rPr>
              <w:t>Mrs. Comensky</w:t>
            </w: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2BBC" w:rsidRDefault="0008703C" w:rsidP="00D501DB">
            <w:pPr>
              <w:pStyle w:val="Dates"/>
              <w:rPr>
                <w:i/>
                <w:color w:val="000000"/>
              </w:rPr>
            </w:pPr>
            <w:r>
              <w:rPr>
                <w:b/>
              </w:rPr>
              <w:t>12</w:t>
            </w:r>
            <w:r w:rsidR="00501379">
              <w:rPr>
                <w:b/>
              </w:rPr>
              <w:t xml:space="preserve">  </w:t>
            </w:r>
            <w:r w:rsidR="00501379" w:rsidRPr="00790135">
              <w:rPr>
                <w:szCs w:val="18"/>
              </w:rPr>
              <w:t>Open House 10-</w:t>
            </w:r>
            <w:r w:rsidR="00E66BC7">
              <w:rPr>
                <w:szCs w:val="18"/>
              </w:rPr>
              <w:t>3</w:t>
            </w:r>
            <w:r w:rsidR="00501379" w:rsidRPr="00790135">
              <w:rPr>
                <w:szCs w:val="18"/>
              </w:rPr>
              <w:t>:</w:t>
            </w:r>
            <w:r w:rsidR="00E66BC7">
              <w:rPr>
                <w:szCs w:val="18"/>
              </w:rPr>
              <w:t>00</w:t>
            </w:r>
            <w:r w:rsidR="00501379" w:rsidRPr="00790135">
              <w:rPr>
                <w:szCs w:val="18"/>
              </w:rPr>
              <w:t xml:space="preserve"> pm both campuses</w:t>
            </w:r>
            <w:r w:rsidR="00501379">
              <w:rPr>
                <w:szCs w:val="18"/>
              </w:rPr>
              <w:t>;</w:t>
            </w:r>
            <w:r w:rsidR="00501379" w:rsidRPr="00DA7315">
              <w:rPr>
                <w:color w:val="000000"/>
                <w:szCs w:val="19"/>
              </w:rPr>
              <w:t xml:space="preserve"> </w:t>
            </w:r>
            <w:r w:rsidR="00770507" w:rsidRPr="00DA7315">
              <w:rPr>
                <w:color w:val="000000"/>
                <w:szCs w:val="19"/>
              </w:rPr>
              <w:t xml:space="preserve">Faculty Mtg. </w:t>
            </w:r>
            <w:r w:rsidR="00770507">
              <w:rPr>
                <w:color w:val="000000"/>
                <w:szCs w:val="19"/>
              </w:rPr>
              <w:t>3</w:t>
            </w:r>
            <w:r w:rsidR="00770507" w:rsidRPr="00DA7315">
              <w:rPr>
                <w:color w:val="000000"/>
                <w:szCs w:val="19"/>
              </w:rPr>
              <w:t xml:space="preserve">:00 @ </w:t>
            </w:r>
            <w:r w:rsidR="00770507">
              <w:rPr>
                <w:color w:val="000000"/>
                <w:szCs w:val="19"/>
              </w:rPr>
              <w:t>S</w:t>
            </w:r>
            <w:r w:rsidR="00770507" w:rsidRPr="00DA7315">
              <w:rPr>
                <w:color w:val="000000"/>
                <w:szCs w:val="19"/>
              </w:rPr>
              <w:t>C</w:t>
            </w:r>
          </w:p>
          <w:p w:rsidR="00F92BBC" w:rsidRPr="00DE0F2D" w:rsidRDefault="00F92BBC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6"/>
                <w:szCs w:val="20"/>
              </w:rPr>
            </w:pPr>
          </w:p>
          <w:p w:rsidR="00F158D7" w:rsidRPr="00273532" w:rsidRDefault="00F158D7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273532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Pray for: </w:t>
            </w:r>
            <w:r w:rsidR="00DE0F2D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Mrs. </w:t>
            </w:r>
            <w:proofErr w:type="spellStart"/>
            <w:r w:rsidR="00DE0F2D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Hodyl</w:t>
            </w:r>
            <w:proofErr w:type="spellEnd"/>
          </w:p>
          <w:p w:rsidR="00BC7FE5" w:rsidRPr="00722B08" w:rsidRDefault="00BC7FE5" w:rsidP="00D501DB">
            <w:pPr>
              <w:pStyle w:val="Dates"/>
              <w:jc w:val="center"/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06DC7" w:rsidRDefault="0008703C" w:rsidP="00006DC7">
            <w:pPr>
              <w:pStyle w:val="Dates"/>
              <w:rPr>
                <w:color w:val="000000"/>
                <w:sz w:val="14"/>
              </w:rPr>
            </w:pPr>
            <w:r>
              <w:rPr>
                <w:b/>
              </w:rPr>
              <w:t>13</w:t>
            </w:r>
            <w:r w:rsidR="0021704B">
              <w:rPr>
                <w:b/>
              </w:rPr>
              <w:t xml:space="preserve"> </w:t>
            </w:r>
            <w:r w:rsidR="0021704B" w:rsidRPr="00006DC7">
              <w:rPr>
                <w:b/>
                <w:sz w:val="13"/>
                <w:szCs w:val="13"/>
                <w:u w:val="single"/>
              </w:rPr>
              <w:t>All students report to PC in a.m.,</w:t>
            </w:r>
            <w:r w:rsidR="0021704B" w:rsidRPr="00006DC7">
              <w:rPr>
                <w:sz w:val="13"/>
                <w:szCs w:val="13"/>
              </w:rPr>
              <w:t xml:space="preserve"> </w:t>
            </w:r>
            <w:r w:rsidR="0021704B" w:rsidRPr="00006DC7">
              <w:rPr>
                <w:b/>
                <w:sz w:val="13"/>
                <w:szCs w:val="13"/>
              </w:rPr>
              <w:t>Mass &amp; May Crowning</w:t>
            </w:r>
            <w:r w:rsidR="0021704B" w:rsidRPr="00006DC7">
              <w:rPr>
                <w:sz w:val="13"/>
                <w:szCs w:val="13"/>
              </w:rPr>
              <w:t xml:space="preserve"> @ SH; Gr. 3 to dress in Communion</w:t>
            </w:r>
            <w:r w:rsidR="0021704B" w:rsidRPr="00006DC7">
              <w:rPr>
                <w:b/>
                <w:sz w:val="13"/>
                <w:szCs w:val="13"/>
              </w:rPr>
              <w:t xml:space="preserve"> </w:t>
            </w:r>
            <w:r w:rsidR="0021704B" w:rsidRPr="00006DC7">
              <w:rPr>
                <w:sz w:val="13"/>
                <w:szCs w:val="13"/>
              </w:rPr>
              <w:t>clothes, all others in uniform; NO gym today</w:t>
            </w:r>
            <w:r w:rsidR="00006DC7" w:rsidRPr="00006DC7">
              <w:rPr>
                <w:color w:val="000000"/>
                <w:sz w:val="13"/>
                <w:szCs w:val="13"/>
              </w:rPr>
              <w:t>; Poetry Assembly</w:t>
            </w:r>
            <w:r w:rsidR="00006DC7">
              <w:rPr>
                <w:color w:val="000000"/>
                <w:sz w:val="14"/>
              </w:rPr>
              <w:t xml:space="preserve"> </w:t>
            </w:r>
          </w:p>
          <w:p w:rsidR="00BC7FE5" w:rsidRPr="0010549A" w:rsidRDefault="00F158D7" w:rsidP="00006DC7">
            <w:pPr>
              <w:pStyle w:val="Dates"/>
              <w:jc w:val="center"/>
              <w:rPr>
                <w:sz w:val="14"/>
                <w:szCs w:val="14"/>
              </w:rPr>
            </w:pPr>
            <w:r w:rsidRPr="0047102F">
              <w:rPr>
                <w:i/>
                <w:color w:val="000000"/>
                <w:sz w:val="18"/>
                <w:szCs w:val="14"/>
              </w:rPr>
              <w:t xml:space="preserve">Pray for: </w:t>
            </w:r>
            <w:r w:rsidR="00DE0F2D" w:rsidRPr="0047102F">
              <w:rPr>
                <w:i/>
                <w:color w:val="000000"/>
                <w:sz w:val="18"/>
                <w:szCs w:val="14"/>
              </w:rPr>
              <w:t>Miss Kern</w:t>
            </w:r>
          </w:p>
        </w:tc>
        <w:tc>
          <w:tcPr>
            <w:tcW w:w="199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59AD" w:rsidRDefault="0008703C" w:rsidP="00D501DB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  <w:p w:rsidR="00C33F6E" w:rsidRPr="00A36E20" w:rsidRDefault="00A36E20" w:rsidP="00D501DB">
            <w:pPr>
              <w:pStyle w:val="Dates"/>
            </w:pPr>
            <w:r w:rsidRPr="00A36E20">
              <w:t>CYO Track Meet @ Palmerton HS</w:t>
            </w:r>
          </w:p>
          <w:p w:rsidR="00E40142" w:rsidRPr="00722B08" w:rsidRDefault="00E40142" w:rsidP="00D501DB">
            <w:pPr>
              <w:pStyle w:val="Dates"/>
            </w:pPr>
          </w:p>
          <w:p w:rsidR="00724D06" w:rsidRPr="00722B08" w:rsidRDefault="00724D06" w:rsidP="00D501DB">
            <w:pPr>
              <w:pStyle w:val="Dates"/>
            </w:pPr>
          </w:p>
        </w:tc>
      </w:tr>
      <w:tr w:rsidR="004359AD" w:rsidRPr="00722B08" w:rsidTr="00D501DB">
        <w:trPr>
          <w:trHeight w:hRule="exact" w:val="1728"/>
        </w:trPr>
        <w:tc>
          <w:tcPr>
            <w:tcW w:w="20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59AD" w:rsidRPr="00DB4284" w:rsidRDefault="0008703C" w:rsidP="00D501DB">
            <w:pPr>
              <w:pStyle w:val="Dates"/>
              <w:rPr>
                <w:b/>
              </w:rPr>
            </w:pPr>
            <w:r>
              <w:rPr>
                <w:b/>
                <w:noProof/>
              </w:rPr>
              <w:t>15</w:t>
            </w:r>
          </w:p>
          <w:p w:rsidR="00E740E5" w:rsidRDefault="004F4ADD" w:rsidP="00D501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Msgr</w:t>
            </w:r>
            <w:r w:rsidR="00A36E20" w:rsidRPr="00A36E20">
              <w:rPr>
                <w:rFonts w:ascii="Century Gothic" w:hAnsi="Century Gothic"/>
                <w:sz w:val="20"/>
              </w:rPr>
              <w:t xml:space="preserve">. Tom </w:t>
            </w:r>
            <w:proofErr w:type="spellStart"/>
            <w:r>
              <w:rPr>
                <w:rFonts w:ascii="Century Gothic" w:hAnsi="Century Gothic"/>
                <w:sz w:val="20"/>
              </w:rPr>
              <w:t>Derzack</w:t>
            </w:r>
            <w:proofErr w:type="spellEnd"/>
            <w:r w:rsidR="00A36E20" w:rsidRPr="00A36E20">
              <w:rPr>
                <w:rFonts w:ascii="Century Gothic" w:hAnsi="Century Gothic"/>
                <w:sz w:val="20"/>
              </w:rPr>
              <w:t>- 40</w:t>
            </w:r>
            <w:r w:rsidR="00A36E20" w:rsidRPr="00A36E20">
              <w:rPr>
                <w:rFonts w:ascii="Century Gothic" w:hAnsi="Century Gothic"/>
                <w:sz w:val="20"/>
                <w:vertAlign w:val="superscript"/>
              </w:rPr>
              <w:t>th</w:t>
            </w:r>
            <w:r w:rsidR="00A36E20" w:rsidRPr="00A36E20">
              <w:rPr>
                <w:rFonts w:ascii="Century Gothic" w:hAnsi="Century Gothic"/>
                <w:sz w:val="20"/>
              </w:rPr>
              <w:t xml:space="preserve"> anniversary</w:t>
            </w:r>
            <w:r w:rsidR="00653515">
              <w:rPr>
                <w:rFonts w:ascii="Century Gothic" w:hAnsi="Century Gothic"/>
                <w:sz w:val="20"/>
              </w:rPr>
              <w:t>;</w:t>
            </w:r>
          </w:p>
          <w:p w:rsidR="00653515" w:rsidRPr="00653515" w:rsidRDefault="00653515" w:rsidP="00D501DB">
            <w:pPr>
              <w:rPr>
                <w:rFonts w:ascii="Century Gothic" w:hAnsi="Century Gothic"/>
              </w:rPr>
            </w:pPr>
            <w:r w:rsidRPr="00653515">
              <w:rPr>
                <w:rFonts w:ascii="Century Gothic" w:hAnsi="Century Gothic"/>
                <w:color w:val="000000"/>
                <w:sz w:val="20"/>
              </w:rPr>
              <w:t>PJAS Comp. @ PSU</w:t>
            </w:r>
          </w:p>
        </w:tc>
        <w:tc>
          <w:tcPr>
            <w:tcW w:w="21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F4ADD" w:rsidRDefault="0008703C" w:rsidP="00454BCC">
            <w:pPr>
              <w:pStyle w:val="Dates"/>
              <w:rPr>
                <w:color w:val="000000"/>
                <w:sz w:val="16"/>
              </w:rPr>
            </w:pPr>
            <w:r>
              <w:rPr>
                <w:b/>
                <w:szCs w:val="18"/>
              </w:rPr>
              <w:t>16</w:t>
            </w:r>
            <w:r w:rsidR="008C1317">
              <w:rPr>
                <w:b/>
                <w:szCs w:val="18"/>
              </w:rPr>
              <w:t xml:space="preserve"> </w:t>
            </w:r>
            <w:r w:rsidR="009E2DDE" w:rsidRPr="00FF53B9">
              <w:rPr>
                <w:color w:val="000000"/>
                <w:sz w:val="16"/>
              </w:rPr>
              <w:t>Muffins for Mom, both campuses, 7:30 am</w:t>
            </w:r>
            <w:r w:rsidR="008C1317" w:rsidRPr="00FF53B9">
              <w:rPr>
                <w:color w:val="000000"/>
                <w:sz w:val="16"/>
              </w:rPr>
              <w:t>; Casual Day-Make A Wish</w:t>
            </w:r>
            <w:r w:rsidR="003E1942" w:rsidRPr="00FF53B9">
              <w:rPr>
                <w:color w:val="000000"/>
                <w:sz w:val="16"/>
              </w:rPr>
              <w:t xml:space="preserve"> Found</w:t>
            </w:r>
            <w:r w:rsidR="00454BCC">
              <w:rPr>
                <w:color w:val="000000"/>
                <w:sz w:val="16"/>
              </w:rPr>
              <w:t>ation</w:t>
            </w:r>
            <w:r w:rsidR="00FF53B9" w:rsidRPr="00FF53B9">
              <w:rPr>
                <w:color w:val="000000"/>
                <w:sz w:val="16"/>
              </w:rPr>
              <w:t>-</w:t>
            </w:r>
            <w:r w:rsidR="00FF53B9" w:rsidRPr="00FF53B9">
              <w:rPr>
                <w:b/>
                <w:color w:val="000000"/>
                <w:sz w:val="16"/>
                <w:u w:val="single"/>
              </w:rPr>
              <w:t>Super</w:t>
            </w:r>
            <w:r w:rsidR="00FF53B9" w:rsidRPr="00FF53B9">
              <w:rPr>
                <w:color w:val="000000"/>
                <w:sz w:val="16"/>
              </w:rPr>
              <w:t xml:space="preserve"> </w:t>
            </w:r>
            <w:r w:rsidR="00FF53B9" w:rsidRPr="00FF53B9">
              <w:rPr>
                <w:b/>
                <w:color w:val="000000"/>
                <w:sz w:val="16"/>
                <w:u w:val="single"/>
              </w:rPr>
              <w:t>Heroes</w:t>
            </w:r>
            <w:r w:rsidR="00FF53B9" w:rsidRPr="00FF53B9">
              <w:rPr>
                <w:color w:val="000000"/>
                <w:sz w:val="16"/>
              </w:rPr>
              <w:t>; Shad arrive</w:t>
            </w:r>
            <w:r w:rsidR="00B023A0">
              <w:rPr>
                <w:color w:val="000000"/>
                <w:sz w:val="16"/>
              </w:rPr>
              <w:t>(PC)</w:t>
            </w:r>
            <w:r w:rsidR="00FF53B9" w:rsidRPr="00FF53B9">
              <w:rPr>
                <w:color w:val="000000"/>
                <w:sz w:val="16"/>
              </w:rPr>
              <w:t>; PJAS Comp. @ PSU</w:t>
            </w:r>
            <w:r w:rsidR="00FF53B9">
              <w:rPr>
                <w:color w:val="000000"/>
                <w:sz w:val="16"/>
              </w:rPr>
              <w:t xml:space="preserve">; </w:t>
            </w:r>
          </w:p>
          <w:p w:rsidR="00454BCC" w:rsidRDefault="00454BCC" w:rsidP="00454BCC">
            <w:pPr>
              <w:pStyle w:val="Dates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PC </w:t>
            </w:r>
            <w:r w:rsidR="00FF53B9">
              <w:rPr>
                <w:color w:val="000000"/>
                <w:sz w:val="16"/>
              </w:rPr>
              <w:t xml:space="preserve">Penny Wars </w:t>
            </w:r>
          </w:p>
          <w:p w:rsidR="00C77434" w:rsidRPr="00E6587B" w:rsidRDefault="00C77434" w:rsidP="00454BCC">
            <w:pPr>
              <w:pStyle w:val="Dates"/>
              <w:rPr>
                <w:b/>
                <w:sz w:val="18"/>
                <w:szCs w:val="18"/>
              </w:rPr>
            </w:pPr>
            <w:r w:rsidRPr="000E101B">
              <w:rPr>
                <w:i/>
                <w:color w:val="000000"/>
                <w:sz w:val="16"/>
                <w:szCs w:val="18"/>
              </w:rPr>
              <w:t>Pray for:</w:t>
            </w:r>
            <w:r w:rsidR="00087A12" w:rsidRPr="000E101B">
              <w:rPr>
                <w:i/>
                <w:color w:val="000000"/>
                <w:sz w:val="16"/>
                <w:szCs w:val="18"/>
              </w:rPr>
              <w:t xml:space="preserve"> </w:t>
            </w:r>
            <w:r w:rsidR="00E6587B" w:rsidRPr="000E101B">
              <w:rPr>
                <w:i/>
                <w:color w:val="000000"/>
                <w:sz w:val="16"/>
                <w:szCs w:val="18"/>
              </w:rPr>
              <w:t>Mrs. Lenahan</w:t>
            </w: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27C3B" w:rsidRDefault="0008703C" w:rsidP="00D501DB">
            <w:pPr>
              <w:pStyle w:val="Dates"/>
              <w:rPr>
                <w:b/>
                <w:sz w:val="18"/>
                <w:szCs w:val="18"/>
              </w:rPr>
            </w:pPr>
            <w:r>
              <w:rPr>
                <w:b/>
              </w:rPr>
              <w:t>17</w:t>
            </w:r>
            <w:r w:rsidR="00B24B3B" w:rsidRPr="009E7EA9">
              <w:rPr>
                <w:b/>
                <w:sz w:val="18"/>
                <w:szCs w:val="18"/>
              </w:rPr>
              <w:t xml:space="preserve"> </w:t>
            </w:r>
          </w:p>
          <w:p w:rsidR="009E2DDE" w:rsidRDefault="00A36E20" w:rsidP="00D501DB">
            <w:pPr>
              <w:pStyle w:val="Dates"/>
              <w:rPr>
                <w:color w:val="000000"/>
              </w:rPr>
            </w:pPr>
            <w:r>
              <w:rPr>
                <w:color w:val="000000"/>
              </w:rPr>
              <w:t>PJAS Comp. @ PSU</w:t>
            </w:r>
            <w:r w:rsidR="00605549">
              <w:rPr>
                <w:color w:val="000000"/>
              </w:rPr>
              <w:t>;</w:t>
            </w:r>
            <w:r w:rsidR="00605549">
              <w:rPr>
                <w:color w:val="000000"/>
                <w:sz w:val="16"/>
              </w:rPr>
              <w:t xml:space="preserve"> </w:t>
            </w:r>
            <w:r w:rsidR="00454BCC">
              <w:rPr>
                <w:color w:val="000000"/>
              </w:rPr>
              <w:t>PC</w:t>
            </w:r>
            <w:r w:rsidR="00454BCC" w:rsidRPr="00454BCC">
              <w:rPr>
                <w:color w:val="000000"/>
              </w:rPr>
              <w:t xml:space="preserve"> </w:t>
            </w:r>
            <w:r w:rsidR="00605549" w:rsidRPr="00E34AF9">
              <w:rPr>
                <w:color w:val="000000"/>
              </w:rPr>
              <w:t xml:space="preserve">Penny Wars </w:t>
            </w:r>
          </w:p>
          <w:p w:rsidR="00454BCC" w:rsidRPr="00E34AF9" w:rsidRDefault="00454BCC" w:rsidP="00D501DB">
            <w:pPr>
              <w:pStyle w:val="Dates"/>
              <w:rPr>
                <w:b/>
                <w:szCs w:val="18"/>
              </w:rPr>
            </w:pPr>
          </w:p>
          <w:p w:rsidR="00AC2CFE" w:rsidRPr="0047102F" w:rsidRDefault="00AC2CFE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</w:pPr>
          </w:p>
          <w:p w:rsidR="00E34AF9" w:rsidRPr="00E34AF9" w:rsidRDefault="00E34AF9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0"/>
                <w:szCs w:val="20"/>
              </w:rPr>
            </w:pPr>
          </w:p>
          <w:p w:rsidR="00F158D7" w:rsidRPr="00DB205C" w:rsidRDefault="00C3778D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Pray for: </w:t>
            </w:r>
            <w:r w:rsidR="00E6587B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Mrs. </w:t>
            </w:r>
            <w:proofErr w:type="spellStart"/>
            <w:r w:rsidR="00E6587B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Koma</w:t>
            </w:r>
            <w:proofErr w:type="spellEnd"/>
          </w:p>
          <w:p w:rsidR="00BC7FE5" w:rsidRPr="00722B08" w:rsidRDefault="00BC7FE5" w:rsidP="00D501DB">
            <w:pPr>
              <w:pStyle w:val="Dates"/>
              <w:jc w:val="center"/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2CFE" w:rsidRPr="00605549" w:rsidRDefault="0008703C" w:rsidP="00D501DB">
            <w:pPr>
              <w:pStyle w:val="Dates"/>
              <w:rPr>
                <w:b/>
                <w:sz w:val="22"/>
                <w:szCs w:val="18"/>
              </w:rPr>
            </w:pPr>
            <w:r>
              <w:rPr>
                <w:b/>
              </w:rPr>
              <w:t>18</w:t>
            </w:r>
            <w:r w:rsidR="002936E9">
              <w:rPr>
                <w:b/>
              </w:rPr>
              <w:t xml:space="preserve">  </w:t>
            </w:r>
            <w:r w:rsidR="00B24B3B" w:rsidRPr="002936E9">
              <w:rPr>
                <w:b/>
                <w:sz w:val="16"/>
                <w:szCs w:val="18"/>
              </w:rPr>
              <w:t xml:space="preserve"> </w:t>
            </w:r>
            <w:r w:rsidR="006A7413" w:rsidRPr="002936E9">
              <w:rPr>
                <w:sz w:val="18"/>
                <w:szCs w:val="18"/>
              </w:rPr>
              <w:t>K-3 Field Trip</w:t>
            </w:r>
            <w:r w:rsidR="00C7295C">
              <w:rPr>
                <w:sz w:val="18"/>
                <w:szCs w:val="18"/>
              </w:rPr>
              <w:t>,</w:t>
            </w:r>
            <w:r w:rsidR="006A7413" w:rsidRPr="002936E9">
              <w:rPr>
                <w:sz w:val="18"/>
                <w:szCs w:val="18"/>
              </w:rPr>
              <w:t xml:space="preserve"> </w:t>
            </w:r>
            <w:proofErr w:type="spellStart"/>
            <w:r w:rsidR="006A7413" w:rsidRPr="002936E9">
              <w:rPr>
                <w:sz w:val="18"/>
                <w:szCs w:val="18"/>
              </w:rPr>
              <w:t>Zoellner</w:t>
            </w:r>
            <w:proofErr w:type="spellEnd"/>
            <w:r w:rsidR="006A7413" w:rsidRPr="002936E9">
              <w:rPr>
                <w:sz w:val="18"/>
                <w:szCs w:val="18"/>
              </w:rPr>
              <w:t xml:space="preserve"> Arts Center</w:t>
            </w:r>
            <w:r w:rsidR="00605549" w:rsidRPr="002936E9">
              <w:rPr>
                <w:sz w:val="18"/>
                <w:szCs w:val="18"/>
              </w:rPr>
              <w:t xml:space="preserve">; </w:t>
            </w:r>
            <w:r w:rsidR="002936E9" w:rsidRPr="002936E9">
              <w:rPr>
                <w:sz w:val="18"/>
                <w:szCs w:val="18"/>
              </w:rPr>
              <w:t xml:space="preserve">Student Council Lunch Mtg.; </w:t>
            </w:r>
            <w:r w:rsidR="00454BCC">
              <w:rPr>
                <w:sz w:val="18"/>
                <w:szCs w:val="18"/>
              </w:rPr>
              <w:t xml:space="preserve">PC </w:t>
            </w:r>
            <w:r w:rsidR="00605549" w:rsidRPr="002936E9">
              <w:rPr>
                <w:color w:val="000000"/>
                <w:sz w:val="18"/>
              </w:rPr>
              <w:t xml:space="preserve">Penny Wars </w:t>
            </w:r>
          </w:p>
          <w:p w:rsidR="00605549" w:rsidRPr="00605549" w:rsidRDefault="00605549" w:rsidP="00D501DB">
            <w:pPr>
              <w:pStyle w:val="Dates"/>
              <w:jc w:val="center"/>
              <w:rPr>
                <w:i/>
                <w:color w:val="000000"/>
                <w:sz w:val="10"/>
                <w:szCs w:val="17"/>
              </w:rPr>
            </w:pPr>
          </w:p>
          <w:p w:rsidR="00E740E5" w:rsidRPr="0010280E" w:rsidRDefault="00F158D7" w:rsidP="00D501DB">
            <w:pPr>
              <w:pStyle w:val="Dates"/>
              <w:jc w:val="center"/>
              <w:rPr>
                <w:sz w:val="17"/>
                <w:szCs w:val="17"/>
              </w:rPr>
            </w:pPr>
            <w:r w:rsidRPr="00853940">
              <w:rPr>
                <w:i/>
                <w:color w:val="000000"/>
                <w:szCs w:val="17"/>
              </w:rPr>
              <w:t>Pray for:</w:t>
            </w:r>
            <w:r w:rsidR="00C3778D">
              <w:rPr>
                <w:i/>
                <w:color w:val="000000"/>
                <w:szCs w:val="17"/>
              </w:rPr>
              <w:t xml:space="preserve"> </w:t>
            </w:r>
            <w:r w:rsidR="00E6587B">
              <w:rPr>
                <w:i/>
                <w:color w:val="000000"/>
                <w:szCs w:val="17"/>
              </w:rPr>
              <w:t>Mrs. Stellar</w:t>
            </w: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51098" w:rsidRPr="00605549" w:rsidRDefault="0008703C" w:rsidP="00605549">
            <w:pPr>
              <w:pStyle w:val="Dates"/>
              <w:rPr>
                <w:i/>
                <w:color w:val="000000"/>
                <w:sz w:val="22"/>
                <w:szCs w:val="18"/>
              </w:rPr>
            </w:pPr>
            <w:r>
              <w:rPr>
                <w:b/>
              </w:rPr>
              <w:t>19</w:t>
            </w:r>
            <w:r w:rsidR="00B24B3B" w:rsidRPr="00F31BEB">
              <w:rPr>
                <w:b/>
                <w:sz w:val="18"/>
                <w:szCs w:val="18"/>
              </w:rPr>
              <w:t xml:space="preserve"> </w:t>
            </w:r>
            <w:r w:rsidR="00605549">
              <w:rPr>
                <w:b/>
                <w:sz w:val="18"/>
                <w:szCs w:val="18"/>
              </w:rPr>
              <w:t xml:space="preserve"> </w:t>
            </w:r>
            <w:r w:rsidR="000C1C0C">
              <w:rPr>
                <w:b/>
                <w:sz w:val="18"/>
                <w:szCs w:val="18"/>
              </w:rPr>
              <w:t xml:space="preserve"> </w:t>
            </w:r>
            <w:r w:rsidR="00487BC8">
              <w:rPr>
                <w:sz w:val="18"/>
                <w:szCs w:val="18"/>
              </w:rPr>
              <w:t>P</w:t>
            </w:r>
            <w:r w:rsidR="00454BCC">
              <w:rPr>
                <w:szCs w:val="18"/>
              </w:rPr>
              <w:t xml:space="preserve">C </w:t>
            </w:r>
            <w:r w:rsidR="00605549" w:rsidRPr="00605549">
              <w:rPr>
                <w:color w:val="000000"/>
              </w:rPr>
              <w:t xml:space="preserve">Penny Wars </w:t>
            </w:r>
          </w:p>
          <w:p w:rsidR="00605549" w:rsidRDefault="00605549" w:rsidP="00D501DB">
            <w:pPr>
              <w:pStyle w:val="Dates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487BC8" w:rsidRDefault="00487BC8" w:rsidP="00D501DB">
            <w:pPr>
              <w:pStyle w:val="Dates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487BC8" w:rsidRDefault="00487BC8" w:rsidP="00D501DB">
            <w:pPr>
              <w:pStyle w:val="Dates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487BC8" w:rsidRDefault="00487BC8" w:rsidP="00D501DB">
            <w:pPr>
              <w:pStyle w:val="Dates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F158D7" w:rsidRPr="000E101B" w:rsidRDefault="00F158D7" w:rsidP="00D501DB">
            <w:pPr>
              <w:pStyle w:val="Dates"/>
              <w:jc w:val="center"/>
              <w:rPr>
                <w:i/>
                <w:color w:val="000000"/>
                <w:sz w:val="16"/>
                <w:szCs w:val="18"/>
              </w:rPr>
            </w:pPr>
            <w:r w:rsidRPr="000E101B">
              <w:rPr>
                <w:i/>
                <w:color w:val="000000"/>
                <w:sz w:val="18"/>
                <w:szCs w:val="18"/>
              </w:rPr>
              <w:t>Pray for:</w:t>
            </w:r>
            <w:r w:rsidR="00087A12" w:rsidRPr="000E101B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E6587B" w:rsidRPr="000E101B">
              <w:rPr>
                <w:i/>
                <w:color w:val="000000"/>
                <w:sz w:val="18"/>
                <w:szCs w:val="18"/>
              </w:rPr>
              <w:t>Mrs. McCandless</w:t>
            </w:r>
          </w:p>
          <w:p w:rsidR="00BC7FE5" w:rsidRPr="00722B08" w:rsidRDefault="00BC7FE5" w:rsidP="00D501DB">
            <w:pPr>
              <w:pStyle w:val="Dates"/>
              <w:jc w:val="center"/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1333E" w:rsidRPr="00D20F54" w:rsidRDefault="0008703C" w:rsidP="00D501DB">
            <w:pPr>
              <w:pStyle w:val="Dates"/>
              <w:rPr>
                <w:i/>
                <w:color w:val="000000"/>
                <w:sz w:val="18"/>
              </w:rPr>
            </w:pPr>
            <w:r>
              <w:rPr>
                <w:b/>
              </w:rPr>
              <w:t>20</w:t>
            </w:r>
            <w:r w:rsidR="00605549" w:rsidRPr="00D20F54">
              <w:rPr>
                <w:color w:val="000000"/>
                <w:sz w:val="14"/>
              </w:rPr>
              <w:t xml:space="preserve"> </w:t>
            </w:r>
            <w:r w:rsidR="000C1C0C">
              <w:rPr>
                <w:color w:val="000000"/>
                <w:sz w:val="14"/>
              </w:rPr>
              <w:t xml:space="preserve">   </w:t>
            </w:r>
            <w:r w:rsidR="00454BCC" w:rsidRPr="00454BCC">
              <w:rPr>
                <w:color w:val="000000"/>
                <w:sz w:val="18"/>
              </w:rPr>
              <w:t xml:space="preserve">PC </w:t>
            </w:r>
            <w:r w:rsidR="00605549" w:rsidRPr="00D20F54">
              <w:rPr>
                <w:color w:val="000000"/>
                <w:sz w:val="18"/>
              </w:rPr>
              <w:t>Penny Wars this w</w:t>
            </w:r>
            <w:r w:rsidR="00CA6595">
              <w:rPr>
                <w:color w:val="000000"/>
                <w:sz w:val="18"/>
              </w:rPr>
              <w:t>ee</w:t>
            </w:r>
            <w:r w:rsidR="00605549" w:rsidRPr="00D20F54">
              <w:rPr>
                <w:color w:val="000000"/>
                <w:sz w:val="18"/>
              </w:rPr>
              <w:t>k.</w:t>
            </w:r>
            <w:r w:rsidR="0038205C" w:rsidRPr="00D20F54">
              <w:rPr>
                <w:color w:val="000000"/>
                <w:sz w:val="18"/>
              </w:rPr>
              <w:t xml:space="preserve">; </w:t>
            </w:r>
            <w:r w:rsidR="00D20F54" w:rsidRPr="00D20F54">
              <w:rPr>
                <w:color w:val="000000"/>
                <w:sz w:val="18"/>
              </w:rPr>
              <w:t>Shad Release</w:t>
            </w:r>
            <w:r w:rsidR="00B023A0">
              <w:rPr>
                <w:color w:val="000000"/>
                <w:sz w:val="18"/>
              </w:rPr>
              <w:t xml:space="preserve"> (PC)</w:t>
            </w:r>
            <w:r w:rsidR="00D20F54" w:rsidRPr="00D20F54">
              <w:rPr>
                <w:color w:val="000000"/>
                <w:sz w:val="18"/>
              </w:rPr>
              <w:t xml:space="preserve">; </w:t>
            </w:r>
            <w:r w:rsidR="00FB6691" w:rsidRPr="004F4ADD">
              <w:rPr>
                <w:b/>
                <w:sz w:val="18"/>
              </w:rPr>
              <w:t>Golf</w:t>
            </w:r>
            <w:r w:rsidR="00FB6691" w:rsidRPr="00D20F54">
              <w:rPr>
                <w:sz w:val="18"/>
              </w:rPr>
              <w:t xml:space="preserve"> </w:t>
            </w:r>
            <w:r w:rsidR="004F4ADD">
              <w:rPr>
                <w:b/>
                <w:sz w:val="18"/>
              </w:rPr>
              <w:t>Tournament</w:t>
            </w:r>
            <w:r w:rsidR="00FB6691" w:rsidRPr="00D20F54">
              <w:rPr>
                <w:sz w:val="18"/>
              </w:rPr>
              <w:t>, Blue Shamrock; Iron Pigs game, 7</w:t>
            </w:r>
            <w:r w:rsidR="00392CAD" w:rsidRPr="00D20F54">
              <w:rPr>
                <w:sz w:val="18"/>
              </w:rPr>
              <w:t>:05</w:t>
            </w:r>
            <w:r w:rsidR="00FB6691" w:rsidRPr="00D20F54">
              <w:rPr>
                <w:sz w:val="18"/>
              </w:rPr>
              <w:t xml:space="preserve"> pm</w:t>
            </w:r>
          </w:p>
          <w:p w:rsidR="003C483F" w:rsidRPr="00C3778D" w:rsidRDefault="003C483F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</w:pPr>
            <w:r w:rsidRPr="00D501DB"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  <w:t xml:space="preserve">Pray for: </w:t>
            </w:r>
            <w:r w:rsidR="00E6587B" w:rsidRPr="00D501DB"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  <w:t xml:space="preserve">Mr. </w:t>
            </w:r>
            <w:proofErr w:type="spellStart"/>
            <w:r w:rsidR="00E6587B" w:rsidRPr="00D501DB"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  <w:t>Cressley</w:t>
            </w:r>
            <w:proofErr w:type="spellEnd"/>
          </w:p>
          <w:p w:rsidR="003C483F" w:rsidRPr="00722B08" w:rsidRDefault="003C483F" w:rsidP="00D501DB">
            <w:pPr>
              <w:pStyle w:val="Dates"/>
              <w:jc w:val="center"/>
            </w:pPr>
          </w:p>
        </w:tc>
        <w:tc>
          <w:tcPr>
            <w:tcW w:w="199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59AD" w:rsidRPr="007817E4" w:rsidRDefault="0008703C" w:rsidP="00D501DB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  <w:p w:rsidR="00BC7FE5" w:rsidRPr="00722B08" w:rsidRDefault="00EF10E5" w:rsidP="00D501DB">
            <w:pPr>
              <w:pStyle w:val="Dates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30F8136" wp14:editId="74DCB607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11430</wp:posOffset>
                  </wp:positionV>
                  <wp:extent cx="775970" cy="775970"/>
                  <wp:effectExtent l="0" t="0" r="5080" b="5080"/>
                  <wp:wrapTight wrapText="bothSides">
                    <wp:wrapPolygon edited="0">
                      <wp:start x="1591" y="0"/>
                      <wp:lineTo x="0" y="1591"/>
                      <wp:lineTo x="0" y="19620"/>
                      <wp:lineTo x="1591" y="21211"/>
                      <wp:lineTo x="19620" y="21211"/>
                      <wp:lineTo x="21211" y="19620"/>
                      <wp:lineTo x="21211" y="1591"/>
                      <wp:lineTo x="19620" y="0"/>
                      <wp:lineTo x="1591" y="0"/>
                    </wp:wrapPolygon>
                  </wp:wrapTight>
                  <wp:docPr id="5" name="Picture 5" descr="C:\Users\PC Office\AppData\Local\Microsoft\Windows\Temporary Internet Files\Content.IE5\0X9Z6OZB\938px-Tulip_icon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 Office\AppData\Local\Microsoft\Windows\Temporary Internet Files\Content.IE5\0X9Z6OZB\938px-Tulip_icon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59AD" w:rsidRPr="00722B08" w:rsidTr="00D501DB">
        <w:trPr>
          <w:trHeight w:hRule="exact" w:val="1574"/>
        </w:trPr>
        <w:tc>
          <w:tcPr>
            <w:tcW w:w="20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1333E" w:rsidRPr="0081333E" w:rsidRDefault="0008703C" w:rsidP="002E53BD">
            <w:pPr>
              <w:pStyle w:val="Dates"/>
              <w:tabs>
                <w:tab w:val="center" w:pos="915"/>
              </w:tabs>
            </w:pPr>
            <w:r>
              <w:rPr>
                <w:b/>
              </w:rPr>
              <w:t>22</w:t>
            </w:r>
            <w:r w:rsidR="002E53BD">
              <w:rPr>
                <w:b/>
              </w:rPr>
              <w:t xml:space="preserve">   </w:t>
            </w:r>
            <w:r w:rsidR="00D518DD">
              <w:t>CYO End of Year Picnic, Indian Trail Park, Northampton, 1-3 pm</w:t>
            </w: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55EAF" w:rsidRDefault="0008703C" w:rsidP="00D501DB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  <w:p w:rsidR="00F73110" w:rsidRDefault="00F73110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6"/>
                <w:szCs w:val="20"/>
              </w:rPr>
            </w:pPr>
          </w:p>
          <w:p w:rsidR="001D1472" w:rsidRPr="003E1942" w:rsidRDefault="003E1942" w:rsidP="00D501DB">
            <w:pPr>
              <w:rPr>
                <w:rFonts w:ascii="Century Gothic" w:hAnsi="Century Gothic" w:cs="Arial"/>
                <w:i/>
                <w:color w:val="000000"/>
                <w:sz w:val="2"/>
                <w:szCs w:val="20"/>
              </w:rPr>
            </w:pPr>
            <w:r w:rsidRPr="003E1942">
              <w:rPr>
                <w:rFonts w:ascii="Century Gothic" w:hAnsi="Century Gothic"/>
                <w:sz w:val="20"/>
              </w:rPr>
              <w:t>Recycling</w:t>
            </w:r>
          </w:p>
          <w:p w:rsidR="001D1472" w:rsidRPr="0081333E" w:rsidRDefault="001D1472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6"/>
                <w:szCs w:val="20"/>
              </w:rPr>
            </w:pPr>
          </w:p>
          <w:p w:rsidR="00E6587B" w:rsidRDefault="00E6587B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</w:p>
          <w:p w:rsidR="00F158D7" w:rsidRPr="006E3923" w:rsidRDefault="00F158D7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2"/>
                <w:szCs w:val="20"/>
              </w:rPr>
            </w:pPr>
            <w:r w:rsidRPr="006E3923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Pray for: </w:t>
            </w:r>
            <w:r w:rsidR="00E6587B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Mrs. </w:t>
            </w:r>
            <w:proofErr w:type="spellStart"/>
            <w:r w:rsidR="00E6587B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Zelienka</w:t>
            </w:r>
            <w:proofErr w:type="spellEnd"/>
          </w:p>
          <w:p w:rsidR="00BC7FE5" w:rsidRPr="00722B08" w:rsidRDefault="00BC7FE5" w:rsidP="00D501DB">
            <w:pPr>
              <w:pStyle w:val="Dates"/>
              <w:jc w:val="center"/>
            </w:pPr>
          </w:p>
        </w:tc>
        <w:tc>
          <w:tcPr>
            <w:tcW w:w="21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6781" w:rsidRDefault="0008703C" w:rsidP="004D491B">
            <w:pPr>
              <w:pStyle w:val="Dates"/>
              <w:rPr>
                <w:i/>
                <w:color w:val="000000"/>
              </w:rPr>
            </w:pPr>
            <w:r>
              <w:rPr>
                <w:b/>
              </w:rPr>
              <w:t>24</w:t>
            </w:r>
            <w:r w:rsidR="0013569B">
              <w:rPr>
                <w:b/>
              </w:rPr>
              <w:t xml:space="preserve">  </w:t>
            </w:r>
            <w:r w:rsidR="001D1472" w:rsidRPr="00421776">
              <w:rPr>
                <w:color w:val="000000"/>
                <w:sz w:val="18"/>
              </w:rPr>
              <w:t>Field Day</w:t>
            </w:r>
            <w:r w:rsidR="00900C69">
              <w:rPr>
                <w:color w:val="000000"/>
                <w:sz w:val="18"/>
              </w:rPr>
              <w:t>-</w:t>
            </w:r>
            <w:r w:rsidR="00900C69" w:rsidRPr="00900C69">
              <w:rPr>
                <w:b/>
                <w:color w:val="000000"/>
                <w:sz w:val="18"/>
              </w:rPr>
              <w:t>VOLUNTEERS NEEDED</w:t>
            </w:r>
            <w:r w:rsidR="00421776" w:rsidRPr="00421776">
              <w:rPr>
                <w:color w:val="000000"/>
                <w:sz w:val="18"/>
              </w:rPr>
              <w:t xml:space="preserve">; </w:t>
            </w:r>
            <w:r w:rsidR="0013569B" w:rsidRPr="00421776">
              <w:rPr>
                <w:color w:val="000000"/>
                <w:sz w:val="18"/>
              </w:rPr>
              <w:t>NED Show assembly, 1:15</w:t>
            </w:r>
            <w:r w:rsidR="006B277D">
              <w:rPr>
                <w:color w:val="000000"/>
                <w:sz w:val="18"/>
              </w:rPr>
              <w:t>;</w:t>
            </w:r>
            <w:r w:rsidR="00996781" w:rsidRPr="00421776">
              <w:rPr>
                <w:color w:val="000000"/>
                <w:sz w:val="18"/>
              </w:rPr>
              <w:t xml:space="preserve"> </w:t>
            </w:r>
            <w:r w:rsidR="0013569B" w:rsidRPr="00421776">
              <w:rPr>
                <w:b/>
                <w:color w:val="000000"/>
                <w:sz w:val="18"/>
                <w:u w:val="single"/>
              </w:rPr>
              <w:t>All students dismiss from PC</w:t>
            </w:r>
          </w:p>
          <w:p w:rsidR="006B277D" w:rsidRPr="00900C69" w:rsidRDefault="006B277D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6"/>
                <w:szCs w:val="20"/>
              </w:rPr>
            </w:pPr>
          </w:p>
          <w:p w:rsidR="00F158D7" w:rsidRPr="0010280E" w:rsidRDefault="00F158D7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</w:pPr>
            <w:r w:rsidRPr="00C3778D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Pray for: </w:t>
            </w:r>
            <w:r w:rsidR="00E6587B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="00E6587B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Passick</w:t>
            </w:r>
            <w:proofErr w:type="spellEnd"/>
          </w:p>
          <w:p w:rsidR="00BC7FE5" w:rsidRPr="0065337B" w:rsidRDefault="00BC7FE5" w:rsidP="00D501DB">
            <w:pPr>
              <w:pStyle w:val="Dates"/>
              <w:jc w:val="center"/>
              <w:rPr>
                <w:sz w:val="18"/>
              </w:rPr>
            </w:pPr>
          </w:p>
          <w:p w:rsidR="00863445" w:rsidRPr="00722B08" w:rsidRDefault="00863445" w:rsidP="00D501DB">
            <w:pPr>
              <w:pStyle w:val="Dates"/>
            </w:pPr>
          </w:p>
        </w:tc>
        <w:tc>
          <w:tcPr>
            <w:tcW w:w="21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80E10" w:rsidRPr="006144FF" w:rsidRDefault="0008703C" w:rsidP="006144FF">
            <w:pPr>
              <w:pStyle w:val="Dates"/>
              <w:rPr>
                <w:color w:val="000000"/>
                <w:szCs w:val="16"/>
              </w:rPr>
            </w:pPr>
            <w:r>
              <w:rPr>
                <w:b/>
              </w:rPr>
              <w:t>25</w:t>
            </w:r>
            <w:r w:rsidR="006144FF">
              <w:rPr>
                <w:b/>
              </w:rPr>
              <w:t xml:space="preserve">   </w:t>
            </w:r>
            <w:r w:rsidR="006144FF" w:rsidRPr="006144FF">
              <w:rPr>
                <w:color w:val="000000"/>
                <w:szCs w:val="16"/>
              </w:rPr>
              <w:t>“Collapse of Parenting” talk at IU21, Schnecksville, 4 pm</w:t>
            </w:r>
          </w:p>
          <w:p w:rsidR="00005D2C" w:rsidRPr="00005D2C" w:rsidRDefault="00005D2C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4"/>
                <w:szCs w:val="16"/>
              </w:rPr>
            </w:pPr>
          </w:p>
          <w:p w:rsidR="00CC5871" w:rsidRPr="001547AB" w:rsidRDefault="00CC5871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</w:pPr>
            <w:r w:rsidRPr="001547AB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 xml:space="preserve">Pray for: </w:t>
            </w:r>
            <w:r w:rsidR="00E6587B">
              <w:rPr>
                <w:rFonts w:ascii="Century Gothic" w:hAnsi="Century Gothic" w:cs="Arial"/>
                <w:i/>
                <w:color w:val="000000"/>
                <w:sz w:val="20"/>
                <w:szCs w:val="16"/>
              </w:rPr>
              <w:t>Mr. Young</w:t>
            </w:r>
          </w:p>
          <w:p w:rsidR="00CC5871" w:rsidRPr="00722B08" w:rsidRDefault="00CC5871" w:rsidP="00D501DB">
            <w:pPr>
              <w:jc w:val="center"/>
            </w:pPr>
          </w:p>
        </w:tc>
        <w:tc>
          <w:tcPr>
            <w:tcW w:w="21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5CA" w:rsidRDefault="0008703C" w:rsidP="00D501DB">
            <w:pPr>
              <w:pStyle w:val="Dates"/>
            </w:pPr>
            <w:r>
              <w:rPr>
                <w:b/>
              </w:rPr>
              <w:t>26</w:t>
            </w:r>
            <w:r w:rsidR="00EA5BAA">
              <w:rPr>
                <w:b/>
              </w:rPr>
              <w:t xml:space="preserve">  Kindergarten ONLY</w:t>
            </w:r>
            <w:r w:rsidR="00D74DE3">
              <w:rPr>
                <w:b/>
              </w:rPr>
              <w:t xml:space="preserve"> has</w:t>
            </w:r>
            <w:r w:rsidR="00EA5BAA">
              <w:rPr>
                <w:b/>
              </w:rPr>
              <w:t xml:space="preserve"> Early Dismissal</w:t>
            </w:r>
            <w:r w:rsidR="00956914">
              <w:rPr>
                <w:b/>
              </w:rPr>
              <w:t xml:space="preserve"> @ 11:30</w:t>
            </w:r>
            <w:r w:rsidR="00EA5BAA" w:rsidRPr="00EA5BAA">
              <w:t>;</w:t>
            </w:r>
            <w:r w:rsidR="009055CA">
              <w:t xml:space="preserve">  </w:t>
            </w:r>
            <w:r w:rsidR="00EA5BAA" w:rsidRPr="00EA5BAA">
              <w:t xml:space="preserve"> K </w:t>
            </w:r>
            <w:proofErr w:type="spellStart"/>
            <w:r w:rsidR="00EA5BAA" w:rsidRPr="00EA5BAA">
              <w:t>Konnections</w:t>
            </w:r>
            <w:proofErr w:type="spellEnd"/>
            <w:r w:rsidR="00EA5BAA" w:rsidRPr="00EA5BAA">
              <w:t xml:space="preserve"> @ SC 12:30-2</w:t>
            </w:r>
            <w:r w:rsidR="009055CA">
              <w:t>:00</w:t>
            </w:r>
          </w:p>
          <w:p w:rsidR="000C6BD1" w:rsidRPr="00E6587B" w:rsidRDefault="00EA5BAA" w:rsidP="00D501DB">
            <w:pPr>
              <w:pStyle w:val="Dates"/>
              <w:rPr>
                <w:i/>
                <w:color w:val="000000"/>
                <w:sz w:val="17"/>
                <w:szCs w:val="17"/>
              </w:rPr>
            </w:pPr>
            <w:r>
              <w:rPr>
                <w:b/>
              </w:rPr>
              <w:t xml:space="preserve"> </w:t>
            </w:r>
            <w:r w:rsidR="000C6BD1" w:rsidRPr="00E6587B">
              <w:rPr>
                <w:i/>
                <w:color w:val="000000"/>
                <w:sz w:val="17"/>
                <w:szCs w:val="17"/>
              </w:rPr>
              <w:t xml:space="preserve">Pray for: </w:t>
            </w:r>
            <w:r w:rsidR="00E6587B" w:rsidRPr="00E6587B">
              <w:rPr>
                <w:i/>
                <w:color w:val="000000"/>
                <w:sz w:val="17"/>
                <w:szCs w:val="17"/>
              </w:rPr>
              <w:t xml:space="preserve">Mrs. </w:t>
            </w:r>
            <w:proofErr w:type="spellStart"/>
            <w:r w:rsidR="00E6587B" w:rsidRPr="00E6587B">
              <w:rPr>
                <w:i/>
                <w:color w:val="000000"/>
                <w:sz w:val="17"/>
                <w:szCs w:val="17"/>
              </w:rPr>
              <w:t>Cerimele</w:t>
            </w:r>
            <w:proofErr w:type="spellEnd"/>
          </w:p>
          <w:p w:rsidR="00BC7FE5" w:rsidRPr="00722B08" w:rsidRDefault="00BC7FE5" w:rsidP="00D501DB"/>
        </w:tc>
        <w:tc>
          <w:tcPr>
            <w:tcW w:w="2162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59AD" w:rsidRPr="0008703C" w:rsidRDefault="0008703C" w:rsidP="00D501DB">
            <w:pPr>
              <w:pStyle w:val="Dates"/>
              <w:rPr>
                <w:b/>
              </w:rPr>
            </w:pPr>
            <w:r w:rsidRPr="0008703C">
              <w:rPr>
                <w:b/>
                <w:noProof/>
                <w:color w:val="000000"/>
              </w:rPr>
              <w:t>27</w:t>
            </w:r>
          </w:p>
          <w:p w:rsidR="00BC7FE5" w:rsidRDefault="0087214F" w:rsidP="00D501DB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87214F">
              <w:rPr>
                <w:rFonts w:ascii="Century Gothic" w:hAnsi="Century Gothic"/>
                <w:b/>
                <w:sz w:val="22"/>
              </w:rPr>
              <w:t>NO SCHOOL</w:t>
            </w:r>
          </w:p>
          <w:p w:rsidR="001420A9" w:rsidRPr="0087214F" w:rsidRDefault="001420A9" w:rsidP="00D501D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</w:rPr>
              <w:t>We honor those who have    served us.</w:t>
            </w:r>
          </w:p>
        </w:tc>
        <w:tc>
          <w:tcPr>
            <w:tcW w:w="199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3020" w:rsidRPr="00792BA2" w:rsidRDefault="0008703C" w:rsidP="00D501DB">
            <w:pPr>
              <w:pStyle w:val="Dates"/>
              <w:rPr>
                <w:sz w:val="18"/>
              </w:rPr>
            </w:pPr>
            <w:r>
              <w:rPr>
                <w:b/>
                <w:sz w:val="18"/>
              </w:rPr>
              <w:t>28</w:t>
            </w:r>
          </w:p>
          <w:p w:rsidR="00BC7FE5" w:rsidRPr="00792BA2" w:rsidRDefault="00BC7FE5" w:rsidP="00D501DB">
            <w:pPr>
              <w:pStyle w:val="Dates"/>
              <w:rPr>
                <w:sz w:val="18"/>
              </w:rPr>
            </w:pPr>
          </w:p>
        </w:tc>
      </w:tr>
      <w:tr w:rsidR="00F53669" w:rsidRPr="00722B08" w:rsidTr="00D501DB">
        <w:trPr>
          <w:trHeight w:hRule="exact" w:val="1584"/>
        </w:trPr>
        <w:tc>
          <w:tcPr>
            <w:tcW w:w="20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53669" w:rsidRPr="00023756" w:rsidRDefault="0008703C" w:rsidP="00D501DB">
            <w:pPr>
              <w:pStyle w:val="Dates"/>
              <w:rPr>
                <w:b/>
              </w:rPr>
            </w:pPr>
            <w:r>
              <w:rPr>
                <w:b/>
                <w:noProof/>
              </w:rPr>
              <w:t>29</w:t>
            </w:r>
            <w:r w:rsidR="00F00EC8" w:rsidRPr="00023756">
              <w:rPr>
                <w:b/>
              </w:rPr>
              <w:t xml:space="preserve"> </w:t>
            </w:r>
          </w:p>
        </w:tc>
        <w:tc>
          <w:tcPr>
            <w:tcW w:w="2162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53669" w:rsidRDefault="0008703C" w:rsidP="00AA72E9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30</w:t>
            </w:r>
            <w:r w:rsidR="00AA72E9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   </w:t>
            </w:r>
            <w:r w:rsidR="0087214F" w:rsidRPr="0087214F">
              <w:rPr>
                <w:rFonts w:ascii="Century Gothic" w:hAnsi="Century Gothic"/>
                <w:b/>
                <w:sz w:val="20"/>
              </w:rPr>
              <w:t xml:space="preserve">NO SCHOOL </w:t>
            </w:r>
          </w:p>
          <w:p w:rsidR="009C0B46" w:rsidRPr="0087214F" w:rsidRDefault="009C0B46" w:rsidP="00D501D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w:drawing>
                <wp:inline distT="0" distB="0" distL="0" distR="0" wp14:anchorId="0B10A604" wp14:editId="18BDACFD">
                  <wp:extent cx="946132" cy="847288"/>
                  <wp:effectExtent l="0" t="0" r="6985" b="0"/>
                  <wp:docPr id="3" name="Picture 3" descr="C:\Users\PC Office\AppData\Local\Microsoft\Windows\Temporary Internet Files\Content.IE5\E0XQFD3P\13311608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Office\AppData\Local\Microsoft\Windows\Temporary Internet Files\Content.IE5\E0XQFD3P\13311608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46" cy="844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A53D3" w:rsidRDefault="0008703C" w:rsidP="00D501DB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  <w:p w:rsidR="00A10741" w:rsidRPr="0087214F" w:rsidRDefault="0087214F" w:rsidP="00D501DB">
            <w:pPr>
              <w:pStyle w:val="Dates"/>
              <w:rPr>
                <w:b/>
                <w:color w:val="000000"/>
              </w:rPr>
            </w:pPr>
            <w:r w:rsidRPr="0087214F">
              <w:rPr>
                <w:b/>
                <w:color w:val="000000"/>
              </w:rPr>
              <w:t>Exams</w:t>
            </w:r>
          </w:p>
          <w:p w:rsidR="00A10741" w:rsidRDefault="00A10741" w:rsidP="00D501DB">
            <w:pPr>
              <w:pStyle w:val="Dates"/>
              <w:rPr>
                <w:color w:val="000000"/>
              </w:rPr>
            </w:pPr>
          </w:p>
          <w:p w:rsidR="00A10741" w:rsidRPr="00273532" w:rsidRDefault="00A10741" w:rsidP="00D501DB">
            <w:pPr>
              <w:pStyle w:val="Dates"/>
              <w:rPr>
                <w:color w:val="000000"/>
              </w:rPr>
            </w:pPr>
          </w:p>
          <w:p w:rsidR="00AC2CFE" w:rsidRDefault="00AC2CFE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</w:p>
          <w:p w:rsidR="00A10741" w:rsidRPr="00F53669" w:rsidRDefault="00A10741" w:rsidP="00D501DB">
            <w:pPr>
              <w:jc w:val="center"/>
              <w:rPr>
                <w:b/>
              </w:rPr>
            </w:pPr>
            <w:r w:rsidRPr="00E6587B"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  <w:t xml:space="preserve">Pray for: </w:t>
            </w:r>
            <w:r w:rsidR="00E6587B" w:rsidRPr="00E6587B">
              <w:rPr>
                <w:rFonts w:ascii="Century Gothic" w:hAnsi="Century Gothic" w:cs="Arial"/>
                <w:i/>
                <w:color w:val="000000"/>
                <w:sz w:val="18"/>
                <w:szCs w:val="20"/>
              </w:rPr>
              <w:t>Mrs. Wheeler</w:t>
            </w:r>
          </w:p>
        </w:tc>
        <w:tc>
          <w:tcPr>
            <w:tcW w:w="21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507B" w:rsidRPr="000E7D5D" w:rsidRDefault="0008703C" w:rsidP="00D501DB">
            <w:pPr>
              <w:pStyle w:val="Dates"/>
              <w:rPr>
                <w:szCs w:val="18"/>
                <w:u w:val="single"/>
              </w:rPr>
            </w:pPr>
            <w:r w:rsidRPr="000E7D5D">
              <w:rPr>
                <w:b/>
                <w:u w:val="single"/>
              </w:rPr>
              <w:t>June 1</w:t>
            </w:r>
            <w:r w:rsidR="004951E2" w:rsidRPr="000E7D5D">
              <w:rPr>
                <w:b/>
                <w:u w:val="single"/>
              </w:rPr>
              <w:t xml:space="preserve">   </w:t>
            </w:r>
          </w:p>
          <w:p w:rsidR="0087214F" w:rsidRPr="0087214F" w:rsidRDefault="0087214F" w:rsidP="00D501DB">
            <w:pPr>
              <w:pStyle w:val="Dates"/>
              <w:rPr>
                <w:b/>
                <w:szCs w:val="18"/>
              </w:rPr>
            </w:pPr>
            <w:r w:rsidRPr="0087214F">
              <w:rPr>
                <w:b/>
                <w:szCs w:val="18"/>
              </w:rPr>
              <w:t>Exams</w:t>
            </w:r>
          </w:p>
          <w:p w:rsidR="003B774A" w:rsidRDefault="003B774A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</w:p>
          <w:p w:rsidR="00AC2CFE" w:rsidRDefault="00AC2CFE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</w:p>
          <w:p w:rsidR="00AC2CFE" w:rsidRDefault="00AC2CFE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</w:p>
          <w:p w:rsidR="00A10741" w:rsidRDefault="00A10741" w:rsidP="00D501DB">
            <w:pPr>
              <w:pStyle w:val="Dates"/>
              <w:rPr>
                <w:b/>
              </w:rPr>
            </w:pPr>
          </w:p>
          <w:p w:rsidR="00A10741" w:rsidRPr="00F53669" w:rsidRDefault="00A10741" w:rsidP="00D501DB">
            <w:pPr>
              <w:pStyle w:val="Dates"/>
              <w:rPr>
                <w:b/>
              </w:rPr>
            </w:pPr>
          </w:p>
        </w:tc>
        <w:tc>
          <w:tcPr>
            <w:tcW w:w="2162" w:type="dxa"/>
            <w:shd w:val="clear" w:color="auto" w:fill="auto"/>
          </w:tcPr>
          <w:p w:rsidR="004F4ADD" w:rsidRDefault="0008703C" w:rsidP="004F4ADD">
            <w:pPr>
              <w:pStyle w:val="NoSpacing"/>
              <w:rPr>
                <w:rFonts w:ascii="Century Gothic" w:hAnsi="Century Gothic"/>
                <w:b/>
                <w:sz w:val="20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2"/>
              </w:rPr>
              <w:t>2</w:t>
            </w:r>
            <w:r w:rsidR="00611349">
              <w:rPr>
                <w:rFonts w:ascii="Century Gothic" w:hAnsi="Century Gothic"/>
                <w:b/>
                <w:sz w:val="20"/>
                <w:szCs w:val="22"/>
              </w:rPr>
              <w:t xml:space="preserve">    </w:t>
            </w:r>
          </w:p>
          <w:p w:rsidR="00A10741" w:rsidRPr="003F323B" w:rsidRDefault="0087214F" w:rsidP="004F4ADD">
            <w:pPr>
              <w:pStyle w:val="NoSpacing"/>
              <w:rPr>
                <w:rFonts w:ascii="Century Gothic" w:hAnsi="Century Gothic" w:cs="Arial"/>
                <w:i/>
                <w:color w:val="000000"/>
                <w:sz w:val="18"/>
                <w:szCs w:val="17"/>
              </w:rPr>
            </w:pPr>
            <w:r>
              <w:rPr>
                <w:rFonts w:ascii="Century Gothic" w:hAnsi="Century Gothic"/>
                <w:b/>
                <w:sz w:val="20"/>
                <w:szCs w:val="22"/>
              </w:rPr>
              <w:t>Exams</w:t>
            </w:r>
          </w:p>
          <w:p w:rsidR="00A10741" w:rsidRDefault="00A10741" w:rsidP="00D501DB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A10741" w:rsidRPr="00F53669" w:rsidRDefault="00A10741" w:rsidP="00D501DB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auto"/>
          </w:tcPr>
          <w:p w:rsidR="00F53669" w:rsidRDefault="0008703C" w:rsidP="00D501DB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  <w:r w:rsidR="0013569B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4F4ADD" w:rsidRPr="003F323B" w:rsidRDefault="0087214F" w:rsidP="004F4ADD">
            <w:pPr>
              <w:pStyle w:val="NoSpacing"/>
              <w:rPr>
                <w:rFonts w:ascii="Century Gothic" w:hAnsi="Century Gothic" w:cs="Arial"/>
                <w:i/>
                <w:color w:val="000000"/>
                <w:sz w:val="18"/>
                <w:szCs w:val="17"/>
              </w:rPr>
            </w:pPr>
            <w:r w:rsidRPr="0087214F">
              <w:rPr>
                <w:rFonts w:ascii="Century Gothic" w:hAnsi="Century Gothic"/>
                <w:b/>
                <w:sz w:val="20"/>
              </w:rPr>
              <w:t>Exams</w:t>
            </w:r>
          </w:p>
          <w:p w:rsidR="000C6BD1" w:rsidRPr="003F323B" w:rsidRDefault="000C6BD1" w:rsidP="00D501DB">
            <w:pPr>
              <w:jc w:val="center"/>
              <w:rPr>
                <w:rFonts w:ascii="Century Gothic" w:hAnsi="Century Gothic" w:cs="Arial"/>
                <w:i/>
                <w:color w:val="000000"/>
                <w:sz w:val="18"/>
                <w:szCs w:val="17"/>
              </w:rPr>
            </w:pPr>
          </w:p>
          <w:p w:rsidR="000C6BD1" w:rsidRPr="00023756" w:rsidRDefault="000C6BD1" w:rsidP="00D501DB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992" w:type="dxa"/>
          </w:tcPr>
          <w:p w:rsidR="00875302" w:rsidRPr="00875302" w:rsidRDefault="00875302" w:rsidP="004F4ADD">
            <w:pPr>
              <w:pStyle w:val="Dates"/>
            </w:pPr>
          </w:p>
        </w:tc>
      </w:tr>
    </w:tbl>
    <w:p w:rsidR="00F93DCB" w:rsidRPr="003804AF" w:rsidRDefault="00F50070" w:rsidP="00CB0A19">
      <w:pPr>
        <w:pStyle w:val="Weekdays"/>
        <w:jc w:val="left"/>
        <w:rPr>
          <w:rFonts w:ascii="Arial" w:hAnsi="Arial" w:cs="Arial"/>
          <w:sz w:val="40"/>
          <w:szCs w:val="40"/>
        </w:rPr>
      </w:pPr>
      <w:r w:rsidRPr="00023756">
        <w:rPr>
          <w:rFonts w:ascii="Arial" w:hAnsi="Arial"/>
          <w:noProof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EC1F2" wp14:editId="05F32C5F">
                <wp:simplePos x="0" y="0"/>
                <wp:positionH relativeFrom="column">
                  <wp:posOffset>3791585</wp:posOffset>
                </wp:positionH>
                <wp:positionV relativeFrom="paragraph">
                  <wp:posOffset>41910</wp:posOffset>
                </wp:positionV>
                <wp:extent cx="1489710" cy="304800"/>
                <wp:effectExtent l="57150" t="57150" r="53340" b="57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304800"/>
                        </a:xfrm>
                        <a:prstGeom prst="rect">
                          <a:avLst/>
                        </a:prstGeom>
                        <a:ln w="12700" cmpd="dbl"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271" w:rsidRPr="00FE1F76" w:rsidRDefault="0004727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E1F76">
                              <w:rPr>
                                <w:rFonts w:ascii="Comic Sans MS" w:hAnsi="Comic Sans MS"/>
                              </w:rPr>
                              <w:t>SC = Peanut Free</w:t>
                            </w:r>
                            <w:r w:rsidR="00FA788E">
                              <w:rPr>
                                <w:rFonts w:ascii="Comic Sans MS" w:hAnsi="Comic Sans M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55pt;margin-top:3.3pt;width:117.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" fillcolor="white [3201]" strokecolor="black [3200]" strokeweight="1pt">
                <v:stroke linestyle="thinThin"/>
                <v:textbox>
                  <w:txbxContent>
                    <w:p w:rsidR="00047271" w:rsidRPr="00FE1F76" w:rsidRDefault="00047271">
                      <w:pPr>
                        <w:rPr>
                          <w:rFonts w:ascii="Comic Sans MS" w:hAnsi="Comic Sans MS"/>
                        </w:rPr>
                      </w:pPr>
                      <w:r w:rsidRPr="00FE1F76">
                        <w:rPr>
                          <w:rFonts w:ascii="Comic Sans MS" w:hAnsi="Comic Sans MS"/>
                        </w:rPr>
                        <w:t>SC = Peanut Free</w:t>
                      </w:r>
                      <w:r w:rsidR="00FA788E">
                        <w:rPr>
                          <w:rFonts w:ascii="Comic Sans MS" w:hAnsi="Comic Sans M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03383" w:rsidRPr="006043D7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2BD05" wp14:editId="75EA626C">
                <wp:simplePos x="0" y="0"/>
                <wp:positionH relativeFrom="column">
                  <wp:posOffset>-12700</wp:posOffset>
                </wp:positionH>
                <wp:positionV relativeFrom="paragraph">
                  <wp:posOffset>-12700</wp:posOffset>
                </wp:positionV>
                <wp:extent cx="3026410" cy="301625"/>
                <wp:effectExtent l="0" t="0" r="21590" b="22225"/>
                <wp:wrapTight wrapText="bothSides">
                  <wp:wrapPolygon edited="0">
                    <wp:start x="0" y="0"/>
                    <wp:lineTo x="0" y="21827"/>
                    <wp:lineTo x="21618" y="21827"/>
                    <wp:lineTo x="2161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9A9" w:rsidRPr="003804AF" w:rsidRDefault="00A33161" w:rsidP="00DE39A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sym w:font="Wingdings" w:char="F055"/>
                            </w:r>
                            <w:r w:rsidR="00C254FC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E39A9" w:rsidRPr="003804AF">
                              <w:rPr>
                                <w:rFonts w:ascii="Century Gothic" w:hAnsi="Century Gothic"/>
                                <w:b/>
                              </w:rPr>
                              <w:t>St. John Neumann Regional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pt;margin-top:-1pt;width:238.3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">
                <v:textbox>
                  <w:txbxContent>
                    <w:p w:rsidR="00DE39A9" w:rsidRPr="003804AF" w:rsidRDefault="00A33161" w:rsidP="00DE39A9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sym w:font="Wingdings" w:char="F055"/>
                      </w:r>
                      <w:r w:rsidR="00C254FC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E39A9" w:rsidRPr="003804AF">
                        <w:rPr>
                          <w:rFonts w:ascii="Century Gothic" w:hAnsi="Century Gothic"/>
                          <w:b/>
                        </w:rPr>
                        <w:t>St. John Neumann Regional School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A19">
        <w:rPr>
          <w:rFonts w:ascii="Arial" w:hAnsi="Arial" w:cs="Arial"/>
          <w:sz w:val="36"/>
          <w:szCs w:val="40"/>
        </w:rPr>
        <w:t xml:space="preserve">               </w:t>
      </w:r>
      <w:r w:rsidR="00FB5FD6">
        <w:rPr>
          <w:rFonts w:ascii="Arial" w:hAnsi="Arial" w:cs="Arial"/>
          <w:sz w:val="36"/>
          <w:szCs w:val="40"/>
        </w:rPr>
        <w:t>May</w:t>
      </w:r>
      <w:r>
        <w:rPr>
          <w:rFonts w:ascii="Arial" w:hAnsi="Arial" w:cs="Arial"/>
          <w:sz w:val="36"/>
          <w:szCs w:val="40"/>
        </w:rPr>
        <w:t xml:space="preserve"> </w:t>
      </w:r>
      <w:r w:rsidR="002D2E6D" w:rsidRPr="006043D7">
        <w:rPr>
          <w:rFonts w:ascii="Arial" w:hAnsi="Arial" w:cs="Arial"/>
          <w:sz w:val="36"/>
          <w:szCs w:val="40"/>
        </w:rPr>
        <w:t>201</w:t>
      </w:r>
      <w:r w:rsidR="00B0567E">
        <w:rPr>
          <w:rFonts w:ascii="Arial" w:hAnsi="Arial" w:cs="Arial"/>
          <w:sz w:val="36"/>
          <w:szCs w:val="40"/>
        </w:rPr>
        <w:t>6</w:t>
      </w:r>
    </w:p>
    <w:p w:rsidR="00047271" w:rsidRPr="00047271" w:rsidRDefault="00F50070">
      <w:pPr>
        <w:pStyle w:val="Weekdays"/>
        <w:jc w:val="left"/>
        <w:rPr>
          <w:rFonts w:ascii="Arial" w:hAnsi="Arial" w:cs="Arial"/>
          <w:sz w:val="24"/>
          <w:szCs w:val="40"/>
        </w:rPr>
      </w:pPr>
      <w:r w:rsidRPr="00F53669">
        <w:rPr>
          <w:rFonts w:ascii="Arial" w:hAnsi="Arial"/>
          <w:b w:val="0"/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D0670" wp14:editId="7D7CBD0B">
                <wp:simplePos x="0" y="0"/>
                <wp:positionH relativeFrom="column">
                  <wp:posOffset>-3179445</wp:posOffset>
                </wp:positionH>
                <wp:positionV relativeFrom="paragraph">
                  <wp:posOffset>5989320</wp:posOffset>
                </wp:positionV>
                <wp:extent cx="8960485" cy="346710"/>
                <wp:effectExtent l="19050" t="57150" r="107315" b="723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0485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50070" w:rsidRPr="00FE1F76" w:rsidRDefault="00F50070" w:rsidP="00F50070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E1F76">
                              <w:rPr>
                                <w:rFonts w:ascii="Comic Sans MS" w:hAnsi="Comic Sans MS"/>
                                <w:i/>
                              </w:rPr>
                              <w:t>Invite friends/neighbors to Open House every 2</w:t>
                            </w:r>
                            <w:r w:rsidRPr="00FE1F76">
                              <w:rPr>
                                <w:rFonts w:ascii="Comic Sans MS" w:hAnsi="Comic Sans MS"/>
                                <w:i/>
                                <w:vertAlign w:val="superscript"/>
                              </w:rPr>
                              <w:t>nd</w:t>
                            </w:r>
                            <w:r w:rsidRPr="00FE1F76">
                              <w:rPr>
                                <w:rFonts w:ascii="Comic Sans MS" w:hAnsi="Comic Sans MS"/>
                                <w:i/>
                              </w:rPr>
                              <w:t xml:space="preserve"> Thursday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of the month from</w:t>
                            </w:r>
                            <w:r w:rsidRPr="00FE1F76">
                              <w:rPr>
                                <w:rFonts w:ascii="Comic Sans MS" w:hAnsi="Comic Sans MS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10 am– 1:30 pm during</w:t>
                            </w:r>
                            <w:r w:rsidRPr="00FE1F76">
                              <w:rPr>
                                <w:rFonts w:ascii="Comic Sans MS" w:hAnsi="Comic Sans MS"/>
                                <w:i/>
                              </w:rPr>
                              <w:t xml:space="preserve"> the school year!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50.35pt;margin-top:471.6pt;width:705.55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" fillcolor="window" strokecolor="windowText" strokeweight="2pt">
                <v:shadow on="t" color="black" opacity="26214f" origin="-.5" offset="3pt,0"/>
                <v:textbox>
                  <w:txbxContent>
                    <w:p w:rsidR="00F50070" w:rsidRPr="00FE1F76" w:rsidRDefault="00F50070" w:rsidP="00F50070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 w:rsidRPr="00FE1F76">
                        <w:rPr>
                          <w:rFonts w:ascii="Comic Sans MS" w:hAnsi="Comic Sans MS"/>
                          <w:i/>
                        </w:rPr>
                        <w:t>Invite friends/neighbors to Open House every 2</w:t>
                      </w:r>
                      <w:r w:rsidRPr="00FE1F76">
                        <w:rPr>
                          <w:rFonts w:ascii="Comic Sans MS" w:hAnsi="Comic Sans MS"/>
                          <w:i/>
                          <w:vertAlign w:val="superscript"/>
                        </w:rPr>
                        <w:t>nd</w:t>
                      </w:r>
                      <w:r w:rsidRPr="00FE1F76">
                        <w:rPr>
                          <w:rFonts w:ascii="Comic Sans MS" w:hAnsi="Comic Sans MS"/>
                          <w:i/>
                        </w:rPr>
                        <w:t xml:space="preserve"> Thursday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of the month from</w:t>
                      </w:r>
                      <w:r w:rsidRPr="00FE1F76">
                        <w:rPr>
                          <w:rFonts w:ascii="Comic Sans MS" w:hAnsi="Comic Sans MS"/>
                          <w:i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</w:rPr>
                        <w:t>10 am– 1:30 pm during</w:t>
                      </w:r>
                      <w:r w:rsidRPr="00FE1F76">
                        <w:rPr>
                          <w:rFonts w:ascii="Comic Sans MS" w:hAnsi="Comic Sans MS"/>
                          <w:i/>
                        </w:rPr>
                        <w:t xml:space="preserve"> the school year!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7271" w:rsidRPr="00047271" w:rsidSect="00B03383">
      <w:footerReference w:type="default" r:id="rId10"/>
      <w:pgSz w:w="15840" w:h="12240" w:orient="landscape" w:code="1"/>
      <w:pgMar w:top="432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4E" w:rsidRDefault="0021744E">
      <w:r>
        <w:separator/>
      </w:r>
    </w:p>
  </w:endnote>
  <w:endnote w:type="continuationSeparator" w:id="0">
    <w:p w:rsidR="0021744E" w:rsidRDefault="0021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AD" w:rsidRPr="006A232C" w:rsidRDefault="004359AD" w:rsidP="00EF11A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4E" w:rsidRDefault="0021744E">
      <w:r>
        <w:separator/>
      </w:r>
    </w:p>
  </w:footnote>
  <w:footnote w:type="continuationSeparator" w:id="0">
    <w:p w:rsidR="0021744E" w:rsidRDefault="0021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97"/>
    <w:rsid w:val="0000157F"/>
    <w:rsid w:val="00004377"/>
    <w:rsid w:val="00005D2C"/>
    <w:rsid w:val="00006538"/>
    <w:rsid w:val="00006DC7"/>
    <w:rsid w:val="000105CB"/>
    <w:rsid w:val="00014EA9"/>
    <w:rsid w:val="0001653D"/>
    <w:rsid w:val="00023756"/>
    <w:rsid w:val="0002457B"/>
    <w:rsid w:val="000327D0"/>
    <w:rsid w:val="000350E3"/>
    <w:rsid w:val="000368DB"/>
    <w:rsid w:val="00036EB1"/>
    <w:rsid w:val="00036F8C"/>
    <w:rsid w:val="000415BC"/>
    <w:rsid w:val="00041B0E"/>
    <w:rsid w:val="00043C6C"/>
    <w:rsid w:val="00047271"/>
    <w:rsid w:val="000478B2"/>
    <w:rsid w:val="000530E4"/>
    <w:rsid w:val="000533D0"/>
    <w:rsid w:val="000540C2"/>
    <w:rsid w:val="00057996"/>
    <w:rsid w:val="00057D76"/>
    <w:rsid w:val="00065AF7"/>
    <w:rsid w:val="00074974"/>
    <w:rsid w:val="000751F6"/>
    <w:rsid w:val="00075403"/>
    <w:rsid w:val="00076F22"/>
    <w:rsid w:val="00080AA3"/>
    <w:rsid w:val="00084274"/>
    <w:rsid w:val="00085EA3"/>
    <w:rsid w:val="0008703C"/>
    <w:rsid w:val="00087A12"/>
    <w:rsid w:val="0009296D"/>
    <w:rsid w:val="000A0308"/>
    <w:rsid w:val="000A1F54"/>
    <w:rsid w:val="000A4CA9"/>
    <w:rsid w:val="000A54B3"/>
    <w:rsid w:val="000A54C0"/>
    <w:rsid w:val="000B50FA"/>
    <w:rsid w:val="000B65FE"/>
    <w:rsid w:val="000C1C0C"/>
    <w:rsid w:val="000C6BD1"/>
    <w:rsid w:val="000D2CD1"/>
    <w:rsid w:val="000D5C29"/>
    <w:rsid w:val="000D6A09"/>
    <w:rsid w:val="000E101B"/>
    <w:rsid w:val="000E71DF"/>
    <w:rsid w:val="000E7D5D"/>
    <w:rsid w:val="000F0904"/>
    <w:rsid w:val="000F41C9"/>
    <w:rsid w:val="000F6591"/>
    <w:rsid w:val="00100B4A"/>
    <w:rsid w:val="0010280E"/>
    <w:rsid w:val="0010549A"/>
    <w:rsid w:val="00110DFC"/>
    <w:rsid w:val="00120046"/>
    <w:rsid w:val="00122100"/>
    <w:rsid w:val="00127A7E"/>
    <w:rsid w:val="00133F2F"/>
    <w:rsid w:val="00134DF1"/>
    <w:rsid w:val="0013569B"/>
    <w:rsid w:val="001420A9"/>
    <w:rsid w:val="00147729"/>
    <w:rsid w:val="00151E0B"/>
    <w:rsid w:val="00153CCB"/>
    <w:rsid w:val="00153F0A"/>
    <w:rsid w:val="001547AB"/>
    <w:rsid w:val="0016394E"/>
    <w:rsid w:val="00165CDC"/>
    <w:rsid w:val="00167A9B"/>
    <w:rsid w:val="001705B5"/>
    <w:rsid w:val="00170B69"/>
    <w:rsid w:val="00174473"/>
    <w:rsid w:val="00177AAB"/>
    <w:rsid w:val="001832A4"/>
    <w:rsid w:val="00187750"/>
    <w:rsid w:val="00190F72"/>
    <w:rsid w:val="00193517"/>
    <w:rsid w:val="00193D01"/>
    <w:rsid w:val="001A23B9"/>
    <w:rsid w:val="001B0335"/>
    <w:rsid w:val="001B0B2F"/>
    <w:rsid w:val="001B0E58"/>
    <w:rsid w:val="001B32B3"/>
    <w:rsid w:val="001C1033"/>
    <w:rsid w:val="001C6453"/>
    <w:rsid w:val="001D1472"/>
    <w:rsid w:val="001D1956"/>
    <w:rsid w:val="001D1D85"/>
    <w:rsid w:val="001D39B8"/>
    <w:rsid w:val="001E499C"/>
    <w:rsid w:val="001E5C51"/>
    <w:rsid w:val="001E5E23"/>
    <w:rsid w:val="001E6EB9"/>
    <w:rsid w:val="001F04CA"/>
    <w:rsid w:val="001F0ABC"/>
    <w:rsid w:val="001F39D5"/>
    <w:rsid w:val="001F408E"/>
    <w:rsid w:val="001F5312"/>
    <w:rsid w:val="001F5AD4"/>
    <w:rsid w:val="00206F2F"/>
    <w:rsid w:val="00210026"/>
    <w:rsid w:val="0021704B"/>
    <w:rsid w:val="0021744E"/>
    <w:rsid w:val="00227FFC"/>
    <w:rsid w:val="00236B64"/>
    <w:rsid w:val="00236E22"/>
    <w:rsid w:val="002438DF"/>
    <w:rsid w:val="0024645D"/>
    <w:rsid w:val="002535A6"/>
    <w:rsid w:val="002538D2"/>
    <w:rsid w:val="0025461E"/>
    <w:rsid w:val="00264730"/>
    <w:rsid w:val="00266717"/>
    <w:rsid w:val="00267C4C"/>
    <w:rsid w:val="00267F91"/>
    <w:rsid w:val="00271B35"/>
    <w:rsid w:val="00272635"/>
    <w:rsid w:val="00273532"/>
    <w:rsid w:val="00274B3D"/>
    <w:rsid w:val="00280450"/>
    <w:rsid w:val="00282919"/>
    <w:rsid w:val="0028699A"/>
    <w:rsid w:val="00292D4A"/>
    <w:rsid w:val="002936E9"/>
    <w:rsid w:val="00294383"/>
    <w:rsid w:val="00295D61"/>
    <w:rsid w:val="00296037"/>
    <w:rsid w:val="002A0F4C"/>
    <w:rsid w:val="002A2715"/>
    <w:rsid w:val="002A2CFF"/>
    <w:rsid w:val="002A3701"/>
    <w:rsid w:val="002A5B94"/>
    <w:rsid w:val="002A6778"/>
    <w:rsid w:val="002B11EE"/>
    <w:rsid w:val="002B482E"/>
    <w:rsid w:val="002C2E35"/>
    <w:rsid w:val="002C3722"/>
    <w:rsid w:val="002C3844"/>
    <w:rsid w:val="002C38B2"/>
    <w:rsid w:val="002C44D0"/>
    <w:rsid w:val="002C5DE7"/>
    <w:rsid w:val="002D2E6D"/>
    <w:rsid w:val="002E05BA"/>
    <w:rsid w:val="002E2A63"/>
    <w:rsid w:val="002E53BD"/>
    <w:rsid w:val="002F6F00"/>
    <w:rsid w:val="003040CB"/>
    <w:rsid w:val="00305C15"/>
    <w:rsid w:val="0031180E"/>
    <w:rsid w:val="003133FD"/>
    <w:rsid w:val="00315831"/>
    <w:rsid w:val="0032167A"/>
    <w:rsid w:val="003221DC"/>
    <w:rsid w:val="003235AA"/>
    <w:rsid w:val="00327CB3"/>
    <w:rsid w:val="0033097E"/>
    <w:rsid w:val="00333619"/>
    <w:rsid w:val="00335204"/>
    <w:rsid w:val="00342781"/>
    <w:rsid w:val="0034783A"/>
    <w:rsid w:val="00350A5F"/>
    <w:rsid w:val="003541CC"/>
    <w:rsid w:val="0035701B"/>
    <w:rsid w:val="0035792D"/>
    <w:rsid w:val="003616FF"/>
    <w:rsid w:val="00361BD0"/>
    <w:rsid w:val="0037406C"/>
    <w:rsid w:val="00375710"/>
    <w:rsid w:val="00375C59"/>
    <w:rsid w:val="003804AF"/>
    <w:rsid w:val="00380E10"/>
    <w:rsid w:val="0038205C"/>
    <w:rsid w:val="00387C2F"/>
    <w:rsid w:val="00391582"/>
    <w:rsid w:val="00392CAD"/>
    <w:rsid w:val="00392CD9"/>
    <w:rsid w:val="003963C3"/>
    <w:rsid w:val="003A1FDE"/>
    <w:rsid w:val="003A5EE3"/>
    <w:rsid w:val="003B34C3"/>
    <w:rsid w:val="003B774A"/>
    <w:rsid w:val="003C291E"/>
    <w:rsid w:val="003C38AC"/>
    <w:rsid w:val="003C3FDE"/>
    <w:rsid w:val="003C483F"/>
    <w:rsid w:val="003C5F2C"/>
    <w:rsid w:val="003D06A2"/>
    <w:rsid w:val="003E1942"/>
    <w:rsid w:val="003E349C"/>
    <w:rsid w:val="003E5D14"/>
    <w:rsid w:val="003F05D6"/>
    <w:rsid w:val="003F1D07"/>
    <w:rsid w:val="003F2012"/>
    <w:rsid w:val="003F29C9"/>
    <w:rsid w:val="003F323B"/>
    <w:rsid w:val="003F6EAC"/>
    <w:rsid w:val="003F7F4B"/>
    <w:rsid w:val="00406CE5"/>
    <w:rsid w:val="00407ECA"/>
    <w:rsid w:val="004101CF"/>
    <w:rsid w:val="00411874"/>
    <w:rsid w:val="004122A8"/>
    <w:rsid w:val="00413EA4"/>
    <w:rsid w:val="00416F42"/>
    <w:rsid w:val="00417712"/>
    <w:rsid w:val="0042071E"/>
    <w:rsid w:val="00421776"/>
    <w:rsid w:val="0042225D"/>
    <w:rsid w:val="004233CA"/>
    <w:rsid w:val="00430577"/>
    <w:rsid w:val="00432DF8"/>
    <w:rsid w:val="00434F56"/>
    <w:rsid w:val="00434F89"/>
    <w:rsid w:val="004359AD"/>
    <w:rsid w:val="00441941"/>
    <w:rsid w:val="004514D2"/>
    <w:rsid w:val="004532EB"/>
    <w:rsid w:val="00454BCC"/>
    <w:rsid w:val="00456C08"/>
    <w:rsid w:val="00461059"/>
    <w:rsid w:val="004626BF"/>
    <w:rsid w:val="00462F10"/>
    <w:rsid w:val="0047102F"/>
    <w:rsid w:val="004746FC"/>
    <w:rsid w:val="0047586B"/>
    <w:rsid w:val="00481074"/>
    <w:rsid w:val="00482567"/>
    <w:rsid w:val="0048425D"/>
    <w:rsid w:val="00484AF7"/>
    <w:rsid w:val="00484C9E"/>
    <w:rsid w:val="00485D07"/>
    <w:rsid w:val="00487BC8"/>
    <w:rsid w:val="00487F28"/>
    <w:rsid w:val="00490381"/>
    <w:rsid w:val="004926EE"/>
    <w:rsid w:val="00494E80"/>
    <w:rsid w:val="004951BE"/>
    <w:rsid w:val="004951E2"/>
    <w:rsid w:val="00495880"/>
    <w:rsid w:val="00496C99"/>
    <w:rsid w:val="0049753A"/>
    <w:rsid w:val="004A29E4"/>
    <w:rsid w:val="004A3036"/>
    <w:rsid w:val="004A3EF6"/>
    <w:rsid w:val="004A6A14"/>
    <w:rsid w:val="004B0073"/>
    <w:rsid w:val="004B0753"/>
    <w:rsid w:val="004B2B4A"/>
    <w:rsid w:val="004B5D55"/>
    <w:rsid w:val="004C2538"/>
    <w:rsid w:val="004C4A8A"/>
    <w:rsid w:val="004D0530"/>
    <w:rsid w:val="004D1B47"/>
    <w:rsid w:val="004D1BAB"/>
    <w:rsid w:val="004D491B"/>
    <w:rsid w:val="004D58A3"/>
    <w:rsid w:val="004D6CBA"/>
    <w:rsid w:val="004E0465"/>
    <w:rsid w:val="004E1C2A"/>
    <w:rsid w:val="004E2D1B"/>
    <w:rsid w:val="004E3CA8"/>
    <w:rsid w:val="004F09F0"/>
    <w:rsid w:val="004F0E59"/>
    <w:rsid w:val="004F1344"/>
    <w:rsid w:val="004F31C9"/>
    <w:rsid w:val="004F3D60"/>
    <w:rsid w:val="004F4ADD"/>
    <w:rsid w:val="004F68D1"/>
    <w:rsid w:val="00500AFC"/>
    <w:rsid w:val="00501379"/>
    <w:rsid w:val="00501F84"/>
    <w:rsid w:val="00504EED"/>
    <w:rsid w:val="0050557A"/>
    <w:rsid w:val="005076EE"/>
    <w:rsid w:val="00527C71"/>
    <w:rsid w:val="00530612"/>
    <w:rsid w:val="00530BC3"/>
    <w:rsid w:val="00530C04"/>
    <w:rsid w:val="00531C29"/>
    <w:rsid w:val="00536ABF"/>
    <w:rsid w:val="00541BC5"/>
    <w:rsid w:val="00541CAB"/>
    <w:rsid w:val="0054241D"/>
    <w:rsid w:val="00545B07"/>
    <w:rsid w:val="00547602"/>
    <w:rsid w:val="00547934"/>
    <w:rsid w:val="00551098"/>
    <w:rsid w:val="0055145F"/>
    <w:rsid w:val="00556540"/>
    <w:rsid w:val="00560632"/>
    <w:rsid w:val="005720BD"/>
    <w:rsid w:val="005751B6"/>
    <w:rsid w:val="005755DE"/>
    <w:rsid w:val="005777FE"/>
    <w:rsid w:val="0058231F"/>
    <w:rsid w:val="00586072"/>
    <w:rsid w:val="00591A73"/>
    <w:rsid w:val="005A01DD"/>
    <w:rsid w:val="005A2D47"/>
    <w:rsid w:val="005A53D3"/>
    <w:rsid w:val="005A59D0"/>
    <w:rsid w:val="005B0053"/>
    <w:rsid w:val="005B06E1"/>
    <w:rsid w:val="005B2B0D"/>
    <w:rsid w:val="005B328D"/>
    <w:rsid w:val="005B468A"/>
    <w:rsid w:val="005C2663"/>
    <w:rsid w:val="005C2761"/>
    <w:rsid w:val="005C3241"/>
    <w:rsid w:val="005C36D4"/>
    <w:rsid w:val="005C4458"/>
    <w:rsid w:val="005C6291"/>
    <w:rsid w:val="005C7299"/>
    <w:rsid w:val="005D282F"/>
    <w:rsid w:val="005D3D2F"/>
    <w:rsid w:val="005E05F5"/>
    <w:rsid w:val="005E0C87"/>
    <w:rsid w:val="005E1018"/>
    <w:rsid w:val="005E2358"/>
    <w:rsid w:val="005F446F"/>
    <w:rsid w:val="005F4750"/>
    <w:rsid w:val="005F57A2"/>
    <w:rsid w:val="005F64BC"/>
    <w:rsid w:val="00601C69"/>
    <w:rsid w:val="006043D7"/>
    <w:rsid w:val="00605549"/>
    <w:rsid w:val="00606B2B"/>
    <w:rsid w:val="00607FB8"/>
    <w:rsid w:val="00611349"/>
    <w:rsid w:val="006144FF"/>
    <w:rsid w:val="006162F9"/>
    <w:rsid w:val="006235CE"/>
    <w:rsid w:val="006245D6"/>
    <w:rsid w:val="00634712"/>
    <w:rsid w:val="00643C8B"/>
    <w:rsid w:val="00647C76"/>
    <w:rsid w:val="00647D7B"/>
    <w:rsid w:val="0065337B"/>
    <w:rsid w:val="00653515"/>
    <w:rsid w:val="00653ED4"/>
    <w:rsid w:val="00662C2C"/>
    <w:rsid w:val="00665B68"/>
    <w:rsid w:val="0067177E"/>
    <w:rsid w:val="00671D3D"/>
    <w:rsid w:val="00674FB9"/>
    <w:rsid w:val="006777D0"/>
    <w:rsid w:val="0068614F"/>
    <w:rsid w:val="006874D6"/>
    <w:rsid w:val="00687D5F"/>
    <w:rsid w:val="006A0062"/>
    <w:rsid w:val="006A0824"/>
    <w:rsid w:val="006A0C42"/>
    <w:rsid w:val="006A232C"/>
    <w:rsid w:val="006A23DB"/>
    <w:rsid w:val="006A367A"/>
    <w:rsid w:val="006A4802"/>
    <w:rsid w:val="006A7413"/>
    <w:rsid w:val="006B2422"/>
    <w:rsid w:val="006B277D"/>
    <w:rsid w:val="006D0FBC"/>
    <w:rsid w:val="006D2F61"/>
    <w:rsid w:val="006D326B"/>
    <w:rsid w:val="006E013D"/>
    <w:rsid w:val="006E2469"/>
    <w:rsid w:val="006E3923"/>
    <w:rsid w:val="006E6689"/>
    <w:rsid w:val="006E7C12"/>
    <w:rsid w:val="006F38DB"/>
    <w:rsid w:val="006F4806"/>
    <w:rsid w:val="0070034E"/>
    <w:rsid w:val="007006A6"/>
    <w:rsid w:val="007056F5"/>
    <w:rsid w:val="00705887"/>
    <w:rsid w:val="00706624"/>
    <w:rsid w:val="0071017F"/>
    <w:rsid w:val="00711E6D"/>
    <w:rsid w:val="007123EE"/>
    <w:rsid w:val="0071256D"/>
    <w:rsid w:val="00712BE5"/>
    <w:rsid w:val="00713D55"/>
    <w:rsid w:val="00713D65"/>
    <w:rsid w:val="0071531C"/>
    <w:rsid w:val="00717DE2"/>
    <w:rsid w:val="00720EFD"/>
    <w:rsid w:val="00721152"/>
    <w:rsid w:val="00722B08"/>
    <w:rsid w:val="00723FAE"/>
    <w:rsid w:val="00724D06"/>
    <w:rsid w:val="0072635A"/>
    <w:rsid w:val="0073176D"/>
    <w:rsid w:val="00737097"/>
    <w:rsid w:val="007418B1"/>
    <w:rsid w:val="00743BB8"/>
    <w:rsid w:val="00745963"/>
    <w:rsid w:val="00745FA0"/>
    <w:rsid w:val="007541F1"/>
    <w:rsid w:val="0075427B"/>
    <w:rsid w:val="007549DD"/>
    <w:rsid w:val="0075582E"/>
    <w:rsid w:val="0075701D"/>
    <w:rsid w:val="00760054"/>
    <w:rsid w:val="00760FE2"/>
    <w:rsid w:val="007629FC"/>
    <w:rsid w:val="00762C77"/>
    <w:rsid w:val="007636EC"/>
    <w:rsid w:val="00764061"/>
    <w:rsid w:val="0076688B"/>
    <w:rsid w:val="00770507"/>
    <w:rsid w:val="00774781"/>
    <w:rsid w:val="0077620F"/>
    <w:rsid w:val="00777BE1"/>
    <w:rsid w:val="00781434"/>
    <w:rsid w:val="007817E4"/>
    <w:rsid w:val="00781FFB"/>
    <w:rsid w:val="00785890"/>
    <w:rsid w:val="00790135"/>
    <w:rsid w:val="00791D75"/>
    <w:rsid w:val="00792BA2"/>
    <w:rsid w:val="007947D0"/>
    <w:rsid w:val="00796B1F"/>
    <w:rsid w:val="0079726E"/>
    <w:rsid w:val="00797887"/>
    <w:rsid w:val="007A160B"/>
    <w:rsid w:val="007A3AD9"/>
    <w:rsid w:val="007A5849"/>
    <w:rsid w:val="007A6A01"/>
    <w:rsid w:val="007B2D01"/>
    <w:rsid w:val="007C3D19"/>
    <w:rsid w:val="007D203D"/>
    <w:rsid w:val="007D3319"/>
    <w:rsid w:val="007D658B"/>
    <w:rsid w:val="007E1243"/>
    <w:rsid w:val="007E1BB6"/>
    <w:rsid w:val="007E2FC2"/>
    <w:rsid w:val="007E45E3"/>
    <w:rsid w:val="007E607D"/>
    <w:rsid w:val="007E6921"/>
    <w:rsid w:val="007E759C"/>
    <w:rsid w:val="007F0503"/>
    <w:rsid w:val="007F46FB"/>
    <w:rsid w:val="007F61B4"/>
    <w:rsid w:val="007F75FF"/>
    <w:rsid w:val="00802E52"/>
    <w:rsid w:val="008035FB"/>
    <w:rsid w:val="00803C21"/>
    <w:rsid w:val="00807A11"/>
    <w:rsid w:val="0081333E"/>
    <w:rsid w:val="00814FFB"/>
    <w:rsid w:val="008223C9"/>
    <w:rsid w:val="00823014"/>
    <w:rsid w:val="008277EA"/>
    <w:rsid w:val="0083629B"/>
    <w:rsid w:val="008375CA"/>
    <w:rsid w:val="00840557"/>
    <w:rsid w:val="00843B36"/>
    <w:rsid w:val="00846BF5"/>
    <w:rsid w:val="008477AB"/>
    <w:rsid w:val="0085025B"/>
    <w:rsid w:val="00852246"/>
    <w:rsid w:val="00853940"/>
    <w:rsid w:val="008539FA"/>
    <w:rsid w:val="00855144"/>
    <w:rsid w:val="00860271"/>
    <w:rsid w:val="00860B24"/>
    <w:rsid w:val="00863445"/>
    <w:rsid w:val="00864646"/>
    <w:rsid w:val="0087214F"/>
    <w:rsid w:val="00873517"/>
    <w:rsid w:val="00875302"/>
    <w:rsid w:val="00875512"/>
    <w:rsid w:val="008757EA"/>
    <w:rsid w:val="00883937"/>
    <w:rsid w:val="00886291"/>
    <w:rsid w:val="00887C52"/>
    <w:rsid w:val="008902EB"/>
    <w:rsid w:val="00893300"/>
    <w:rsid w:val="008936CC"/>
    <w:rsid w:val="008A26C6"/>
    <w:rsid w:val="008A46FD"/>
    <w:rsid w:val="008A5AF5"/>
    <w:rsid w:val="008B3493"/>
    <w:rsid w:val="008C1234"/>
    <w:rsid w:val="008C1317"/>
    <w:rsid w:val="008C7BFF"/>
    <w:rsid w:val="008D060D"/>
    <w:rsid w:val="008D192B"/>
    <w:rsid w:val="008D5646"/>
    <w:rsid w:val="008E15B2"/>
    <w:rsid w:val="008E17EE"/>
    <w:rsid w:val="008E5130"/>
    <w:rsid w:val="008E7220"/>
    <w:rsid w:val="008F07E0"/>
    <w:rsid w:val="008F08D8"/>
    <w:rsid w:val="008F39CD"/>
    <w:rsid w:val="008F41E7"/>
    <w:rsid w:val="00900C69"/>
    <w:rsid w:val="0090542A"/>
    <w:rsid w:val="009055CA"/>
    <w:rsid w:val="009079A8"/>
    <w:rsid w:val="009130DF"/>
    <w:rsid w:val="0091455D"/>
    <w:rsid w:val="00914613"/>
    <w:rsid w:val="0092099E"/>
    <w:rsid w:val="00927C3B"/>
    <w:rsid w:val="00940D43"/>
    <w:rsid w:val="009438D5"/>
    <w:rsid w:val="009450B3"/>
    <w:rsid w:val="00945389"/>
    <w:rsid w:val="00945F37"/>
    <w:rsid w:val="0094708C"/>
    <w:rsid w:val="00951257"/>
    <w:rsid w:val="00951ED3"/>
    <w:rsid w:val="00953488"/>
    <w:rsid w:val="00953FB9"/>
    <w:rsid w:val="00956914"/>
    <w:rsid w:val="00965D1B"/>
    <w:rsid w:val="009704FD"/>
    <w:rsid w:val="00974276"/>
    <w:rsid w:val="00975B98"/>
    <w:rsid w:val="00984029"/>
    <w:rsid w:val="0098507B"/>
    <w:rsid w:val="00986246"/>
    <w:rsid w:val="00990EFF"/>
    <w:rsid w:val="00995446"/>
    <w:rsid w:val="00995856"/>
    <w:rsid w:val="00996781"/>
    <w:rsid w:val="00997B7D"/>
    <w:rsid w:val="009A3697"/>
    <w:rsid w:val="009B4827"/>
    <w:rsid w:val="009C0B46"/>
    <w:rsid w:val="009C15F3"/>
    <w:rsid w:val="009C162F"/>
    <w:rsid w:val="009C414A"/>
    <w:rsid w:val="009C49B6"/>
    <w:rsid w:val="009C57F7"/>
    <w:rsid w:val="009C77A6"/>
    <w:rsid w:val="009D30F9"/>
    <w:rsid w:val="009D43D1"/>
    <w:rsid w:val="009E2D08"/>
    <w:rsid w:val="009E2DDE"/>
    <w:rsid w:val="009E69AD"/>
    <w:rsid w:val="009E6D69"/>
    <w:rsid w:val="009E7EA9"/>
    <w:rsid w:val="009F0AA0"/>
    <w:rsid w:val="00A07DE8"/>
    <w:rsid w:val="00A10741"/>
    <w:rsid w:val="00A151E2"/>
    <w:rsid w:val="00A21F20"/>
    <w:rsid w:val="00A250E2"/>
    <w:rsid w:val="00A264EB"/>
    <w:rsid w:val="00A31179"/>
    <w:rsid w:val="00A315BE"/>
    <w:rsid w:val="00A33161"/>
    <w:rsid w:val="00A33CA3"/>
    <w:rsid w:val="00A356D3"/>
    <w:rsid w:val="00A36E20"/>
    <w:rsid w:val="00A3753B"/>
    <w:rsid w:val="00A37AB2"/>
    <w:rsid w:val="00A46232"/>
    <w:rsid w:val="00A543AE"/>
    <w:rsid w:val="00A552CC"/>
    <w:rsid w:val="00A62143"/>
    <w:rsid w:val="00A64DC7"/>
    <w:rsid w:val="00A64DCE"/>
    <w:rsid w:val="00A6507D"/>
    <w:rsid w:val="00A73694"/>
    <w:rsid w:val="00A748E0"/>
    <w:rsid w:val="00A7535E"/>
    <w:rsid w:val="00A75A83"/>
    <w:rsid w:val="00A775ED"/>
    <w:rsid w:val="00A8094D"/>
    <w:rsid w:val="00A80CB0"/>
    <w:rsid w:val="00A81AB3"/>
    <w:rsid w:val="00A81AC5"/>
    <w:rsid w:val="00A92B94"/>
    <w:rsid w:val="00A95B76"/>
    <w:rsid w:val="00AA0FD7"/>
    <w:rsid w:val="00AA10FB"/>
    <w:rsid w:val="00AA34D5"/>
    <w:rsid w:val="00AA56AB"/>
    <w:rsid w:val="00AA72E9"/>
    <w:rsid w:val="00AB254F"/>
    <w:rsid w:val="00AC0383"/>
    <w:rsid w:val="00AC0F62"/>
    <w:rsid w:val="00AC2CFE"/>
    <w:rsid w:val="00AC47F7"/>
    <w:rsid w:val="00AC5E88"/>
    <w:rsid w:val="00AC6396"/>
    <w:rsid w:val="00AD064D"/>
    <w:rsid w:val="00AD497A"/>
    <w:rsid w:val="00AD4C25"/>
    <w:rsid w:val="00AD6F32"/>
    <w:rsid w:val="00AD7E9F"/>
    <w:rsid w:val="00AE75DA"/>
    <w:rsid w:val="00AF7C68"/>
    <w:rsid w:val="00B010E0"/>
    <w:rsid w:val="00B023A0"/>
    <w:rsid w:val="00B03383"/>
    <w:rsid w:val="00B0567E"/>
    <w:rsid w:val="00B05F5A"/>
    <w:rsid w:val="00B11B45"/>
    <w:rsid w:val="00B11B47"/>
    <w:rsid w:val="00B22023"/>
    <w:rsid w:val="00B23C2A"/>
    <w:rsid w:val="00B24027"/>
    <w:rsid w:val="00B24198"/>
    <w:rsid w:val="00B24B3B"/>
    <w:rsid w:val="00B253AA"/>
    <w:rsid w:val="00B253AC"/>
    <w:rsid w:val="00B3021D"/>
    <w:rsid w:val="00B30A6D"/>
    <w:rsid w:val="00B30F42"/>
    <w:rsid w:val="00B31F62"/>
    <w:rsid w:val="00B35068"/>
    <w:rsid w:val="00B3614E"/>
    <w:rsid w:val="00B361D8"/>
    <w:rsid w:val="00B367CD"/>
    <w:rsid w:val="00B37D1C"/>
    <w:rsid w:val="00B543F2"/>
    <w:rsid w:val="00B559AB"/>
    <w:rsid w:val="00B55EAF"/>
    <w:rsid w:val="00B61AF5"/>
    <w:rsid w:val="00B62A1B"/>
    <w:rsid w:val="00B63838"/>
    <w:rsid w:val="00B6434F"/>
    <w:rsid w:val="00B64EC4"/>
    <w:rsid w:val="00B66821"/>
    <w:rsid w:val="00B71125"/>
    <w:rsid w:val="00B71CDC"/>
    <w:rsid w:val="00B71E98"/>
    <w:rsid w:val="00B7316E"/>
    <w:rsid w:val="00B760FF"/>
    <w:rsid w:val="00B8092C"/>
    <w:rsid w:val="00B81B8A"/>
    <w:rsid w:val="00B8209B"/>
    <w:rsid w:val="00BA100D"/>
    <w:rsid w:val="00BA16E0"/>
    <w:rsid w:val="00BA3FAD"/>
    <w:rsid w:val="00BA5DE7"/>
    <w:rsid w:val="00BA6B90"/>
    <w:rsid w:val="00BA74F1"/>
    <w:rsid w:val="00BB3F53"/>
    <w:rsid w:val="00BB4E54"/>
    <w:rsid w:val="00BB5998"/>
    <w:rsid w:val="00BB7E9E"/>
    <w:rsid w:val="00BC7FE5"/>
    <w:rsid w:val="00BD2793"/>
    <w:rsid w:val="00BD609D"/>
    <w:rsid w:val="00BD6FA0"/>
    <w:rsid w:val="00BE007D"/>
    <w:rsid w:val="00BE10CE"/>
    <w:rsid w:val="00BE146E"/>
    <w:rsid w:val="00BE1C91"/>
    <w:rsid w:val="00BE4FB9"/>
    <w:rsid w:val="00BE6A3A"/>
    <w:rsid w:val="00BE73E5"/>
    <w:rsid w:val="00BF247B"/>
    <w:rsid w:val="00BF7550"/>
    <w:rsid w:val="00C00DCE"/>
    <w:rsid w:val="00C00FDA"/>
    <w:rsid w:val="00C01855"/>
    <w:rsid w:val="00C0521C"/>
    <w:rsid w:val="00C05CF3"/>
    <w:rsid w:val="00C06FB3"/>
    <w:rsid w:val="00C13326"/>
    <w:rsid w:val="00C14AB4"/>
    <w:rsid w:val="00C17DE0"/>
    <w:rsid w:val="00C204A1"/>
    <w:rsid w:val="00C21DEF"/>
    <w:rsid w:val="00C254FC"/>
    <w:rsid w:val="00C27715"/>
    <w:rsid w:val="00C32E60"/>
    <w:rsid w:val="00C33020"/>
    <w:rsid w:val="00C333C8"/>
    <w:rsid w:val="00C33F6E"/>
    <w:rsid w:val="00C34873"/>
    <w:rsid w:val="00C376D5"/>
    <w:rsid w:val="00C3778D"/>
    <w:rsid w:val="00C37ABA"/>
    <w:rsid w:val="00C4092E"/>
    <w:rsid w:val="00C41112"/>
    <w:rsid w:val="00C4216B"/>
    <w:rsid w:val="00C436FC"/>
    <w:rsid w:val="00C43AC3"/>
    <w:rsid w:val="00C56037"/>
    <w:rsid w:val="00C57D67"/>
    <w:rsid w:val="00C60A4C"/>
    <w:rsid w:val="00C6411C"/>
    <w:rsid w:val="00C66084"/>
    <w:rsid w:val="00C7295C"/>
    <w:rsid w:val="00C7694A"/>
    <w:rsid w:val="00C77434"/>
    <w:rsid w:val="00C77A22"/>
    <w:rsid w:val="00C8675E"/>
    <w:rsid w:val="00C86B97"/>
    <w:rsid w:val="00C90773"/>
    <w:rsid w:val="00C9734A"/>
    <w:rsid w:val="00CA2EF5"/>
    <w:rsid w:val="00CA30D9"/>
    <w:rsid w:val="00CA6595"/>
    <w:rsid w:val="00CB0A19"/>
    <w:rsid w:val="00CB154C"/>
    <w:rsid w:val="00CB3BCA"/>
    <w:rsid w:val="00CB5E5B"/>
    <w:rsid w:val="00CB7A50"/>
    <w:rsid w:val="00CC08CD"/>
    <w:rsid w:val="00CC1147"/>
    <w:rsid w:val="00CC1A84"/>
    <w:rsid w:val="00CC5871"/>
    <w:rsid w:val="00CC5EFB"/>
    <w:rsid w:val="00CC6920"/>
    <w:rsid w:val="00CD43A5"/>
    <w:rsid w:val="00CD639B"/>
    <w:rsid w:val="00CE050D"/>
    <w:rsid w:val="00CE2DD7"/>
    <w:rsid w:val="00CE7A04"/>
    <w:rsid w:val="00CF01CF"/>
    <w:rsid w:val="00CF1484"/>
    <w:rsid w:val="00CF629B"/>
    <w:rsid w:val="00CF6C36"/>
    <w:rsid w:val="00D029F8"/>
    <w:rsid w:val="00D03423"/>
    <w:rsid w:val="00D07C8E"/>
    <w:rsid w:val="00D1570B"/>
    <w:rsid w:val="00D16E73"/>
    <w:rsid w:val="00D17EE4"/>
    <w:rsid w:val="00D20F54"/>
    <w:rsid w:val="00D25054"/>
    <w:rsid w:val="00D250BC"/>
    <w:rsid w:val="00D26BB4"/>
    <w:rsid w:val="00D27B16"/>
    <w:rsid w:val="00D31A66"/>
    <w:rsid w:val="00D348C7"/>
    <w:rsid w:val="00D43061"/>
    <w:rsid w:val="00D45B0A"/>
    <w:rsid w:val="00D47215"/>
    <w:rsid w:val="00D501DB"/>
    <w:rsid w:val="00D51613"/>
    <w:rsid w:val="00D518DD"/>
    <w:rsid w:val="00D57674"/>
    <w:rsid w:val="00D579D6"/>
    <w:rsid w:val="00D6459A"/>
    <w:rsid w:val="00D66D82"/>
    <w:rsid w:val="00D730DB"/>
    <w:rsid w:val="00D74DE3"/>
    <w:rsid w:val="00D771B5"/>
    <w:rsid w:val="00D8015C"/>
    <w:rsid w:val="00D808BF"/>
    <w:rsid w:val="00D836E6"/>
    <w:rsid w:val="00D8793E"/>
    <w:rsid w:val="00D91A04"/>
    <w:rsid w:val="00D93C84"/>
    <w:rsid w:val="00D9625C"/>
    <w:rsid w:val="00D9744F"/>
    <w:rsid w:val="00DA4698"/>
    <w:rsid w:val="00DA72C3"/>
    <w:rsid w:val="00DA7315"/>
    <w:rsid w:val="00DB181A"/>
    <w:rsid w:val="00DB205C"/>
    <w:rsid w:val="00DB4284"/>
    <w:rsid w:val="00DB6EA0"/>
    <w:rsid w:val="00DC0F53"/>
    <w:rsid w:val="00DC224C"/>
    <w:rsid w:val="00DC2381"/>
    <w:rsid w:val="00DC45F8"/>
    <w:rsid w:val="00DD1B5C"/>
    <w:rsid w:val="00DD5ADD"/>
    <w:rsid w:val="00DD624D"/>
    <w:rsid w:val="00DE0E62"/>
    <w:rsid w:val="00DE0F2D"/>
    <w:rsid w:val="00DE1037"/>
    <w:rsid w:val="00DE39A9"/>
    <w:rsid w:val="00DE3CB2"/>
    <w:rsid w:val="00DE67B0"/>
    <w:rsid w:val="00DF13D7"/>
    <w:rsid w:val="00DF43B2"/>
    <w:rsid w:val="00DF64C9"/>
    <w:rsid w:val="00DF7E5F"/>
    <w:rsid w:val="00DF7E61"/>
    <w:rsid w:val="00E01040"/>
    <w:rsid w:val="00E0669A"/>
    <w:rsid w:val="00E07FC7"/>
    <w:rsid w:val="00E11F9C"/>
    <w:rsid w:val="00E126CA"/>
    <w:rsid w:val="00E14093"/>
    <w:rsid w:val="00E14792"/>
    <w:rsid w:val="00E14933"/>
    <w:rsid w:val="00E16234"/>
    <w:rsid w:val="00E27A3B"/>
    <w:rsid w:val="00E34ABE"/>
    <w:rsid w:val="00E34AF9"/>
    <w:rsid w:val="00E35B6F"/>
    <w:rsid w:val="00E40142"/>
    <w:rsid w:val="00E43BC8"/>
    <w:rsid w:val="00E47AB4"/>
    <w:rsid w:val="00E61BC5"/>
    <w:rsid w:val="00E6296A"/>
    <w:rsid w:val="00E6587B"/>
    <w:rsid w:val="00E66BC7"/>
    <w:rsid w:val="00E71B05"/>
    <w:rsid w:val="00E72292"/>
    <w:rsid w:val="00E73029"/>
    <w:rsid w:val="00E740E5"/>
    <w:rsid w:val="00E7503A"/>
    <w:rsid w:val="00E812C9"/>
    <w:rsid w:val="00E81B2E"/>
    <w:rsid w:val="00E870D6"/>
    <w:rsid w:val="00E97D2F"/>
    <w:rsid w:val="00EA0A6F"/>
    <w:rsid w:val="00EA1D9D"/>
    <w:rsid w:val="00EA5BAA"/>
    <w:rsid w:val="00EA7DD7"/>
    <w:rsid w:val="00EB1D2E"/>
    <w:rsid w:val="00EC0623"/>
    <w:rsid w:val="00EC0D41"/>
    <w:rsid w:val="00EC2F29"/>
    <w:rsid w:val="00EC3611"/>
    <w:rsid w:val="00EC5903"/>
    <w:rsid w:val="00EC5A54"/>
    <w:rsid w:val="00EC677C"/>
    <w:rsid w:val="00ED2678"/>
    <w:rsid w:val="00ED29B6"/>
    <w:rsid w:val="00ED3D10"/>
    <w:rsid w:val="00EE111D"/>
    <w:rsid w:val="00EE188E"/>
    <w:rsid w:val="00EE1A61"/>
    <w:rsid w:val="00EE1D8E"/>
    <w:rsid w:val="00EE5B16"/>
    <w:rsid w:val="00EF10E5"/>
    <w:rsid w:val="00EF11AB"/>
    <w:rsid w:val="00EF1203"/>
    <w:rsid w:val="00EF6EE3"/>
    <w:rsid w:val="00F00436"/>
    <w:rsid w:val="00F00EC8"/>
    <w:rsid w:val="00F01492"/>
    <w:rsid w:val="00F031A4"/>
    <w:rsid w:val="00F04948"/>
    <w:rsid w:val="00F11238"/>
    <w:rsid w:val="00F1304E"/>
    <w:rsid w:val="00F14678"/>
    <w:rsid w:val="00F158D7"/>
    <w:rsid w:val="00F22F0A"/>
    <w:rsid w:val="00F24D83"/>
    <w:rsid w:val="00F2708B"/>
    <w:rsid w:val="00F278AC"/>
    <w:rsid w:val="00F31BEB"/>
    <w:rsid w:val="00F32996"/>
    <w:rsid w:val="00F34BCE"/>
    <w:rsid w:val="00F34FF8"/>
    <w:rsid w:val="00F410A1"/>
    <w:rsid w:val="00F41988"/>
    <w:rsid w:val="00F41D61"/>
    <w:rsid w:val="00F50070"/>
    <w:rsid w:val="00F521F5"/>
    <w:rsid w:val="00F53669"/>
    <w:rsid w:val="00F61A65"/>
    <w:rsid w:val="00F65E65"/>
    <w:rsid w:val="00F71281"/>
    <w:rsid w:val="00F73110"/>
    <w:rsid w:val="00F76D58"/>
    <w:rsid w:val="00F77BD4"/>
    <w:rsid w:val="00F81F24"/>
    <w:rsid w:val="00F82808"/>
    <w:rsid w:val="00F85B76"/>
    <w:rsid w:val="00F920A3"/>
    <w:rsid w:val="00F92185"/>
    <w:rsid w:val="00F92BBC"/>
    <w:rsid w:val="00F93DCB"/>
    <w:rsid w:val="00F94813"/>
    <w:rsid w:val="00F9537C"/>
    <w:rsid w:val="00F9577A"/>
    <w:rsid w:val="00F97995"/>
    <w:rsid w:val="00FA097D"/>
    <w:rsid w:val="00FA2977"/>
    <w:rsid w:val="00FA4175"/>
    <w:rsid w:val="00FA4558"/>
    <w:rsid w:val="00FA5F5C"/>
    <w:rsid w:val="00FA788E"/>
    <w:rsid w:val="00FB0212"/>
    <w:rsid w:val="00FB047C"/>
    <w:rsid w:val="00FB09FC"/>
    <w:rsid w:val="00FB5FD6"/>
    <w:rsid w:val="00FB6691"/>
    <w:rsid w:val="00FB6849"/>
    <w:rsid w:val="00FC04CF"/>
    <w:rsid w:val="00FC2A88"/>
    <w:rsid w:val="00FC476D"/>
    <w:rsid w:val="00FC48E2"/>
    <w:rsid w:val="00FC689D"/>
    <w:rsid w:val="00FD423E"/>
    <w:rsid w:val="00FE09DE"/>
    <w:rsid w:val="00FE1F76"/>
    <w:rsid w:val="00FE3390"/>
    <w:rsid w:val="00FE7CC7"/>
    <w:rsid w:val="00FF3B56"/>
    <w:rsid w:val="00FF53B9"/>
    <w:rsid w:val="00FF5A10"/>
    <w:rsid w:val="00FF62C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A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0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uiPriority w:val="99"/>
    <w:rsid w:val="008F07E0"/>
    <w:pPr>
      <w:jc w:val="center"/>
    </w:pPr>
    <w:rPr>
      <w:rFonts w:ascii="Century Gothic" w:hAnsi="Century Gothic"/>
      <w:bCs/>
      <w:sz w:val="48"/>
      <w:szCs w:val="20"/>
    </w:rPr>
  </w:style>
  <w:style w:type="paragraph" w:customStyle="1" w:styleId="Dates">
    <w:name w:val="Dates"/>
    <w:basedOn w:val="Normal"/>
    <w:uiPriority w:val="99"/>
    <w:rsid w:val="008F07E0"/>
    <w:rPr>
      <w:rFonts w:ascii="Century Gothic" w:hAnsi="Century Gothic" w:cs="Arial"/>
      <w:sz w:val="20"/>
      <w:szCs w:val="20"/>
    </w:rPr>
  </w:style>
  <w:style w:type="paragraph" w:customStyle="1" w:styleId="Weekdays">
    <w:name w:val="Weekdays"/>
    <w:basedOn w:val="Normal"/>
    <w:uiPriority w:val="99"/>
    <w:rsid w:val="008F07E0"/>
    <w:pPr>
      <w:jc w:val="center"/>
    </w:pPr>
    <w:rPr>
      <w:rFonts w:ascii="Century Gothic" w:hAnsi="Century Gothic"/>
      <w:b/>
      <w:spacing w:val="1"/>
      <w:sz w:val="16"/>
      <w:szCs w:val="16"/>
    </w:rPr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35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35A6"/>
    <w:rPr>
      <w:i/>
      <w:iCs/>
    </w:rPr>
  </w:style>
  <w:style w:type="character" w:styleId="Strong">
    <w:name w:val="Strong"/>
    <w:basedOn w:val="DefaultParagraphFont"/>
    <w:uiPriority w:val="22"/>
    <w:qFormat/>
    <w:rsid w:val="002535A6"/>
    <w:rPr>
      <w:b/>
      <w:bCs/>
    </w:rPr>
  </w:style>
  <w:style w:type="character" w:customStyle="1" w:styleId="ezoic-wrapper">
    <w:name w:val="ezoic-wrapper"/>
    <w:basedOn w:val="DefaultParagraphFont"/>
    <w:rsid w:val="002535A6"/>
  </w:style>
  <w:style w:type="paragraph" w:styleId="NormalWeb">
    <w:name w:val="Normal (Web)"/>
    <w:basedOn w:val="Normal"/>
    <w:uiPriority w:val="99"/>
    <w:semiHidden/>
    <w:unhideWhenUsed/>
    <w:rsid w:val="0097427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34873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A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0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uiPriority w:val="99"/>
    <w:rsid w:val="008F07E0"/>
    <w:pPr>
      <w:jc w:val="center"/>
    </w:pPr>
    <w:rPr>
      <w:rFonts w:ascii="Century Gothic" w:hAnsi="Century Gothic"/>
      <w:bCs/>
      <w:sz w:val="48"/>
      <w:szCs w:val="20"/>
    </w:rPr>
  </w:style>
  <w:style w:type="paragraph" w:customStyle="1" w:styleId="Dates">
    <w:name w:val="Dates"/>
    <w:basedOn w:val="Normal"/>
    <w:uiPriority w:val="99"/>
    <w:rsid w:val="008F07E0"/>
    <w:rPr>
      <w:rFonts w:ascii="Century Gothic" w:hAnsi="Century Gothic" w:cs="Arial"/>
      <w:sz w:val="20"/>
      <w:szCs w:val="20"/>
    </w:rPr>
  </w:style>
  <w:style w:type="paragraph" w:customStyle="1" w:styleId="Weekdays">
    <w:name w:val="Weekdays"/>
    <w:basedOn w:val="Normal"/>
    <w:uiPriority w:val="99"/>
    <w:rsid w:val="008F07E0"/>
    <w:pPr>
      <w:jc w:val="center"/>
    </w:pPr>
    <w:rPr>
      <w:rFonts w:ascii="Century Gothic" w:hAnsi="Century Gothic"/>
      <w:b/>
      <w:spacing w:val="1"/>
      <w:sz w:val="16"/>
      <w:szCs w:val="16"/>
    </w:rPr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35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35A6"/>
    <w:rPr>
      <w:i/>
      <w:iCs/>
    </w:rPr>
  </w:style>
  <w:style w:type="character" w:styleId="Strong">
    <w:name w:val="Strong"/>
    <w:basedOn w:val="DefaultParagraphFont"/>
    <w:uiPriority w:val="22"/>
    <w:qFormat/>
    <w:rsid w:val="002535A6"/>
    <w:rPr>
      <w:b/>
      <w:bCs/>
    </w:rPr>
  </w:style>
  <w:style w:type="character" w:customStyle="1" w:styleId="ezoic-wrapper">
    <w:name w:val="ezoic-wrapper"/>
    <w:basedOn w:val="DefaultParagraphFont"/>
    <w:rsid w:val="002535A6"/>
  </w:style>
  <w:style w:type="paragraph" w:styleId="NormalWeb">
    <w:name w:val="Normal (Web)"/>
    <w:basedOn w:val="Normal"/>
    <w:uiPriority w:val="99"/>
    <w:semiHidden/>
    <w:unhideWhenUsed/>
    <w:rsid w:val="0097427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3487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380">
          <w:blockQuote w:val="1"/>
          <w:marLeft w:val="189"/>
          <w:marRight w:val="0"/>
          <w:marTop w:val="0"/>
          <w:marBottom w:val="377"/>
          <w:divBdr>
            <w:top w:val="none" w:sz="0" w:space="0" w:color="auto"/>
            <w:left w:val="single" w:sz="6" w:space="9" w:color="DDDDDD"/>
            <w:bottom w:val="none" w:sz="0" w:space="0" w:color="auto"/>
            <w:right w:val="none" w:sz="0" w:space="0" w:color="auto"/>
          </w:divBdr>
        </w:div>
        <w:div w:id="12587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05371\LOCALS~1\Temp\TCD173.tmp\2008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2008 calendar.dot</Template>
  <TotalTime>329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2008</vt:lpstr>
    </vt:vector>
  </TitlesOfParts>
  <Company>CalendarLabs.com.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2008</dc:title>
  <dc:creator>CalendarLabs</dc:creator>
  <cp:lastModifiedBy>PC Office</cp:lastModifiedBy>
  <cp:revision>144</cp:revision>
  <cp:lastPrinted>2016-04-28T13:31:00Z</cp:lastPrinted>
  <dcterms:created xsi:type="dcterms:W3CDTF">2016-04-12T16:18:00Z</dcterms:created>
  <dcterms:modified xsi:type="dcterms:W3CDTF">2016-05-03T16:30:00Z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TC100306541033</vt:lpwstr>
  </property>
</Properties>
</file>