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="25" w:tblpY="1362"/>
        <w:tblOverlap w:val="never"/>
        <w:tblW w:w="148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162"/>
        <w:gridCol w:w="2162"/>
        <w:gridCol w:w="2162"/>
        <w:gridCol w:w="2162"/>
        <w:gridCol w:w="2162"/>
        <w:gridCol w:w="1992"/>
      </w:tblGrid>
      <w:tr w:rsidR="004359AD" w:rsidRPr="007817E4" w:rsidTr="0004063D">
        <w:trPr>
          <w:trHeight w:hRule="exact" w:val="314"/>
        </w:trPr>
        <w:tc>
          <w:tcPr>
            <w:tcW w:w="2037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04063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04063D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3C8" w:rsidRPr="00C333C8" w:rsidRDefault="00912D3F" w:rsidP="0004063D">
            <w:pPr>
              <w:pStyle w:val="Dates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8080" cy="967740"/>
                  <wp:effectExtent l="0" t="0" r="0" b="3810"/>
                  <wp:docPr id="7" name="Picture 7" descr="C:\Users\PC Office\AppData\Local\Microsoft\Windows\Temporary Internet Files\Content.IE5\2JI6KCU9\5-Free-Summer-Clipart-Illustration-Of-A-Happy-Smiling-Sun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Office\AppData\Local\Microsoft\Windows\Temporary Internet Files\Content.IE5\2JI6KCU9\5-Free-Summer-Clipart-Illustration-Of-A-Happy-Smiling-Sun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0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3C8" w:rsidRPr="00FB5FD6" w:rsidRDefault="00C333C8" w:rsidP="0004063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3C8" w:rsidRPr="00CC5EFB" w:rsidRDefault="00C333C8" w:rsidP="0080690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1</w:t>
            </w:r>
          </w:p>
          <w:p w:rsidR="009E2DDE" w:rsidRPr="00FF0D57" w:rsidRDefault="00FF0D57" w:rsidP="0004063D">
            <w:pPr>
              <w:pStyle w:val="Dates"/>
              <w:rPr>
                <w:b/>
              </w:rPr>
            </w:pPr>
            <w:r w:rsidRPr="00FF0D57">
              <w:rPr>
                <w:b/>
                <w:szCs w:val="18"/>
              </w:rPr>
              <w:t>Exams</w:t>
            </w:r>
          </w:p>
          <w:p w:rsidR="00FF0D57" w:rsidRDefault="00FF0D57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FF0D57" w:rsidRDefault="00FF0D57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FF0D57" w:rsidRDefault="00FF0D57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C02174" w:rsidRDefault="00C02174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</w:p>
          <w:p w:rsidR="00C333C8" w:rsidRPr="00897550" w:rsidRDefault="00C333C8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897550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 xml:space="preserve">Pray for: </w:t>
            </w:r>
            <w:r w:rsidR="00FF0D57" w:rsidRPr="00897550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 xml:space="preserve">Ms. </w:t>
            </w:r>
            <w:proofErr w:type="spellStart"/>
            <w:r w:rsidR="00FF0D57" w:rsidRPr="00897550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>Hascin</w:t>
            </w:r>
            <w:proofErr w:type="spellEnd"/>
          </w:p>
          <w:p w:rsidR="00C333C8" w:rsidRPr="004F68D1" w:rsidRDefault="00C333C8" w:rsidP="0004063D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0D57" w:rsidRPr="00611349" w:rsidRDefault="00632404" w:rsidP="0004063D">
            <w:pPr>
              <w:pStyle w:val="NoSpacing"/>
              <w:rPr>
                <w:rFonts w:ascii="Century Gothic" w:hAnsi="Century Gothic"/>
                <w:b/>
                <w:sz w:val="18"/>
                <w:szCs w:val="22"/>
                <w:u w:val="single"/>
              </w:rPr>
            </w:pPr>
            <w:r w:rsidRPr="00FF0D57">
              <w:rPr>
                <w:rFonts w:ascii="Century Gothic" w:hAnsi="Century Gothic"/>
                <w:b/>
                <w:sz w:val="20"/>
              </w:rPr>
              <w:t>2</w:t>
            </w:r>
            <w:r w:rsidR="00FF0D57" w:rsidRPr="00FF0D57">
              <w:rPr>
                <w:rFonts w:ascii="Century Gothic" w:hAnsi="Century Gothic"/>
                <w:b/>
                <w:sz w:val="16"/>
                <w:szCs w:val="22"/>
              </w:rPr>
              <w:t xml:space="preserve">   </w:t>
            </w:r>
            <w:r w:rsidR="00FF0D57">
              <w:rPr>
                <w:rFonts w:ascii="Century Gothic" w:hAnsi="Century Gothic"/>
                <w:b/>
                <w:sz w:val="20"/>
                <w:szCs w:val="22"/>
              </w:rPr>
              <w:t xml:space="preserve">Exams; </w:t>
            </w:r>
            <w:r w:rsidR="00FF0D57" w:rsidRPr="00956914">
              <w:rPr>
                <w:rFonts w:ascii="Century Gothic" w:hAnsi="Century Gothic"/>
                <w:sz w:val="20"/>
                <w:szCs w:val="22"/>
              </w:rPr>
              <w:t>Talent Show</w:t>
            </w:r>
            <w:r w:rsidR="00FF0D57">
              <w:rPr>
                <w:rFonts w:ascii="Century Gothic" w:hAnsi="Century Gothic"/>
                <w:sz w:val="20"/>
                <w:szCs w:val="22"/>
              </w:rPr>
              <w:t xml:space="preserve"> in pm @ PC; </w:t>
            </w:r>
            <w:r w:rsidR="00FF0D57" w:rsidRPr="00611349">
              <w:rPr>
                <w:rFonts w:ascii="Century Gothic" w:hAnsi="Century Gothic"/>
                <w:b/>
                <w:sz w:val="20"/>
                <w:szCs w:val="22"/>
                <w:u w:val="single"/>
              </w:rPr>
              <w:t>All students dismiss from PC</w:t>
            </w:r>
            <w:r w:rsidR="00FF0D57">
              <w:rPr>
                <w:rFonts w:ascii="Century Gothic" w:hAnsi="Century Gothic"/>
                <w:b/>
                <w:sz w:val="20"/>
                <w:szCs w:val="22"/>
                <w:u w:val="single"/>
              </w:rPr>
              <w:t xml:space="preserve"> </w:t>
            </w:r>
          </w:p>
          <w:p w:rsidR="00C02174" w:rsidRDefault="00C02174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</w:p>
          <w:p w:rsidR="00FF0D57" w:rsidRPr="003F323B" w:rsidRDefault="00FF0D57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 w:rsidRPr="003F323B"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  <w:t xml:space="preserve">Pray for: Ms. </w:t>
            </w:r>
            <w:proofErr w:type="spellStart"/>
            <w:r w:rsidRPr="003F323B"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  <w:t>Engleman</w:t>
            </w:r>
            <w:proofErr w:type="spellEnd"/>
          </w:p>
          <w:p w:rsidR="00BC7FE5" w:rsidRDefault="00BC7FE5" w:rsidP="0004063D">
            <w:pPr>
              <w:pStyle w:val="Dates"/>
              <w:rPr>
                <w:b/>
              </w:rPr>
            </w:pPr>
          </w:p>
          <w:p w:rsidR="00C333C8" w:rsidRPr="00CC5EFB" w:rsidRDefault="00C333C8" w:rsidP="0004063D">
            <w:pPr>
              <w:jc w:val="center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2404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="00597C5B">
              <w:rPr>
                <w:b/>
              </w:rPr>
              <w:t xml:space="preserve">   </w:t>
            </w:r>
            <w:r>
              <w:rPr>
                <w:b/>
              </w:rPr>
              <w:t>Early Dismissal;</w:t>
            </w:r>
          </w:p>
          <w:p w:rsidR="00632404" w:rsidRDefault="00632404" w:rsidP="0004063D">
            <w:pPr>
              <w:pStyle w:val="NoSpacing"/>
              <w:rPr>
                <w:rFonts w:ascii="Century Gothic" w:hAnsi="Century Gothic"/>
                <w:sz w:val="20"/>
              </w:rPr>
            </w:pPr>
            <w:r w:rsidRPr="0087214F">
              <w:rPr>
                <w:rFonts w:ascii="Century Gothic" w:hAnsi="Century Gothic"/>
                <w:b/>
                <w:sz w:val="20"/>
              </w:rPr>
              <w:t>Exams</w:t>
            </w:r>
            <w:r>
              <w:rPr>
                <w:rFonts w:ascii="Century Gothic" w:hAnsi="Century Gothic"/>
                <w:b/>
                <w:sz w:val="20"/>
              </w:rPr>
              <w:t xml:space="preserve">; </w:t>
            </w:r>
            <w:r w:rsidRPr="0013569B">
              <w:rPr>
                <w:rFonts w:ascii="Century Gothic" w:hAnsi="Century Gothic"/>
                <w:sz w:val="20"/>
              </w:rPr>
              <w:t>Faculty Mtg. 1</w:t>
            </w:r>
            <w:r>
              <w:rPr>
                <w:rFonts w:ascii="Century Gothic" w:hAnsi="Century Gothic"/>
                <w:sz w:val="20"/>
              </w:rPr>
              <w:t>:00; Last Day for Hot Lunch!</w:t>
            </w:r>
          </w:p>
          <w:p w:rsidR="00C02174" w:rsidRPr="00897550" w:rsidRDefault="00C02174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7"/>
              </w:rPr>
            </w:pPr>
          </w:p>
          <w:p w:rsidR="00632404" w:rsidRPr="003F323B" w:rsidRDefault="00632404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 w:rsidRPr="003F323B"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  <w:t xml:space="preserve">Pray for: Mrs. </w:t>
            </w:r>
            <w:proofErr w:type="spellStart"/>
            <w:r w:rsidRPr="003F323B"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  <w:t>Heiczinger</w:t>
            </w:r>
            <w:proofErr w:type="spellEnd"/>
          </w:p>
          <w:p w:rsidR="009D30F9" w:rsidRPr="00C33F6E" w:rsidRDefault="009D30F9" w:rsidP="0004063D">
            <w:pPr>
              <w:pStyle w:val="Dates"/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632404" w:rsidP="0004063D">
            <w:pPr>
              <w:pStyle w:val="Dates"/>
            </w:pPr>
            <w:r>
              <w:rPr>
                <w:b/>
              </w:rPr>
              <w:t>4</w:t>
            </w:r>
          </w:p>
          <w:p w:rsidR="000F6591" w:rsidRPr="00722B08" w:rsidRDefault="00632404" w:rsidP="0004063D">
            <w:pPr>
              <w:pStyle w:val="Dates"/>
            </w:pPr>
            <w:r>
              <w:t>ACCHS placement tests</w:t>
            </w:r>
            <w:r w:rsidRPr="00C333C8">
              <w:rPr>
                <w:color w:val="000000"/>
              </w:rPr>
              <w:t xml:space="preserve"> </w:t>
            </w:r>
          </w:p>
        </w:tc>
      </w:tr>
      <w:tr w:rsidR="004359AD" w:rsidRPr="00722B08" w:rsidTr="0004063D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632404" w:rsidRDefault="00632404" w:rsidP="0004063D">
            <w:pPr>
              <w:pStyle w:val="Dates"/>
              <w:rPr>
                <w:b/>
              </w:rPr>
            </w:pPr>
            <w:r w:rsidRPr="00632404">
              <w:rPr>
                <w:b/>
                <w:noProof/>
              </w:rPr>
              <w:t>5</w:t>
            </w:r>
          </w:p>
          <w:p w:rsidR="00530C04" w:rsidRPr="00722B08" w:rsidRDefault="00530C04" w:rsidP="0004063D">
            <w:pPr>
              <w:pStyle w:val="Dates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2404" w:rsidRPr="00A10743" w:rsidRDefault="00632404" w:rsidP="0004063D">
            <w:pPr>
              <w:pStyle w:val="Dates"/>
            </w:pPr>
            <w:r>
              <w:rPr>
                <w:b/>
              </w:rPr>
              <w:t>6</w:t>
            </w:r>
            <w:r w:rsidR="003E1942">
              <w:rPr>
                <w:b/>
              </w:rPr>
              <w:t xml:space="preserve">  </w:t>
            </w:r>
            <w:r w:rsidRPr="000368DB">
              <w:rPr>
                <w:b/>
                <w:sz w:val="18"/>
              </w:rPr>
              <w:t xml:space="preserve"> </w:t>
            </w:r>
            <w:r w:rsidRPr="00A10743">
              <w:rPr>
                <w:b/>
              </w:rPr>
              <w:t xml:space="preserve">FULL DAY- Pack lunch; </w:t>
            </w:r>
            <w:r w:rsidRPr="00A10743">
              <w:t>8</w:t>
            </w:r>
            <w:r w:rsidRPr="00A10743">
              <w:rPr>
                <w:vertAlign w:val="superscript"/>
              </w:rPr>
              <w:t>th</w:t>
            </w:r>
            <w:r w:rsidRPr="00A10743">
              <w:t xml:space="preserve"> Gr. Graduation, 7 pm @ SH Church </w:t>
            </w:r>
          </w:p>
          <w:p w:rsidR="00632404" w:rsidRPr="00597C5B" w:rsidRDefault="00632404" w:rsidP="0004063D">
            <w:pPr>
              <w:pStyle w:val="Dates"/>
              <w:jc w:val="center"/>
              <w:rPr>
                <w:i/>
                <w:color w:val="000000"/>
                <w:sz w:val="12"/>
              </w:rPr>
            </w:pPr>
          </w:p>
          <w:p w:rsidR="00C02174" w:rsidRDefault="00C02174" w:rsidP="0004063D">
            <w:pPr>
              <w:pStyle w:val="Dates"/>
              <w:rPr>
                <w:i/>
                <w:color w:val="000000"/>
                <w:sz w:val="18"/>
              </w:rPr>
            </w:pPr>
          </w:p>
          <w:p w:rsidR="00C333C8" w:rsidRPr="00C333C8" w:rsidRDefault="00632404" w:rsidP="0004063D">
            <w:pPr>
              <w:pStyle w:val="Dates"/>
              <w:rPr>
                <w:b/>
              </w:rPr>
            </w:pPr>
            <w:r w:rsidRPr="000368DB">
              <w:rPr>
                <w:i/>
                <w:color w:val="000000"/>
                <w:sz w:val="18"/>
              </w:rPr>
              <w:t xml:space="preserve">Pray for: </w:t>
            </w:r>
            <w:r>
              <w:rPr>
                <w:i/>
                <w:color w:val="000000"/>
                <w:sz w:val="18"/>
              </w:rPr>
              <w:t>All Students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2404" w:rsidRDefault="00632404" w:rsidP="0004063D">
            <w:pPr>
              <w:pStyle w:val="Dates"/>
              <w:rPr>
                <w:b/>
                <w:sz w:val="18"/>
              </w:rPr>
            </w:pPr>
            <w:r>
              <w:rPr>
                <w:b/>
              </w:rPr>
              <w:t>7</w:t>
            </w:r>
            <w:r w:rsidRPr="000368DB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</w:t>
            </w:r>
          </w:p>
          <w:p w:rsidR="00632404" w:rsidRPr="00A10743" w:rsidRDefault="00632404" w:rsidP="0004063D">
            <w:pPr>
              <w:pStyle w:val="Dates"/>
              <w:rPr>
                <w:b/>
              </w:rPr>
            </w:pPr>
            <w:r w:rsidRPr="00A10743">
              <w:rPr>
                <w:b/>
              </w:rPr>
              <w:t>Early Dismissal-NO LUNCH</w:t>
            </w:r>
          </w:p>
          <w:p w:rsidR="00632404" w:rsidRDefault="00632404" w:rsidP="0004063D">
            <w:pPr>
              <w:pStyle w:val="Dates"/>
              <w:rPr>
                <w:sz w:val="18"/>
              </w:rPr>
            </w:pPr>
          </w:p>
          <w:p w:rsidR="00632404" w:rsidRPr="00597C5B" w:rsidRDefault="00632404" w:rsidP="0004063D">
            <w:pPr>
              <w:pStyle w:val="Dates"/>
              <w:rPr>
                <w:sz w:val="10"/>
              </w:rPr>
            </w:pPr>
          </w:p>
          <w:p w:rsidR="00C02174" w:rsidRDefault="00C02174" w:rsidP="0004063D">
            <w:pPr>
              <w:pStyle w:val="Dates"/>
              <w:jc w:val="center"/>
              <w:rPr>
                <w:i/>
                <w:color w:val="000000"/>
                <w:sz w:val="18"/>
              </w:rPr>
            </w:pPr>
          </w:p>
          <w:p w:rsidR="00BC7FE5" w:rsidRPr="00897550" w:rsidRDefault="00632404" w:rsidP="0004063D">
            <w:pPr>
              <w:pStyle w:val="Dates"/>
              <w:jc w:val="center"/>
              <w:rPr>
                <w:b/>
                <w:sz w:val="22"/>
              </w:rPr>
            </w:pPr>
            <w:r w:rsidRPr="00897550">
              <w:rPr>
                <w:i/>
                <w:color w:val="000000"/>
              </w:rPr>
              <w:t>Pray for: All Faculty</w:t>
            </w:r>
          </w:p>
          <w:p w:rsidR="00C333C8" w:rsidRPr="00C333C8" w:rsidRDefault="00C333C8" w:rsidP="0004063D">
            <w:pPr>
              <w:jc w:val="center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2404" w:rsidRPr="00A10743" w:rsidRDefault="00632404" w:rsidP="0004063D">
            <w:pPr>
              <w:pStyle w:val="Dates"/>
              <w:rPr>
                <w:b/>
                <w:sz w:val="18"/>
                <w:szCs w:val="17"/>
              </w:rPr>
            </w:pPr>
            <w:r>
              <w:rPr>
                <w:b/>
              </w:rPr>
              <w:t>8</w:t>
            </w:r>
            <w:r w:rsidR="00E14792">
              <w:rPr>
                <w:b/>
              </w:rPr>
              <w:t xml:space="preserve">   </w:t>
            </w:r>
            <w:r w:rsidRPr="000368DB">
              <w:rPr>
                <w:b/>
                <w:sz w:val="18"/>
              </w:rPr>
              <w:t xml:space="preserve"> </w:t>
            </w:r>
            <w:r w:rsidRPr="00A10743">
              <w:rPr>
                <w:b/>
                <w:sz w:val="18"/>
                <w:szCs w:val="17"/>
              </w:rPr>
              <w:t xml:space="preserve">Early Dismissal-NO LUNCH; </w:t>
            </w:r>
            <w:r w:rsidRPr="00A10743">
              <w:rPr>
                <w:sz w:val="18"/>
                <w:szCs w:val="17"/>
              </w:rPr>
              <w:t>Gr. 7 Field trip, Nature Center;</w:t>
            </w:r>
          </w:p>
          <w:p w:rsidR="00632404" w:rsidRPr="00A10743" w:rsidRDefault="00632404" w:rsidP="0004063D">
            <w:pPr>
              <w:pStyle w:val="Dates"/>
              <w:rPr>
                <w:sz w:val="18"/>
                <w:szCs w:val="17"/>
              </w:rPr>
            </w:pPr>
            <w:r w:rsidRPr="00A10743">
              <w:rPr>
                <w:sz w:val="18"/>
                <w:szCs w:val="17"/>
              </w:rPr>
              <w:t>K Closing Exercises, SC, 6:30 pm</w:t>
            </w:r>
          </w:p>
          <w:p w:rsidR="00C02174" w:rsidRDefault="00C02174" w:rsidP="0004063D">
            <w:pPr>
              <w:pStyle w:val="Dates"/>
              <w:jc w:val="center"/>
              <w:rPr>
                <w:i/>
                <w:color w:val="000000"/>
                <w:sz w:val="18"/>
              </w:rPr>
            </w:pPr>
          </w:p>
          <w:p w:rsidR="00632404" w:rsidRPr="00897550" w:rsidRDefault="00632404" w:rsidP="0004063D">
            <w:pPr>
              <w:pStyle w:val="Dates"/>
              <w:jc w:val="center"/>
              <w:rPr>
                <w:sz w:val="22"/>
              </w:rPr>
            </w:pPr>
            <w:r w:rsidRPr="00897550">
              <w:rPr>
                <w:i/>
                <w:color w:val="000000"/>
              </w:rPr>
              <w:t>Pray for: All Staff</w:t>
            </w:r>
          </w:p>
          <w:p w:rsidR="00BC7FE5" w:rsidRPr="00722B08" w:rsidRDefault="00BC7FE5" w:rsidP="0004063D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02174" w:rsidRPr="00A10743" w:rsidRDefault="00632404" w:rsidP="0004063D">
            <w:pPr>
              <w:pStyle w:val="Dates"/>
              <w:rPr>
                <w:b/>
                <w:sz w:val="18"/>
                <w:szCs w:val="17"/>
              </w:rPr>
            </w:pPr>
            <w:r>
              <w:rPr>
                <w:b/>
              </w:rPr>
              <w:t>9</w:t>
            </w:r>
            <w:r w:rsidR="00501379">
              <w:rPr>
                <w:b/>
              </w:rPr>
              <w:t xml:space="preserve"> </w:t>
            </w:r>
            <w:r w:rsidRPr="00120046">
              <w:rPr>
                <w:b/>
                <w:sz w:val="17"/>
                <w:szCs w:val="17"/>
                <w:u w:val="single"/>
              </w:rPr>
              <w:t xml:space="preserve"> </w:t>
            </w:r>
            <w:r w:rsidRPr="00A10743">
              <w:rPr>
                <w:b/>
                <w:sz w:val="18"/>
                <w:szCs w:val="17"/>
                <w:u w:val="single"/>
              </w:rPr>
              <w:t>Gr. 1-7 all report to PC in a.m.,</w:t>
            </w:r>
            <w:r w:rsidRPr="00A10743">
              <w:rPr>
                <w:sz w:val="18"/>
                <w:szCs w:val="17"/>
              </w:rPr>
              <w:t xml:space="preserve"> 4</w:t>
            </w:r>
            <w:r w:rsidRPr="00A10743">
              <w:rPr>
                <w:sz w:val="18"/>
                <w:szCs w:val="17"/>
                <w:vertAlign w:val="superscript"/>
              </w:rPr>
              <w:t>th</w:t>
            </w:r>
            <w:r w:rsidRPr="00A10743">
              <w:rPr>
                <w:sz w:val="18"/>
                <w:szCs w:val="17"/>
              </w:rPr>
              <w:t xml:space="preserve"> Qtr. Ends; Mass &amp; report cards;</w:t>
            </w:r>
            <w:r w:rsidRPr="00A10743">
              <w:rPr>
                <w:b/>
                <w:sz w:val="18"/>
                <w:szCs w:val="17"/>
              </w:rPr>
              <w:t xml:space="preserve"> Early Dismissal 10:30 am from PC; </w:t>
            </w:r>
            <w:r w:rsidRPr="00A10743">
              <w:rPr>
                <w:b/>
                <w:i/>
                <w:sz w:val="18"/>
                <w:szCs w:val="17"/>
                <w:u w:val="single"/>
              </w:rPr>
              <w:t>LAST DAY</w:t>
            </w:r>
            <w:r w:rsidRPr="00A10743">
              <w:rPr>
                <w:b/>
                <w:sz w:val="18"/>
                <w:szCs w:val="17"/>
              </w:rPr>
              <w:t xml:space="preserve">!     </w:t>
            </w:r>
          </w:p>
          <w:p w:rsidR="00BC7FE5" w:rsidRPr="00722B08" w:rsidRDefault="00632404" w:rsidP="00C02174">
            <w:pPr>
              <w:pStyle w:val="Dates"/>
              <w:jc w:val="center"/>
            </w:pPr>
            <w:r w:rsidRPr="00897550">
              <w:rPr>
                <w:i/>
                <w:color w:val="000000"/>
              </w:rPr>
              <w:t xml:space="preserve">Pray for: </w:t>
            </w:r>
            <w:r w:rsidRPr="00897550">
              <w:rPr>
                <w:i/>
                <w:color w:val="000000"/>
              </w:rPr>
              <w:t>SJNRS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10549A" w:rsidRDefault="00632404" w:rsidP="0004063D">
            <w:pPr>
              <w:pStyle w:val="Dates"/>
              <w:rPr>
                <w:sz w:val="14"/>
                <w:szCs w:val="14"/>
              </w:rPr>
            </w:pPr>
            <w:r>
              <w:rPr>
                <w:b/>
              </w:rPr>
              <w:t>10</w:t>
            </w:r>
            <w:r w:rsidR="0021704B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>
              <w:t xml:space="preserve">Family Day at </w:t>
            </w:r>
            <w:proofErr w:type="spellStart"/>
            <w:r w:rsidRPr="0087214F">
              <w:t>Knoebel’s</w:t>
            </w:r>
            <w:proofErr w:type="spellEnd"/>
            <w:r>
              <w:t>-End of Year Celebration! Details to follow from HSA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11</w:t>
            </w:r>
          </w:p>
          <w:p w:rsidR="00724D06" w:rsidRPr="00722B08" w:rsidRDefault="00724D06" w:rsidP="000D4380">
            <w:pPr>
              <w:pStyle w:val="Dates"/>
            </w:pPr>
          </w:p>
        </w:tc>
      </w:tr>
      <w:tr w:rsidR="004359AD" w:rsidRPr="00722B08" w:rsidTr="0004063D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DB4284" w:rsidRDefault="00632404" w:rsidP="0004063D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12</w:t>
            </w:r>
          </w:p>
          <w:p w:rsidR="00653515" w:rsidRPr="00653515" w:rsidRDefault="00653515" w:rsidP="0004063D">
            <w:pPr>
              <w:rPr>
                <w:rFonts w:ascii="Century Gothic" w:hAnsi="Century Gothic"/>
              </w:rPr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7C5B" w:rsidRPr="00E6587B" w:rsidRDefault="00632404" w:rsidP="0004063D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  <w:szCs w:val="18"/>
              </w:rPr>
              <w:t>13</w:t>
            </w:r>
            <w:r w:rsidR="008C1317">
              <w:rPr>
                <w:b/>
                <w:szCs w:val="18"/>
              </w:rPr>
              <w:t xml:space="preserve"> </w:t>
            </w:r>
          </w:p>
          <w:p w:rsidR="00C77434" w:rsidRPr="00E6587B" w:rsidRDefault="00C77434" w:rsidP="0004063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7C3B" w:rsidRDefault="00632404" w:rsidP="0004063D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</w:rPr>
              <w:t>14</w:t>
            </w:r>
          </w:p>
          <w:p w:rsidR="00BC7FE5" w:rsidRPr="00597C5B" w:rsidRDefault="00BC7FE5" w:rsidP="0004063D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7C5B" w:rsidRPr="0010280E" w:rsidRDefault="00632404" w:rsidP="0004063D">
            <w:pPr>
              <w:pStyle w:val="Dates"/>
              <w:rPr>
                <w:sz w:val="17"/>
                <w:szCs w:val="17"/>
              </w:rPr>
            </w:pPr>
            <w:r>
              <w:rPr>
                <w:b/>
              </w:rPr>
              <w:t>15</w:t>
            </w:r>
            <w:r w:rsidR="002936E9">
              <w:rPr>
                <w:b/>
              </w:rPr>
              <w:t xml:space="preserve">  </w:t>
            </w:r>
            <w:r w:rsidR="00B24B3B" w:rsidRPr="002936E9">
              <w:rPr>
                <w:b/>
                <w:sz w:val="16"/>
                <w:szCs w:val="18"/>
              </w:rPr>
              <w:t xml:space="preserve"> </w:t>
            </w:r>
          </w:p>
          <w:p w:rsidR="00E740E5" w:rsidRPr="0010280E" w:rsidRDefault="00E740E5" w:rsidP="0004063D">
            <w:pPr>
              <w:pStyle w:val="Dates"/>
              <w:jc w:val="center"/>
              <w:rPr>
                <w:sz w:val="17"/>
                <w:szCs w:val="17"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722B08" w:rsidRDefault="00632404" w:rsidP="0004063D">
            <w:pPr>
              <w:pStyle w:val="Dates"/>
            </w:pPr>
            <w:r>
              <w:rPr>
                <w:b/>
              </w:rPr>
              <w:t>16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605549">
              <w:rPr>
                <w:b/>
                <w:sz w:val="18"/>
                <w:szCs w:val="18"/>
              </w:rPr>
              <w:t xml:space="preserve"> </w:t>
            </w:r>
            <w:r w:rsidR="000C1C0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483F" w:rsidRPr="00722B08" w:rsidRDefault="00632404" w:rsidP="0004063D">
            <w:pPr>
              <w:pStyle w:val="Dates"/>
            </w:pPr>
            <w:r>
              <w:rPr>
                <w:b/>
              </w:rPr>
              <w:t>17</w:t>
            </w:r>
            <w:r w:rsidR="00605549" w:rsidRPr="00D20F54">
              <w:rPr>
                <w:color w:val="000000"/>
                <w:sz w:val="14"/>
              </w:rPr>
              <w:t xml:space="preserve"> </w:t>
            </w:r>
            <w:r w:rsidR="000C1C0C">
              <w:rPr>
                <w:color w:val="000000"/>
                <w:sz w:val="14"/>
              </w:rPr>
              <w:t xml:space="preserve">   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  <w:p w:rsidR="00BC7FE5" w:rsidRPr="00722B08" w:rsidRDefault="00BC7FE5" w:rsidP="0004063D">
            <w:pPr>
              <w:pStyle w:val="Dates"/>
            </w:pPr>
          </w:p>
        </w:tc>
      </w:tr>
      <w:tr w:rsidR="004359AD" w:rsidRPr="00722B08" w:rsidTr="0004063D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333E" w:rsidRPr="0081333E" w:rsidRDefault="00C16BE2" w:rsidP="0004063D">
            <w:pPr>
              <w:pStyle w:val="Dates"/>
              <w:tabs>
                <w:tab w:val="center" w:pos="915"/>
              </w:tabs>
            </w:pPr>
            <w:r>
              <w:rPr>
                <w:b/>
                <w:noProof/>
              </w:rPr>
              <w:drawing>
                <wp:anchor distT="0" distB="0" distL="114300" distR="114300" simplePos="0" relativeHeight="251662336" behindDoc="1" locked="0" layoutInCell="1" allowOverlap="1" wp14:anchorId="60072E8D" wp14:editId="0E91B0F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154305</wp:posOffset>
                  </wp:positionV>
                  <wp:extent cx="1021080" cy="866775"/>
                  <wp:effectExtent l="0" t="0" r="7620" b="9525"/>
                  <wp:wrapTight wrapText="bothSides">
                    <wp:wrapPolygon edited="0">
                      <wp:start x="14910" y="0"/>
                      <wp:lineTo x="2418" y="475"/>
                      <wp:lineTo x="1209" y="8545"/>
                      <wp:lineTo x="1209" y="15191"/>
                      <wp:lineTo x="6851" y="15191"/>
                      <wp:lineTo x="6851" y="19464"/>
                      <wp:lineTo x="8463" y="20888"/>
                      <wp:lineTo x="12896" y="21363"/>
                      <wp:lineTo x="15313" y="21363"/>
                      <wp:lineTo x="21358" y="20888"/>
                      <wp:lineTo x="21358" y="17090"/>
                      <wp:lineTo x="17328" y="15191"/>
                      <wp:lineTo x="20149" y="12343"/>
                      <wp:lineTo x="20955" y="9969"/>
                      <wp:lineTo x="20552" y="949"/>
                      <wp:lineTo x="19343" y="0"/>
                      <wp:lineTo x="14910" y="0"/>
                    </wp:wrapPolygon>
                  </wp:wrapTight>
                  <wp:docPr id="4" name="Picture 4" descr="C:\Users\PC Office\AppData\Local\Microsoft\Windows\Temporary Internet Files\Content.IE5\2JI6KCU9\happy-fathers-day-sun-flowers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2JI6KCU9\happy-fathers-day-sun-flowers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2404">
              <w:rPr>
                <w:b/>
              </w:rPr>
              <w:t>19</w:t>
            </w:r>
            <w:r w:rsidR="002E53BD">
              <w:rPr>
                <w:b/>
              </w:rPr>
              <w:t xml:space="preserve">   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EAF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F73110" w:rsidRDefault="00F73110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BC7FE5" w:rsidRPr="00B4102E" w:rsidRDefault="00B4102E" w:rsidP="00B4102E">
            <w:pPr>
              <w:jc w:val="center"/>
              <w:rPr>
                <w:rFonts w:ascii="Century Gothic" w:hAnsi="Century Gothic"/>
              </w:rPr>
            </w:pPr>
            <w:r w:rsidRPr="00B4102E">
              <w:rPr>
                <w:rFonts w:ascii="Century Gothic" w:hAnsi="Century Gothic"/>
                <w:sz w:val="22"/>
              </w:rPr>
              <w:t>IU Summer</w:t>
            </w:r>
            <w:r>
              <w:rPr>
                <w:rFonts w:ascii="Century Gothic" w:hAnsi="Century Gothic"/>
                <w:sz w:val="22"/>
              </w:rPr>
              <w:t xml:space="preserve"> </w:t>
            </w:r>
            <w:r w:rsidRPr="00B4102E">
              <w:rPr>
                <w:rFonts w:ascii="Century Gothic" w:hAnsi="Century Gothic"/>
                <w:sz w:val="22"/>
              </w:rPr>
              <w:t>Camp 8</w:t>
            </w:r>
            <w:r>
              <w:rPr>
                <w:rFonts w:ascii="Century Gothic" w:hAnsi="Century Gothic"/>
                <w:sz w:val="22"/>
              </w:rPr>
              <w:t>:30-11:30 am</w:t>
            </w:r>
            <w:r w:rsidRPr="00B4102E">
              <w:rPr>
                <w:rFonts w:ascii="Century Gothic" w:hAnsi="Century Gothic"/>
                <w:sz w:val="22"/>
              </w:rPr>
              <w:t xml:space="preserve"> this week</w:t>
            </w:r>
            <w:r w:rsidR="000B7960">
              <w:rPr>
                <w:rFonts w:ascii="Century Gothic" w:hAnsi="Century Gothic"/>
                <w:sz w:val="22"/>
              </w:rPr>
              <w:t>, PC</w:t>
            </w:r>
            <w:r w:rsidRPr="00B4102E">
              <w:rPr>
                <w:rFonts w:ascii="Century Gothic" w:hAnsi="Century Gothic"/>
                <w:sz w:val="22"/>
              </w:rPr>
              <w:sym w:font="Wingdings" w:char="F0E8"/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158D7" w:rsidRPr="0010280E" w:rsidRDefault="00632404" w:rsidP="0004063D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21</w:t>
            </w:r>
            <w:r w:rsidR="0013569B">
              <w:rPr>
                <w:b/>
              </w:rPr>
              <w:t xml:space="preserve">  </w:t>
            </w:r>
          </w:p>
          <w:p w:rsidR="00BC7FE5" w:rsidRPr="0065337B" w:rsidRDefault="00BC7FE5" w:rsidP="0004063D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04063D">
            <w:pPr>
              <w:pStyle w:val="Dates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22</w:t>
            </w:r>
          </w:p>
          <w:p w:rsidR="00380E10" w:rsidRDefault="00380E10" w:rsidP="0004063D">
            <w:pP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D836E6" w:rsidRPr="00FA2977" w:rsidRDefault="00D836E6" w:rsidP="0004063D">
            <w:pP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7629FC" w:rsidRDefault="007629FC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bookmarkStart w:id="0" w:name="_GoBack"/>
            <w:bookmarkEnd w:id="0"/>
          </w:p>
          <w:p w:rsidR="00005D2C" w:rsidRPr="00005D2C" w:rsidRDefault="00005D2C" w:rsidP="0004063D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</w:pPr>
          </w:p>
          <w:p w:rsidR="00CC5871" w:rsidRPr="00722B08" w:rsidRDefault="00CC5871" w:rsidP="0004063D">
            <w:pPr>
              <w:jc w:val="center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722B08" w:rsidRDefault="00632404" w:rsidP="0004063D">
            <w:pPr>
              <w:pStyle w:val="Dates"/>
            </w:pPr>
            <w:r>
              <w:rPr>
                <w:b/>
              </w:rPr>
              <w:t>23</w:t>
            </w:r>
            <w:r w:rsidR="00EA5BAA">
              <w:rPr>
                <w:b/>
              </w:rPr>
              <w:t xml:space="preserve">  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08703C" w:rsidRDefault="00632404" w:rsidP="0004063D">
            <w:pPr>
              <w:pStyle w:val="Dates"/>
              <w:rPr>
                <w:b/>
              </w:rPr>
            </w:pPr>
            <w:r>
              <w:rPr>
                <w:b/>
                <w:noProof/>
                <w:color w:val="000000"/>
              </w:rPr>
              <w:t>24</w:t>
            </w:r>
          </w:p>
          <w:p w:rsidR="00BC7FE5" w:rsidRPr="0087214F" w:rsidRDefault="00BC7FE5" w:rsidP="0004063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632404" w:rsidP="0004063D">
            <w:pPr>
              <w:pStyle w:val="Dates"/>
              <w:rPr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0D4380" w:rsidRPr="00792BA2" w:rsidRDefault="000D4380" w:rsidP="000D4380">
            <w:pPr>
              <w:pStyle w:val="Dates"/>
              <w:rPr>
                <w:sz w:val="18"/>
              </w:rPr>
            </w:pPr>
            <w:r w:rsidRPr="000378F7">
              <w:rPr>
                <w:noProof/>
                <w:sz w:val="18"/>
              </w:rPr>
              <w:drawing>
                <wp:anchor distT="0" distB="0" distL="114300" distR="114300" simplePos="0" relativeHeight="251663360" behindDoc="1" locked="0" layoutInCell="1" allowOverlap="1" wp14:anchorId="5120A40B" wp14:editId="6C42166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590550</wp:posOffset>
                  </wp:positionV>
                  <wp:extent cx="539115" cy="347345"/>
                  <wp:effectExtent l="0" t="0" r="0" b="0"/>
                  <wp:wrapTight wrapText="bothSides">
                    <wp:wrapPolygon edited="0">
                      <wp:start x="1527" y="0"/>
                      <wp:lineTo x="0" y="2369"/>
                      <wp:lineTo x="0" y="16585"/>
                      <wp:lineTo x="8396" y="20139"/>
                      <wp:lineTo x="19081" y="20139"/>
                      <wp:lineTo x="20608" y="14216"/>
                      <wp:lineTo x="20608" y="1185"/>
                      <wp:lineTo x="10686" y="0"/>
                      <wp:lineTo x="1527" y="0"/>
                    </wp:wrapPolygon>
                  </wp:wrapTight>
                  <wp:docPr id="6" name="Picture 6" descr="C:\Program Files (x86)\Microsoft Office\MEDIA\CAGCAT10\j025187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 (x86)\Microsoft Office\MEDIA\CAGCAT10\j025187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378F7">
              <w:rPr>
                <w:sz w:val="18"/>
              </w:rPr>
              <w:t>1</w:t>
            </w:r>
            <w:r w:rsidRPr="000378F7">
              <w:rPr>
                <w:sz w:val="18"/>
                <w:vertAlign w:val="superscript"/>
              </w:rPr>
              <w:t>st</w:t>
            </w:r>
            <w:r w:rsidRPr="000378F7">
              <w:rPr>
                <w:sz w:val="18"/>
              </w:rPr>
              <w:t xml:space="preserve"> Annual Motorcycle Run starts at PC; ends at </w:t>
            </w:r>
            <w:proofErr w:type="spellStart"/>
            <w:r w:rsidRPr="000378F7">
              <w:rPr>
                <w:sz w:val="18"/>
              </w:rPr>
              <w:t>Bowmanstown</w:t>
            </w:r>
            <w:proofErr w:type="spellEnd"/>
            <w:r w:rsidRPr="000378F7">
              <w:rPr>
                <w:sz w:val="18"/>
              </w:rPr>
              <w:t xml:space="preserve"> Rod &amp; Gun Club</w:t>
            </w:r>
          </w:p>
        </w:tc>
      </w:tr>
      <w:tr w:rsidR="00F53669" w:rsidRPr="00722B08" w:rsidTr="0004063D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632404" w:rsidP="0004063D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26</w:t>
            </w:r>
            <w:r w:rsidR="00F00EC8" w:rsidRPr="00023756">
              <w:rPr>
                <w:b/>
              </w:rPr>
              <w:t xml:space="preserve"> </w:t>
            </w:r>
          </w:p>
          <w:p w:rsidR="007A0223" w:rsidRPr="007A0223" w:rsidRDefault="007A0223" w:rsidP="0004063D">
            <w:pPr>
              <w:pStyle w:val="Dates"/>
            </w:pPr>
            <w:r w:rsidRPr="007A0223">
              <w:t>Rain date for M/C Run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632404" w:rsidP="0004063D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27</w:t>
            </w:r>
            <w:r w:rsidR="00AA72E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 </w:t>
            </w:r>
          </w:p>
          <w:p w:rsidR="009C0B46" w:rsidRPr="0087214F" w:rsidRDefault="009C0B46" w:rsidP="0004063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632404" w:rsidP="0004063D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A10741" w:rsidRPr="00F53669" w:rsidRDefault="00A10741" w:rsidP="0004063D">
            <w:pPr>
              <w:jc w:val="center"/>
              <w:rPr>
                <w:b/>
              </w:rPr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2404" w:rsidRPr="00632404" w:rsidRDefault="00632404" w:rsidP="0004063D">
            <w:pPr>
              <w:pStyle w:val="Dates"/>
              <w:rPr>
                <w:b/>
              </w:rPr>
            </w:pPr>
            <w:r w:rsidRPr="00632404">
              <w:rPr>
                <w:b/>
              </w:rPr>
              <w:t>29</w:t>
            </w:r>
          </w:p>
          <w:p w:rsidR="00A10741" w:rsidRDefault="00A10741" w:rsidP="0004063D">
            <w:pPr>
              <w:pStyle w:val="Dates"/>
              <w:rPr>
                <w:b/>
              </w:rPr>
            </w:pPr>
          </w:p>
          <w:p w:rsidR="00A10741" w:rsidRPr="00F53669" w:rsidRDefault="00A10741" w:rsidP="0004063D">
            <w:pPr>
              <w:pStyle w:val="Dates"/>
              <w:rPr>
                <w:b/>
              </w:rPr>
            </w:pPr>
          </w:p>
        </w:tc>
        <w:tc>
          <w:tcPr>
            <w:tcW w:w="2162" w:type="dxa"/>
            <w:shd w:val="clear" w:color="auto" w:fill="auto"/>
          </w:tcPr>
          <w:p w:rsidR="00A10741" w:rsidRPr="003F323B" w:rsidRDefault="00632404" w:rsidP="0004063D">
            <w:pPr>
              <w:pStyle w:val="NoSpacing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30</w:t>
            </w:r>
            <w:r w:rsidR="00611349">
              <w:rPr>
                <w:rFonts w:ascii="Century Gothic" w:hAnsi="Century Gothic"/>
                <w:b/>
                <w:sz w:val="20"/>
                <w:szCs w:val="22"/>
              </w:rPr>
              <w:t xml:space="preserve">    </w:t>
            </w:r>
          </w:p>
          <w:p w:rsidR="00A10741" w:rsidRDefault="00A10741" w:rsidP="0004063D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Pr="00F53669" w:rsidRDefault="00A10741" w:rsidP="0004063D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0C6BD1" w:rsidRPr="00023756" w:rsidRDefault="000C6BD1" w:rsidP="0004063D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992" w:type="dxa"/>
          </w:tcPr>
          <w:p w:rsidR="00875302" w:rsidRPr="00875302" w:rsidRDefault="00875302" w:rsidP="0004063D">
            <w:pPr>
              <w:pStyle w:val="Dates"/>
            </w:pPr>
          </w:p>
        </w:tc>
      </w:tr>
    </w:tbl>
    <w:p w:rsidR="00F93DCB" w:rsidRPr="003804AF" w:rsidRDefault="00B03383" w:rsidP="00CB0A19">
      <w:pPr>
        <w:pStyle w:val="Weekdays"/>
        <w:jc w:val="left"/>
        <w:rPr>
          <w:rFonts w:ascii="Arial" w:hAnsi="Arial" w:cs="Arial"/>
          <w:sz w:val="40"/>
          <w:szCs w:val="40"/>
        </w:rPr>
      </w:pPr>
      <w:r w:rsidRPr="00023756">
        <w:rPr>
          <w:rFonts w:ascii="Arial" w:hAnsi="Arial"/>
          <w:noProof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A056F" wp14:editId="57DF3C61">
                <wp:simplePos x="0" y="0"/>
                <wp:positionH relativeFrom="column">
                  <wp:posOffset>4250690</wp:posOffset>
                </wp:positionH>
                <wp:positionV relativeFrom="paragraph">
                  <wp:posOffset>79375</wp:posOffset>
                </wp:positionV>
                <wp:extent cx="1489710" cy="304800"/>
                <wp:effectExtent l="57150" t="57150" r="53340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304800"/>
                        </a:xfrm>
                        <a:prstGeom prst="rect">
                          <a:avLst/>
                        </a:prstGeom>
                        <a:ln w="12700" cmpd="dbl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4.7pt;margin-top:6.25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" fillcolor="white [3201]" strokecolor="black [3200]" strokeweight="1pt">
                <v:stroke linestyle="thinThin"/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  <w:r w:rsidR="00FA788E"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E9AFE4" wp14:editId="0B0DB51E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3026410" cy="301625"/>
                <wp:effectExtent l="0" t="0" r="21590" b="22225"/>
                <wp:wrapTight wrapText="bothSides">
                  <wp:wrapPolygon edited="0">
                    <wp:start x="0" y="0"/>
                    <wp:lineTo x="0" y="21827"/>
                    <wp:lineTo x="21618" y="21827"/>
                    <wp:lineTo x="216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-1pt;width:238.3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NPKgIAAFc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A19">
        <w:rPr>
          <w:rFonts w:ascii="Arial" w:hAnsi="Arial" w:cs="Arial"/>
          <w:sz w:val="36"/>
          <w:szCs w:val="40"/>
        </w:rPr>
        <w:t xml:space="preserve">               </w:t>
      </w:r>
      <w:r w:rsidR="009A6FFA">
        <w:rPr>
          <w:rFonts w:ascii="Arial" w:hAnsi="Arial" w:cs="Arial"/>
          <w:sz w:val="36"/>
          <w:szCs w:val="40"/>
        </w:rPr>
        <w:t>June</w:t>
      </w:r>
      <w:r w:rsidR="000368DB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B03383">
      <w:footerReference w:type="default" r:id="rId10"/>
      <w:pgSz w:w="15840" w:h="12240" w:orient="landscape" w:code="1"/>
      <w:pgMar w:top="432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011" w:rsidRDefault="008F5011">
      <w:r>
        <w:separator/>
      </w:r>
    </w:p>
  </w:endnote>
  <w:endnote w:type="continuationSeparator" w:id="0">
    <w:p w:rsidR="008F5011" w:rsidRDefault="008F5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011" w:rsidRDefault="008F5011">
      <w:r>
        <w:separator/>
      </w:r>
    </w:p>
  </w:footnote>
  <w:footnote w:type="continuationSeparator" w:id="0">
    <w:p w:rsidR="008F5011" w:rsidRDefault="008F5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04377"/>
    <w:rsid w:val="00005D2C"/>
    <w:rsid w:val="00006538"/>
    <w:rsid w:val="00006DC7"/>
    <w:rsid w:val="000105CB"/>
    <w:rsid w:val="00014EA9"/>
    <w:rsid w:val="0001653D"/>
    <w:rsid w:val="00023756"/>
    <w:rsid w:val="0002457B"/>
    <w:rsid w:val="000327D0"/>
    <w:rsid w:val="000350E3"/>
    <w:rsid w:val="000368DB"/>
    <w:rsid w:val="00036A3A"/>
    <w:rsid w:val="00036EB1"/>
    <w:rsid w:val="00036F8C"/>
    <w:rsid w:val="000378F7"/>
    <w:rsid w:val="0004063D"/>
    <w:rsid w:val="000415BC"/>
    <w:rsid w:val="00041B0E"/>
    <w:rsid w:val="00043C6C"/>
    <w:rsid w:val="00047271"/>
    <w:rsid w:val="000478B2"/>
    <w:rsid w:val="000530E4"/>
    <w:rsid w:val="000533D0"/>
    <w:rsid w:val="000540C2"/>
    <w:rsid w:val="00057996"/>
    <w:rsid w:val="00057D76"/>
    <w:rsid w:val="00065AF7"/>
    <w:rsid w:val="00074974"/>
    <w:rsid w:val="00075403"/>
    <w:rsid w:val="00076F22"/>
    <w:rsid w:val="00080AA3"/>
    <w:rsid w:val="00084274"/>
    <w:rsid w:val="00085EA3"/>
    <w:rsid w:val="0008703C"/>
    <w:rsid w:val="00087A12"/>
    <w:rsid w:val="0009296D"/>
    <w:rsid w:val="000A0308"/>
    <w:rsid w:val="000A1F54"/>
    <w:rsid w:val="000A4CA9"/>
    <w:rsid w:val="000A54B3"/>
    <w:rsid w:val="000A54C0"/>
    <w:rsid w:val="000B50FA"/>
    <w:rsid w:val="000B65FE"/>
    <w:rsid w:val="000B7960"/>
    <w:rsid w:val="000C1C0C"/>
    <w:rsid w:val="000C6BD1"/>
    <w:rsid w:val="000D2CD1"/>
    <w:rsid w:val="000D4380"/>
    <w:rsid w:val="000D5C29"/>
    <w:rsid w:val="000D6A09"/>
    <w:rsid w:val="000E101B"/>
    <w:rsid w:val="000E71DF"/>
    <w:rsid w:val="000E7D5D"/>
    <w:rsid w:val="000F0904"/>
    <w:rsid w:val="000F41C9"/>
    <w:rsid w:val="000F6591"/>
    <w:rsid w:val="00100B4A"/>
    <w:rsid w:val="0010280E"/>
    <w:rsid w:val="0010549A"/>
    <w:rsid w:val="00110DFC"/>
    <w:rsid w:val="00120046"/>
    <w:rsid w:val="00122100"/>
    <w:rsid w:val="00127A7E"/>
    <w:rsid w:val="00133F2F"/>
    <w:rsid w:val="00134DF1"/>
    <w:rsid w:val="0013569B"/>
    <w:rsid w:val="00147729"/>
    <w:rsid w:val="00151E0B"/>
    <w:rsid w:val="00153CCB"/>
    <w:rsid w:val="00153F0A"/>
    <w:rsid w:val="001547AB"/>
    <w:rsid w:val="0016394E"/>
    <w:rsid w:val="00165CDC"/>
    <w:rsid w:val="00167A9B"/>
    <w:rsid w:val="001705B5"/>
    <w:rsid w:val="00170B69"/>
    <w:rsid w:val="00173DF7"/>
    <w:rsid w:val="00174473"/>
    <w:rsid w:val="00177AAB"/>
    <w:rsid w:val="001832A4"/>
    <w:rsid w:val="00187750"/>
    <w:rsid w:val="00190F72"/>
    <w:rsid w:val="00193517"/>
    <w:rsid w:val="00193D01"/>
    <w:rsid w:val="001A23B9"/>
    <w:rsid w:val="001B0335"/>
    <w:rsid w:val="001B0B2F"/>
    <w:rsid w:val="001B0E58"/>
    <w:rsid w:val="001C1033"/>
    <w:rsid w:val="001C6453"/>
    <w:rsid w:val="001D1472"/>
    <w:rsid w:val="001D1D85"/>
    <w:rsid w:val="001D39B8"/>
    <w:rsid w:val="001E499C"/>
    <w:rsid w:val="001E5C51"/>
    <w:rsid w:val="001E5E23"/>
    <w:rsid w:val="001E6EB9"/>
    <w:rsid w:val="001F04CA"/>
    <w:rsid w:val="001F0ABC"/>
    <w:rsid w:val="001F39D5"/>
    <w:rsid w:val="001F408E"/>
    <w:rsid w:val="001F5312"/>
    <w:rsid w:val="001F5AD4"/>
    <w:rsid w:val="00206F2F"/>
    <w:rsid w:val="00210026"/>
    <w:rsid w:val="0021704B"/>
    <w:rsid w:val="00227FFC"/>
    <w:rsid w:val="00236B64"/>
    <w:rsid w:val="00236E22"/>
    <w:rsid w:val="002438DF"/>
    <w:rsid w:val="0024645D"/>
    <w:rsid w:val="002535A6"/>
    <w:rsid w:val="002538D2"/>
    <w:rsid w:val="0025461E"/>
    <w:rsid w:val="00264730"/>
    <w:rsid w:val="00266717"/>
    <w:rsid w:val="00267C4C"/>
    <w:rsid w:val="00267F91"/>
    <w:rsid w:val="00271B35"/>
    <w:rsid w:val="00272635"/>
    <w:rsid w:val="00273532"/>
    <w:rsid w:val="00274B3D"/>
    <w:rsid w:val="00280450"/>
    <w:rsid w:val="00282919"/>
    <w:rsid w:val="0028699A"/>
    <w:rsid w:val="00292D4A"/>
    <w:rsid w:val="002936E9"/>
    <w:rsid w:val="00294383"/>
    <w:rsid w:val="00295D61"/>
    <w:rsid w:val="00296037"/>
    <w:rsid w:val="002A0F4C"/>
    <w:rsid w:val="002A2715"/>
    <w:rsid w:val="002A2CFF"/>
    <w:rsid w:val="002A3701"/>
    <w:rsid w:val="002A5B94"/>
    <w:rsid w:val="002A6778"/>
    <w:rsid w:val="002B11EE"/>
    <w:rsid w:val="002B482E"/>
    <w:rsid w:val="002C2E35"/>
    <w:rsid w:val="002C3844"/>
    <w:rsid w:val="002C38B2"/>
    <w:rsid w:val="002C5DE7"/>
    <w:rsid w:val="002D2E6D"/>
    <w:rsid w:val="002E05BA"/>
    <w:rsid w:val="002E2A63"/>
    <w:rsid w:val="002E53BD"/>
    <w:rsid w:val="002F6F00"/>
    <w:rsid w:val="003040CB"/>
    <w:rsid w:val="00305C15"/>
    <w:rsid w:val="0031180E"/>
    <w:rsid w:val="003133FD"/>
    <w:rsid w:val="00315831"/>
    <w:rsid w:val="0032167A"/>
    <w:rsid w:val="003221DC"/>
    <w:rsid w:val="003235AA"/>
    <w:rsid w:val="00327CB3"/>
    <w:rsid w:val="0033097E"/>
    <w:rsid w:val="00333619"/>
    <w:rsid w:val="00335204"/>
    <w:rsid w:val="00342781"/>
    <w:rsid w:val="0034783A"/>
    <w:rsid w:val="00350A5F"/>
    <w:rsid w:val="003541CC"/>
    <w:rsid w:val="0035701B"/>
    <w:rsid w:val="0035792D"/>
    <w:rsid w:val="003616FF"/>
    <w:rsid w:val="00361BD0"/>
    <w:rsid w:val="0037406C"/>
    <w:rsid w:val="00375710"/>
    <w:rsid w:val="00375C59"/>
    <w:rsid w:val="003804AF"/>
    <w:rsid w:val="00380E10"/>
    <w:rsid w:val="0038205C"/>
    <w:rsid w:val="00387C2F"/>
    <w:rsid w:val="00391582"/>
    <w:rsid w:val="00392CAD"/>
    <w:rsid w:val="00392CD9"/>
    <w:rsid w:val="003963C3"/>
    <w:rsid w:val="003A1FDE"/>
    <w:rsid w:val="003A5650"/>
    <w:rsid w:val="003A5EE3"/>
    <w:rsid w:val="003B34C3"/>
    <w:rsid w:val="003B774A"/>
    <w:rsid w:val="003C291E"/>
    <w:rsid w:val="003C38AC"/>
    <w:rsid w:val="003C3FDE"/>
    <w:rsid w:val="003C483F"/>
    <w:rsid w:val="003C5F2C"/>
    <w:rsid w:val="003D06A2"/>
    <w:rsid w:val="003E1942"/>
    <w:rsid w:val="003E349C"/>
    <w:rsid w:val="003E5D14"/>
    <w:rsid w:val="003F05D6"/>
    <w:rsid w:val="003F1D07"/>
    <w:rsid w:val="003F2012"/>
    <w:rsid w:val="003F29C9"/>
    <w:rsid w:val="003F323B"/>
    <w:rsid w:val="003F6EAC"/>
    <w:rsid w:val="003F7F4B"/>
    <w:rsid w:val="00406CE5"/>
    <w:rsid w:val="00407ECA"/>
    <w:rsid w:val="004101CF"/>
    <w:rsid w:val="00411874"/>
    <w:rsid w:val="004122A8"/>
    <w:rsid w:val="00413EA4"/>
    <w:rsid w:val="00416F42"/>
    <w:rsid w:val="00417712"/>
    <w:rsid w:val="0042071E"/>
    <w:rsid w:val="00421776"/>
    <w:rsid w:val="0042225D"/>
    <w:rsid w:val="004233CA"/>
    <w:rsid w:val="00430577"/>
    <w:rsid w:val="00432DF8"/>
    <w:rsid w:val="00434F56"/>
    <w:rsid w:val="00434F89"/>
    <w:rsid w:val="004359AD"/>
    <w:rsid w:val="00441941"/>
    <w:rsid w:val="004514D2"/>
    <w:rsid w:val="004532EB"/>
    <w:rsid w:val="00456C08"/>
    <w:rsid w:val="00461059"/>
    <w:rsid w:val="004626BF"/>
    <w:rsid w:val="00462F10"/>
    <w:rsid w:val="0047102F"/>
    <w:rsid w:val="004746FC"/>
    <w:rsid w:val="0047586B"/>
    <w:rsid w:val="00481074"/>
    <w:rsid w:val="00482567"/>
    <w:rsid w:val="0048425D"/>
    <w:rsid w:val="00484AF7"/>
    <w:rsid w:val="00484C9E"/>
    <w:rsid w:val="00485D07"/>
    <w:rsid w:val="00487F28"/>
    <w:rsid w:val="00490381"/>
    <w:rsid w:val="004926EE"/>
    <w:rsid w:val="00494E80"/>
    <w:rsid w:val="004951BE"/>
    <w:rsid w:val="004951E2"/>
    <w:rsid w:val="00495880"/>
    <w:rsid w:val="00496C99"/>
    <w:rsid w:val="0049753A"/>
    <w:rsid w:val="004A29E4"/>
    <w:rsid w:val="004A3036"/>
    <w:rsid w:val="004A3EF6"/>
    <w:rsid w:val="004A6A14"/>
    <w:rsid w:val="004B0073"/>
    <w:rsid w:val="004B0753"/>
    <w:rsid w:val="004B2B4A"/>
    <w:rsid w:val="004B5D55"/>
    <w:rsid w:val="004C4A8A"/>
    <w:rsid w:val="004D0530"/>
    <w:rsid w:val="004D1B47"/>
    <w:rsid w:val="004D1BAB"/>
    <w:rsid w:val="004D491B"/>
    <w:rsid w:val="004D58A3"/>
    <w:rsid w:val="004D6CBA"/>
    <w:rsid w:val="004E0465"/>
    <w:rsid w:val="004E1C2A"/>
    <w:rsid w:val="004E2D1B"/>
    <w:rsid w:val="004E3CA8"/>
    <w:rsid w:val="004F09F0"/>
    <w:rsid w:val="004F0E59"/>
    <w:rsid w:val="004F1344"/>
    <w:rsid w:val="004F31C9"/>
    <w:rsid w:val="004F3D60"/>
    <w:rsid w:val="004F68D1"/>
    <w:rsid w:val="00500AFC"/>
    <w:rsid w:val="00501379"/>
    <w:rsid w:val="00501F84"/>
    <w:rsid w:val="00504EED"/>
    <w:rsid w:val="0050557A"/>
    <w:rsid w:val="005076EE"/>
    <w:rsid w:val="00527C71"/>
    <w:rsid w:val="00530612"/>
    <w:rsid w:val="00530BC3"/>
    <w:rsid w:val="00530C04"/>
    <w:rsid w:val="00531C29"/>
    <w:rsid w:val="00536ABF"/>
    <w:rsid w:val="00541BC5"/>
    <w:rsid w:val="00541CAB"/>
    <w:rsid w:val="0054241D"/>
    <w:rsid w:val="00545B07"/>
    <w:rsid w:val="00547602"/>
    <w:rsid w:val="00547934"/>
    <w:rsid w:val="00551098"/>
    <w:rsid w:val="0055145F"/>
    <w:rsid w:val="00556540"/>
    <w:rsid w:val="005720BD"/>
    <w:rsid w:val="005751B6"/>
    <w:rsid w:val="005755DE"/>
    <w:rsid w:val="005777FE"/>
    <w:rsid w:val="0058231F"/>
    <w:rsid w:val="00586072"/>
    <w:rsid w:val="00591A73"/>
    <w:rsid w:val="00597C5B"/>
    <w:rsid w:val="005A01DD"/>
    <w:rsid w:val="005A2D47"/>
    <w:rsid w:val="005A53D3"/>
    <w:rsid w:val="005A59D0"/>
    <w:rsid w:val="005B0053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0C87"/>
    <w:rsid w:val="005E1018"/>
    <w:rsid w:val="005E2358"/>
    <w:rsid w:val="005F446F"/>
    <w:rsid w:val="005F4750"/>
    <w:rsid w:val="005F57A2"/>
    <w:rsid w:val="005F64BC"/>
    <w:rsid w:val="00601C69"/>
    <w:rsid w:val="006043D7"/>
    <w:rsid w:val="00605549"/>
    <w:rsid w:val="00606B2B"/>
    <w:rsid w:val="00607FB8"/>
    <w:rsid w:val="00611349"/>
    <w:rsid w:val="006162F9"/>
    <w:rsid w:val="006235CE"/>
    <w:rsid w:val="006245D6"/>
    <w:rsid w:val="00632404"/>
    <w:rsid w:val="00634712"/>
    <w:rsid w:val="00643C8B"/>
    <w:rsid w:val="00647D7B"/>
    <w:rsid w:val="0065337B"/>
    <w:rsid w:val="00653515"/>
    <w:rsid w:val="00653ED4"/>
    <w:rsid w:val="00662C2C"/>
    <w:rsid w:val="00665B68"/>
    <w:rsid w:val="0067177E"/>
    <w:rsid w:val="00671D3D"/>
    <w:rsid w:val="00674FB9"/>
    <w:rsid w:val="006777D0"/>
    <w:rsid w:val="0068614F"/>
    <w:rsid w:val="006874D6"/>
    <w:rsid w:val="00687D5F"/>
    <w:rsid w:val="006A0062"/>
    <w:rsid w:val="006A0824"/>
    <w:rsid w:val="006A0C42"/>
    <w:rsid w:val="006A232C"/>
    <w:rsid w:val="006A23DB"/>
    <w:rsid w:val="006A367A"/>
    <w:rsid w:val="006A4802"/>
    <w:rsid w:val="006A7413"/>
    <w:rsid w:val="006B2422"/>
    <w:rsid w:val="006B277D"/>
    <w:rsid w:val="006D0FBC"/>
    <w:rsid w:val="006D2F61"/>
    <w:rsid w:val="006D326B"/>
    <w:rsid w:val="006E013D"/>
    <w:rsid w:val="006E2469"/>
    <w:rsid w:val="006E3923"/>
    <w:rsid w:val="006E6689"/>
    <w:rsid w:val="006E7C12"/>
    <w:rsid w:val="006F38DB"/>
    <w:rsid w:val="006F4806"/>
    <w:rsid w:val="0070034E"/>
    <w:rsid w:val="007006A6"/>
    <w:rsid w:val="007056F5"/>
    <w:rsid w:val="00705887"/>
    <w:rsid w:val="00706624"/>
    <w:rsid w:val="0071017F"/>
    <w:rsid w:val="00711E6D"/>
    <w:rsid w:val="007123EE"/>
    <w:rsid w:val="0071256D"/>
    <w:rsid w:val="00712BE5"/>
    <w:rsid w:val="00713D55"/>
    <w:rsid w:val="00713D65"/>
    <w:rsid w:val="0071531C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49DD"/>
    <w:rsid w:val="0075582E"/>
    <w:rsid w:val="0075701D"/>
    <w:rsid w:val="00760054"/>
    <w:rsid w:val="00760FE2"/>
    <w:rsid w:val="007629FC"/>
    <w:rsid w:val="00762C77"/>
    <w:rsid w:val="007636EC"/>
    <w:rsid w:val="00764061"/>
    <w:rsid w:val="0076688B"/>
    <w:rsid w:val="00770507"/>
    <w:rsid w:val="00774781"/>
    <w:rsid w:val="0077620F"/>
    <w:rsid w:val="00777BE1"/>
    <w:rsid w:val="00781434"/>
    <w:rsid w:val="007817E4"/>
    <w:rsid w:val="00781FFB"/>
    <w:rsid w:val="00785890"/>
    <w:rsid w:val="00790135"/>
    <w:rsid w:val="00791D75"/>
    <w:rsid w:val="00792BA2"/>
    <w:rsid w:val="007947D0"/>
    <w:rsid w:val="00796B1F"/>
    <w:rsid w:val="0079726E"/>
    <w:rsid w:val="00797887"/>
    <w:rsid w:val="007A0223"/>
    <w:rsid w:val="007A160B"/>
    <w:rsid w:val="007A3AD9"/>
    <w:rsid w:val="007A5849"/>
    <w:rsid w:val="007A6A01"/>
    <w:rsid w:val="007B2D01"/>
    <w:rsid w:val="007C3D19"/>
    <w:rsid w:val="007D203D"/>
    <w:rsid w:val="007D3319"/>
    <w:rsid w:val="007D658B"/>
    <w:rsid w:val="007E1243"/>
    <w:rsid w:val="007E1BB6"/>
    <w:rsid w:val="007E2FC2"/>
    <w:rsid w:val="007E45E3"/>
    <w:rsid w:val="007E607D"/>
    <w:rsid w:val="007E6921"/>
    <w:rsid w:val="007E759C"/>
    <w:rsid w:val="007F0503"/>
    <w:rsid w:val="007F46FB"/>
    <w:rsid w:val="007F61B4"/>
    <w:rsid w:val="007F75FF"/>
    <w:rsid w:val="00802E52"/>
    <w:rsid w:val="008035FB"/>
    <w:rsid w:val="00803C21"/>
    <w:rsid w:val="00806903"/>
    <w:rsid w:val="00807A11"/>
    <w:rsid w:val="0081333E"/>
    <w:rsid w:val="00814FFB"/>
    <w:rsid w:val="008223C9"/>
    <w:rsid w:val="00823014"/>
    <w:rsid w:val="008277EA"/>
    <w:rsid w:val="0083629B"/>
    <w:rsid w:val="008375CA"/>
    <w:rsid w:val="00840557"/>
    <w:rsid w:val="00843B36"/>
    <w:rsid w:val="008477AB"/>
    <w:rsid w:val="0085025B"/>
    <w:rsid w:val="00852246"/>
    <w:rsid w:val="00853940"/>
    <w:rsid w:val="008539FA"/>
    <w:rsid w:val="00855144"/>
    <w:rsid w:val="00860271"/>
    <w:rsid w:val="00860B24"/>
    <w:rsid w:val="00863445"/>
    <w:rsid w:val="00864646"/>
    <w:rsid w:val="0087214F"/>
    <w:rsid w:val="00873517"/>
    <w:rsid w:val="00875302"/>
    <w:rsid w:val="00875512"/>
    <w:rsid w:val="008757EA"/>
    <w:rsid w:val="00883937"/>
    <w:rsid w:val="00886291"/>
    <w:rsid w:val="00887C52"/>
    <w:rsid w:val="008902EB"/>
    <w:rsid w:val="00893300"/>
    <w:rsid w:val="008936CC"/>
    <w:rsid w:val="00897550"/>
    <w:rsid w:val="008A26C6"/>
    <w:rsid w:val="008A46FD"/>
    <w:rsid w:val="008A5AF5"/>
    <w:rsid w:val="008B3493"/>
    <w:rsid w:val="008C1234"/>
    <w:rsid w:val="008C1317"/>
    <w:rsid w:val="008C7BFF"/>
    <w:rsid w:val="008D060D"/>
    <w:rsid w:val="008D192B"/>
    <w:rsid w:val="008D5646"/>
    <w:rsid w:val="008E15B2"/>
    <w:rsid w:val="008E17EE"/>
    <w:rsid w:val="008E5130"/>
    <w:rsid w:val="008E7220"/>
    <w:rsid w:val="008F07E0"/>
    <w:rsid w:val="008F08D8"/>
    <w:rsid w:val="008F39CD"/>
    <w:rsid w:val="008F41E7"/>
    <w:rsid w:val="008F5011"/>
    <w:rsid w:val="0090542A"/>
    <w:rsid w:val="009055CA"/>
    <w:rsid w:val="009079A8"/>
    <w:rsid w:val="00912D3F"/>
    <w:rsid w:val="009130DF"/>
    <w:rsid w:val="0091455D"/>
    <w:rsid w:val="00914613"/>
    <w:rsid w:val="0092099E"/>
    <w:rsid w:val="00927C3B"/>
    <w:rsid w:val="00940D43"/>
    <w:rsid w:val="009438D5"/>
    <w:rsid w:val="009450B3"/>
    <w:rsid w:val="00945389"/>
    <w:rsid w:val="00945F37"/>
    <w:rsid w:val="0094708C"/>
    <w:rsid w:val="00951257"/>
    <w:rsid w:val="00951ED3"/>
    <w:rsid w:val="00953488"/>
    <w:rsid w:val="00953FB9"/>
    <w:rsid w:val="00956914"/>
    <w:rsid w:val="00965D1B"/>
    <w:rsid w:val="009704FD"/>
    <w:rsid w:val="00974276"/>
    <w:rsid w:val="00975B98"/>
    <w:rsid w:val="00984029"/>
    <w:rsid w:val="0098507B"/>
    <w:rsid w:val="00986246"/>
    <w:rsid w:val="00990EFF"/>
    <w:rsid w:val="00995446"/>
    <w:rsid w:val="00995856"/>
    <w:rsid w:val="00996781"/>
    <w:rsid w:val="00997B7D"/>
    <w:rsid w:val="009A3697"/>
    <w:rsid w:val="009A6FFA"/>
    <w:rsid w:val="009B4827"/>
    <w:rsid w:val="009C0B46"/>
    <w:rsid w:val="009C15F3"/>
    <w:rsid w:val="009C162F"/>
    <w:rsid w:val="009C414A"/>
    <w:rsid w:val="009C49B6"/>
    <w:rsid w:val="009C57F7"/>
    <w:rsid w:val="009C77A6"/>
    <w:rsid w:val="009D30F9"/>
    <w:rsid w:val="009D43D1"/>
    <w:rsid w:val="009E2D08"/>
    <w:rsid w:val="009E2DDE"/>
    <w:rsid w:val="009E69AD"/>
    <w:rsid w:val="009E6D69"/>
    <w:rsid w:val="009E7EA9"/>
    <w:rsid w:val="009F0AA0"/>
    <w:rsid w:val="00A07DE8"/>
    <w:rsid w:val="00A10741"/>
    <w:rsid w:val="00A10743"/>
    <w:rsid w:val="00A151E2"/>
    <w:rsid w:val="00A21F20"/>
    <w:rsid w:val="00A250E2"/>
    <w:rsid w:val="00A264EB"/>
    <w:rsid w:val="00A31179"/>
    <w:rsid w:val="00A315BE"/>
    <w:rsid w:val="00A33161"/>
    <w:rsid w:val="00A33CA3"/>
    <w:rsid w:val="00A356D3"/>
    <w:rsid w:val="00A36E20"/>
    <w:rsid w:val="00A3753B"/>
    <w:rsid w:val="00A37AB2"/>
    <w:rsid w:val="00A46232"/>
    <w:rsid w:val="00A543AE"/>
    <w:rsid w:val="00A552CC"/>
    <w:rsid w:val="00A62143"/>
    <w:rsid w:val="00A64DCE"/>
    <w:rsid w:val="00A6507D"/>
    <w:rsid w:val="00A73694"/>
    <w:rsid w:val="00A748E0"/>
    <w:rsid w:val="00A7535E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34D5"/>
    <w:rsid w:val="00AA56AB"/>
    <w:rsid w:val="00AA72E9"/>
    <w:rsid w:val="00AB254F"/>
    <w:rsid w:val="00AC0383"/>
    <w:rsid w:val="00AC0F62"/>
    <w:rsid w:val="00AC2CFE"/>
    <w:rsid w:val="00AC47F7"/>
    <w:rsid w:val="00AC5E88"/>
    <w:rsid w:val="00AC6396"/>
    <w:rsid w:val="00AD064D"/>
    <w:rsid w:val="00AD497A"/>
    <w:rsid w:val="00AD4C25"/>
    <w:rsid w:val="00AD6F32"/>
    <w:rsid w:val="00AD7E9F"/>
    <w:rsid w:val="00AE75DA"/>
    <w:rsid w:val="00AF7C68"/>
    <w:rsid w:val="00B010E0"/>
    <w:rsid w:val="00B023A0"/>
    <w:rsid w:val="00B03383"/>
    <w:rsid w:val="00B0567E"/>
    <w:rsid w:val="00B05F5A"/>
    <w:rsid w:val="00B11B45"/>
    <w:rsid w:val="00B11B47"/>
    <w:rsid w:val="00B22023"/>
    <w:rsid w:val="00B23C2A"/>
    <w:rsid w:val="00B24027"/>
    <w:rsid w:val="00B24198"/>
    <w:rsid w:val="00B24B3B"/>
    <w:rsid w:val="00B253AA"/>
    <w:rsid w:val="00B253AC"/>
    <w:rsid w:val="00B3021D"/>
    <w:rsid w:val="00B30A6D"/>
    <w:rsid w:val="00B30F42"/>
    <w:rsid w:val="00B31F62"/>
    <w:rsid w:val="00B35068"/>
    <w:rsid w:val="00B3614E"/>
    <w:rsid w:val="00B361D8"/>
    <w:rsid w:val="00B367CD"/>
    <w:rsid w:val="00B37D1C"/>
    <w:rsid w:val="00B4102E"/>
    <w:rsid w:val="00B543F2"/>
    <w:rsid w:val="00B559AB"/>
    <w:rsid w:val="00B55EAF"/>
    <w:rsid w:val="00B61AF5"/>
    <w:rsid w:val="00B62A1B"/>
    <w:rsid w:val="00B63838"/>
    <w:rsid w:val="00B6434F"/>
    <w:rsid w:val="00B64EC4"/>
    <w:rsid w:val="00B66821"/>
    <w:rsid w:val="00B71125"/>
    <w:rsid w:val="00B71CDC"/>
    <w:rsid w:val="00B71E98"/>
    <w:rsid w:val="00B760FF"/>
    <w:rsid w:val="00B8092C"/>
    <w:rsid w:val="00B81B8A"/>
    <w:rsid w:val="00B8209B"/>
    <w:rsid w:val="00BA100D"/>
    <w:rsid w:val="00BA16E0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09D"/>
    <w:rsid w:val="00BD6FA0"/>
    <w:rsid w:val="00BE007D"/>
    <w:rsid w:val="00BE10CE"/>
    <w:rsid w:val="00BE146E"/>
    <w:rsid w:val="00BE1C91"/>
    <w:rsid w:val="00BE4FB9"/>
    <w:rsid w:val="00BE6A3A"/>
    <w:rsid w:val="00BE73E5"/>
    <w:rsid w:val="00BF247B"/>
    <w:rsid w:val="00BF7550"/>
    <w:rsid w:val="00C00DCE"/>
    <w:rsid w:val="00C00FDA"/>
    <w:rsid w:val="00C01855"/>
    <w:rsid w:val="00C02174"/>
    <w:rsid w:val="00C0521C"/>
    <w:rsid w:val="00C05CF3"/>
    <w:rsid w:val="00C06FB3"/>
    <w:rsid w:val="00C13326"/>
    <w:rsid w:val="00C14AB4"/>
    <w:rsid w:val="00C16BE2"/>
    <w:rsid w:val="00C17DE0"/>
    <w:rsid w:val="00C204A1"/>
    <w:rsid w:val="00C21DEF"/>
    <w:rsid w:val="00C254FC"/>
    <w:rsid w:val="00C27715"/>
    <w:rsid w:val="00C33020"/>
    <w:rsid w:val="00C333C8"/>
    <w:rsid w:val="00C33F6E"/>
    <w:rsid w:val="00C34873"/>
    <w:rsid w:val="00C376D5"/>
    <w:rsid w:val="00C3778D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411C"/>
    <w:rsid w:val="00C66084"/>
    <w:rsid w:val="00C7295C"/>
    <w:rsid w:val="00C7694A"/>
    <w:rsid w:val="00C77434"/>
    <w:rsid w:val="00C77A22"/>
    <w:rsid w:val="00C8675E"/>
    <w:rsid w:val="00C86B97"/>
    <w:rsid w:val="00C90773"/>
    <w:rsid w:val="00C9734A"/>
    <w:rsid w:val="00CA2EF5"/>
    <w:rsid w:val="00CA30D9"/>
    <w:rsid w:val="00CA6595"/>
    <w:rsid w:val="00CB0A19"/>
    <w:rsid w:val="00CB154C"/>
    <w:rsid w:val="00CB3BCA"/>
    <w:rsid w:val="00CB5E5B"/>
    <w:rsid w:val="00CB7A50"/>
    <w:rsid w:val="00CC08CD"/>
    <w:rsid w:val="00CC1147"/>
    <w:rsid w:val="00CC1A84"/>
    <w:rsid w:val="00CC5871"/>
    <w:rsid w:val="00CC5EFB"/>
    <w:rsid w:val="00CC6920"/>
    <w:rsid w:val="00CD43A5"/>
    <w:rsid w:val="00CD639B"/>
    <w:rsid w:val="00CE050D"/>
    <w:rsid w:val="00CE2DD7"/>
    <w:rsid w:val="00CE7A04"/>
    <w:rsid w:val="00CF01CF"/>
    <w:rsid w:val="00CF1484"/>
    <w:rsid w:val="00CF629B"/>
    <w:rsid w:val="00CF6C36"/>
    <w:rsid w:val="00D029F8"/>
    <w:rsid w:val="00D03423"/>
    <w:rsid w:val="00D07C8E"/>
    <w:rsid w:val="00D1570B"/>
    <w:rsid w:val="00D16E73"/>
    <w:rsid w:val="00D17EE4"/>
    <w:rsid w:val="00D20F54"/>
    <w:rsid w:val="00D25054"/>
    <w:rsid w:val="00D250BC"/>
    <w:rsid w:val="00D26BB4"/>
    <w:rsid w:val="00D27B16"/>
    <w:rsid w:val="00D31A66"/>
    <w:rsid w:val="00D348C7"/>
    <w:rsid w:val="00D43061"/>
    <w:rsid w:val="00D45B0A"/>
    <w:rsid w:val="00D47215"/>
    <w:rsid w:val="00D501DB"/>
    <w:rsid w:val="00D51613"/>
    <w:rsid w:val="00D518DD"/>
    <w:rsid w:val="00D57674"/>
    <w:rsid w:val="00D579D6"/>
    <w:rsid w:val="00D6459A"/>
    <w:rsid w:val="00D66D82"/>
    <w:rsid w:val="00D730DB"/>
    <w:rsid w:val="00D74DE3"/>
    <w:rsid w:val="00D771B5"/>
    <w:rsid w:val="00D8015C"/>
    <w:rsid w:val="00D808BF"/>
    <w:rsid w:val="00D836E6"/>
    <w:rsid w:val="00D8793E"/>
    <w:rsid w:val="00D91A04"/>
    <w:rsid w:val="00D93C84"/>
    <w:rsid w:val="00D9625C"/>
    <w:rsid w:val="00D9744F"/>
    <w:rsid w:val="00DA4698"/>
    <w:rsid w:val="00DA72C3"/>
    <w:rsid w:val="00DA7315"/>
    <w:rsid w:val="00DB181A"/>
    <w:rsid w:val="00DB205C"/>
    <w:rsid w:val="00DB4284"/>
    <w:rsid w:val="00DB6EA0"/>
    <w:rsid w:val="00DC0F53"/>
    <w:rsid w:val="00DC224C"/>
    <w:rsid w:val="00DC2381"/>
    <w:rsid w:val="00DC45F8"/>
    <w:rsid w:val="00DD1B5C"/>
    <w:rsid w:val="00DD5ADD"/>
    <w:rsid w:val="00DD624D"/>
    <w:rsid w:val="00DE0E62"/>
    <w:rsid w:val="00DE0F2D"/>
    <w:rsid w:val="00DE1037"/>
    <w:rsid w:val="00DE39A9"/>
    <w:rsid w:val="00DE3CB2"/>
    <w:rsid w:val="00DE67B0"/>
    <w:rsid w:val="00DF13D7"/>
    <w:rsid w:val="00DF43B2"/>
    <w:rsid w:val="00DF64C9"/>
    <w:rsid w:val="00DF7E5F"/>
    <w:rsid w:val="00DF7E61"/>
    <w:rsid w:val="00E01040"/>
    <w:rsid w:val="00E0669A"/>
    <w:rsid w:val="00E07FC7"/>
    <w:rsid w:val="00E11F9C"/>
    <w:rsid w:val="00E126CA"/>
    <w:rsid w:val="00E14093"/>
    <w:rsid w:val="00E14792"/>
    <w:rsid w:val="00E14933"/>
    <w:rsid w:val="00E16234"/>
    <w:rsid w:val="00E27A3B"/>
    <w:rsid w:val="00E34ABE"/>
    <w:rsid w:val="00E34AF9"/>
    <w:rsid w:val="00E35B6F"/>
    <w:rsid w:val="00E40142"/>
    <w:rsid w:val="00E43BC8"/>
    <w:rsid w:val="00E47AB4"/>
    <w:rsid w:val="00E61BC5"/>
    <w:rsid w:val="00E6296A"/>
    <w:rsid w:val="00E6587B"/>
    <w:rsid w:val="00E71B05"/>
    <w:rsid w:val="00E72292"/>
    <w:rsid w:val="00E73029"/>
    <w:rsid w:val="00E740E5"/>
    <w:rsid w:val="00E7503A"/>
    <w:rsid w:val="00E812C9"/>
    <w:rsid w:val="00E81B2E"/>
    <w:rsid w:val="00E870D6"/>
    <w:rsid w:val="00E97D2F"/>
    <w:rsid w:val="00EA0A6F"/>
    <w:rsid w:val="00EA1D9D"/>
    <w:rsid w:val="00EA5BAA"/>
    <w:rsid w:val="00EA7DD7"/>
    <w:rsid w:val="00EB1D2E"/>
    <w:rsid w:val="00EC0623"/>
    <w:rsid w:val="00EC0D41"/>
    <w:rsid w:val="00EC2F29"/>
    <w:rsid w:val="00EC3611"/>
    <w:rsid w:val="00EC5903"/>
    <w:rsid w:val="00EC5A54"/>
    <w:rsid w:val="00EC677C"/>
    <w:rsid w:val="00ED2678"/>
    <w:rsid w:val="00ED29B6"/>
    <w:rsid w:val="00ED3D10"/>
    <w:rsid w:val="00EE111D"/>
    <w:rsid w:val="00EE188E"/>
    <w:rsid w:val="00EE1A61"/>
    <w:rsid w:val="00EE1D8E"/>
    <w:rsid w:val="00EE5B16"/>
    <w:rsid w:val="00EF10E5"/>
    <w:rsid w:val="00EF11AB"/>
    <w:rsid w:val="00EF1203"/>
    <w:rsid w:val="00EF6EE3"/>
    <w:rsid w:val="00F00436"/>
    <w:rsid w:val="00F00EC8"/>
    <w:rsid w:val="00F01492"/>
    <w:rsid w:val="00F031A4"/>
    <w:rsid w:val="00F04948"/>
    <w:rsid w:val="00F11238"/>
    <w:rsid w:val="00F1304E"/>
    <w:rsid w:val="00F14678"/>
    <w:rsid w:val="00F158D7"/>
    <w:rsid w:val="00F22F0A"/>
    <w:rsid w:val="00F24D83"/>
    <w:rsid w:val="00F2708B"/>
    <w:rsid w:val="00F278AC"/>
    <w:rsid w:val="00F31BEB"/>
    <w:rsid w:val="00F32996"/>
    <w:rsid w:val="00F34BCE"/>
    <w:rsid w:val="00F34FF8"/>
    <w:rsid w:val="00F410A1"/>
    <w:rsid w:val="00F41988"/>
    <w:rsid w:val="00F41D61"/>
    <w:rsid w:val="00F521F5"/>
    <w:rsid w:val="00F53669"/>
    <w:rsid w:val="00F61A65"/>
    <w:rsid w:val="00F65E65"/>
    <w:rsid w:val="00F71281"/>
    <w:rsid w:val="00F73110"/>
    <w:rsid w:val="00F76D58"/>
    <w:rsid w:val="00F77BD4"/>
    <w:rsid w:val="00F81F24"/>
    <w:rsid w:val="00F82808"/>
    <w:rsid w:val="00F85B76"/>
    <w:rsid w:val="00F920A3"/>
    <w:rsid w:val="00F92185"/>
    <w:rsid w:val="00F92BBC"/>
    <w:rsid w:val="00F93DCB"/>
    <w:rsid w:val="00F94813"/>
    <w:rsid w:val="00F9537C"/>
    <w:rsid w:val="00F9577A"/>
    <w:rsid w:val="00F97995"/>
    <w:rsid w:val="00FA097D"/>
    <w:rsid w:val="00FA2977"/>
    <w:rsid w:val="00FA4175"/>
    <w:rsid w:val="00FA4558"/>
    <w:rsid w:val="00FA5F5C"/>
    <w:rsid w:val="00FA788E"/>
    <w:rsid w:val="00FB0212"/>
    <w:rsid w:val="00FB047C"/>
    <w:rsid w:val="00FB09FC"/>
    <w:rsid w:val="00FB5FD6"/>
    <w:rsid w:val="00FB6691"/>
    <w:rsid w:val="00FB6849"/>
    <w:rsid w:val="00FC04CF"/>
    <w:rsid w:val="00FC2A88"/>
    <w:rsid w:val="00FC476D"/>
    <w:rsid w:val="00FC48E2"/>
    <w:rsid w:val="00FC689D"/>
    <w:rsid w:val="00FD423E"/>
    <w:rsid w:val="00FE09DE"/>
    <w:rsid w:val="00FE1F76"/>
    <w:rsid w:val="00FE3390"/>
    <w:rsid w:val="00FE7CC7"/>
    <w:rsid w:val="00FF0D57"/>
    <w:rsid w:val="00FF3B56"/>
    <w:rsid w:val="00FF53B9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27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18</cp:revision>
  <cp:lastPrinted>2016-04-18T13:41:00Z</cp:lastPrinted>
  <dcterms:created xsi:type="dcterms:W3CDTF">2016-04-25T16:48:00Z</dcterms:created>
  <dcterms:modified xsi:type="dcterms:W3CDTF">2016-04-25T17:25:00Z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