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page" w:tblpXSpec="center" w:tblpYSpec="center"/>
        <w:tblOverlap w:val="never"/>
        <w:tblW w:w="1485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160"/>
        <w:gridCol w:w="2160"/>
        <w:gridCol w:w="2160"/>
        <w:gridCol w:w="2160"/>
        <w:gridCol w:w="2160"/>
        <w:gridCol w:w="1990"/>
      </w:tblGrid>
      <w:tr w:rsidR="004359AD" w:rsidRPr="007817E4" w:rsidTr="00531C29">
        <w:trPr>
          <w:trHeight w:hRule="exact" w:val="346"/>
        </w:trPr>
        <w:tc>
          <w:tcPr>
            <w:tcW w:w="20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Sunday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Monday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Tuesday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Wednesday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Thursday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Friday</w:t>
            </w:r>
          </w:p>
        </w:tc>
        <w:tc>
          <w:tcPr>
            <w:tcW w:w="199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Saturday</w:t>
            </w:r>
          </w:p>
        </w:tc>
      </w:tr>
      <w:tr w:rsidR="004359AD" w:rsidRPr="00722B08" w:rsidTr="0094708C">
        <w:trPr>
          <w:trHeight w:hRule="exact" w:val="1980"/>
        </w:trPr>
        <w:tc>
          <w:tcPr>
            <w:tcW w:w="20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40142" w:rsidRPr="003235AA" w:rsidRDefault="000C6BD1" w:rsidP="00A80CB0">
            <w:pPr>
              <w:pStyle w:val="Dates"/>
              <w:rPr>
                <w:i/>
                <w:color w:val="000000"/>
                <w:u w:val="single"/>
              </w:rPr>
            </w:pPr>
            <w:r w:rsidRPr="00023756">
              <w:rPr>
                <w:rFonts w:ascii="Arial" w:hAnsi="Arial"/>
                <w:noProof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E621C9" wp14:editId="73AADF0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370840</wp:posOffset>
                      </wp:positionV>
                      <wp:extent cx="1489710" cy="304800"/>
                      <wp:effectExtent l="57150" t="57150" r="53340" b="571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9710" cy="304800"/>
                              </a:xfrm>
                              <a:prstGeom prst="rect">
                                <a:avLst/>
                              </a:prstGeom>
                              <a:ln w="12700" cmpd="dbl">
                                <a:headEnd/>
                                <a:tailEnd/>
                              </a:ln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165100" prst="coolSlant"/>
                              </a:sp3d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7271" w:rsidRPr="00FE1F76" w:rsidRDefault="00047271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FE1F76">
                                    <w:rPr>
                                      <w:rFonts w:ascii="Comic Sans MS" w:hAnsi="Comic Sans MS"/>
                                    </w:rPr>
                                    <w:t>SC = Peanut Free</w:t>
                                  </w:r>
                                  <w:r w:rsidR="00FA788E">
                                    <w:rPr>
                                      <w:rFonts w:ascii="Comic Sans MS" w:hAnsi="Comic Sans MS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0.2pt;margin-top:29.2pt;width:117.3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" fillcolor="white [3201]" strokecolor="black [3200]" strokeweight="1pt">
                      <v:stroke linestyle="thinThin"/>
                      <v:textbox>
                        <w:txbxContent>
                          <w:p w:rsidR="00047271" w:rsidRPr="00FE1F76" w:rsidRDefault="00047271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E1F76">
                              <w:rPr>
                                <w:rFonts w:ascii="Comic Sans MS" w:hAnsi="Comic Sans MS"/>
                              </w:rPr>
                              <w:t>SC = Peanut Free</w:t>
                            </w:r>
                            <w:r w:rsidR="00FA788E">
                              <w:rPr>
                                <w:rFonts w:ascii="Comic Sans MS" w:hAnsi="Comic Sans MS"/>
                              </w:rPr>
                              <w:t>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D6F32" w:rsidRPr="00AD6F32" w:rsidRDefault="00AD6F32" w:rsidP="009E2D08">
            <w:pPr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559AB" w:rsidRPr="00B559AB" w:rsidRDefault="00B559AB" w:rsidP="00B559AB">
            <w:pPr>
              <w:rPr>
                <w:rFonts w:ascii="Century Gothic" w:hAnsi="Century Gothic"/>
              </w:rPr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14933" w:rsidRPr="004F68D1" w:rsidRDefault="00E14933" w:rsidP="002535A6">
            <w:pPr>
              <w:pStyle w:val="Dates"/>
              <w:rPr>
                <w:b/>
              </w:rPr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C7FE5" w:rsidRDefault="00023756" w:rsidP="00023756">
            <w:pPr>
              <w:pStyle w:val="Dates"/>
              <w:rPr>
                <w:b/>
              </w:rPr>
            </w:pPr>
            <w:r w:rsidRPr="00023756">
              <w:rPr>
                <w:b/>
              </w:rPr>
              <w:t>1</w:t>
            </w:r>
          </w:p>
          <w:p w:rsidR="009E69AD" w:rsidRPr="009E69AD" w:rsidRDefault="00EA7DD7" w:rsidP="000F6591">
            <w:pPr>
              <w:pStyle w:val="Dates"/>
            </w:pPr>
            <w:r>
              <w:t xml:space="preserve">NYC </w:t>
            </w:r>
            <w:r w:rsidR="00C33F6E" w:rsidRPr="00C33F6E">
              <w:t>Field Trip, Gr. 8</w:t>
            </w:r>
            <w:r w:rsidR="000F6591">
              <w:t>; CYO Arts/Crafts Comp.</w:t>
            </w:r>
          </w:p>
          <w:p w:rsidR="008F08D8" w:rsidRDefault="008F08D8" w:rsidP="000C6BD1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</w:pPr>
          </w:p>
          <w:p w:rsidR="008F08D8" w:rsidRDefault="008F08D8" w:rsidP="000C6BD1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</w:pPr>
          </w:p>
          <w:p w:rsidR="000C6BD1" w:rsidRPr="001547AB" w:rsidRDefault="000C6BD1" w:rsidP="000C6BD1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</w:pPr>
            <w:r w:rsidRPr="001547AB"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  <w:t xml:space="preserve">Pray for: </w:t>
            </w:r>
            <w:r w:rsidR="00791D75"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  <w:t>Lawless</w:t>
            </w:r>
          </w:p>
          <w:p w:rsidR="009D30F9" w:rsidRPr="00C33F6E" w:rsidRDefault="009D30F9" w:rsidP="00023756">
            <w:pPr>
              <w:pStyle w:val="Dates"/>
            </w:pPr>
          </w:p>
        </w:tc>
        <w:tc>
          <w:tcPr>
            <w:tcW w:w="19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D6F32" w:rsidRPr="00722B08" w:rsidRDefault="00023756" w:rsidP="00AD6F32">
            <w:pPr>
              <w:pStyle w:val="Dates"/>
            </w:pPr>
            <w:r>
              <w:rPr>
                <w:b/>
              </w:rPr>
              <w:t>2</w:t>
            </w:r>
          </w:p>
          <w:p w:rsidR="00C6411C" w:rsidRPr="00BA16E0" w:rsidRDefault="00F14678" w:rsidP="000F6591">
            <w:pPr>
              <w:pStyle w:val="Dates"/>
            </w:pPr>
            <w:r w:rsidRPr="00BA16E0">
              <w:t>Open House @ SC, 10-Noon</w:t>
            </w:r>
            <w:r w:rsidR="008F08D8" w:rsidRPr="00BA16E0">
              <w:t>;</w:t>
            </w:r>
          </w:p>
          <w:p w:rsidR="000F6591" w:rsidRPr="00BA16E0" w:rsidRDefault="000F6591" w:rsidP="000F6591">
            <w:pPr>
              <w:pStyle w:val="Dates"/>
              <w:rPr>
                <w:i/>
                <w:color w:val="000000"/>
                <w:szCs w:val="16"/>
              </w:rPr>
            </w:pPr>
            <w:r w:rsidRPr="00BA16E0">
              <w:t>CYO Arts/Crafts Comp.</w:t>
            </w:r>
          </w:p>
          <w:p w:rsidR="000F6591" w:rsidRPr="00722B08" w:rsidRDefault="000F6591" w:rsidP="00DB6EA0">
            <w:pPr>
              <w:pStyle w:val="Dates"/>
            </w:pPr>
          </w:p>
        </w:tc>
      </w:tr>
      <w:tr w:rsidR="004359AD" w:rsidRPr="00722B08" w:rsidTr="00531C29">
        <w:trPr>
          <w:trHeight w:hRule="exact" w:val="1686"/>
        </w:trPr>
        <w:tc>
          <w:tcPr>
            <w:tcW w:w="20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40142" w:rsidRPr="007817E4" w:rsidRDefault="00023756" w:rsidP="00743BB8">
            <w:pPr>
              <w:pStyle w:val="Dates"/>
              <w:rPr>
                <w:b/>
              </w:rPr>
            </w:pPr>
            <w:r>
              <w:rPr>
                <w:b/>
              </w:rPr>
              <w:t>3</w:t>
            </w:r>
          </w:p>
          <w:p w:rsidR="000F6591" w:rsidRDefault="000F6591" w:rsidP="000F6591">
            <w:pPr>
              <w:pStyle w:val="Dates"/>
              <w:rPr>
                <w:i/>
                <w:color w:val="000000"/>
                <w:szCs w:val="16"/>
              </w:rPr>
            </w:pPr>
            <w:r>
              <w:t>CYO Arts/Crafts Comp.</w:t>
            </w:r>
          </w:p>
          <w:p w:rsidR="00724D06" w:rsidRPr="00722B08" w:rsidRDefault="00724D06" w:rsidP="00B24B3B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30BC3" w:rsidRPr="002538D2" w:rsidRDefault="00D25054" w:rsidP="002538D2">
            <w:pPr>
              <w:pStyle w:val="Dates"/>
              <w:rPr>
                <w:i/>
                <w:color w:val="000000"/>
                <w:sz w:val="17"/>
                <w:szCs w:val="17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096D5511" wp14:editId="42651D0E">
                  <wp:simplePos x="0" y="0"/>
                  <wp:positionH relativeFrom="column">
                    <wp:posOffset>943610</wp:posOffset>
                  </wp:positionH>
                  <wp:positionV relativeFrom="paragraph">
                    <wp:posOffset>111125</wp:posOffset>
                  </wp:positionV>
                  <wp:extent cx="347345" cy="347345"/>
                  <wp:effectExtent l="0" t="0" r="0" b="0"/>
                  <wp:wrapNone/>
                  <wp:docPr id="4" name="Picture 4" descr="C:\Users\PC Office\AppData\Local\Microsoft\Windows\Temporary Internet Files\Content.IE5\E0XQFD3P\Emoji_u1f369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PC Office\AppData\Local\Microsoft\Windows\Temporary Internet Files\Content.IE5\E0XQFD3P\Emoji_u1f369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" cy="34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3756">
              <w:rPr>
                <w:b/>
              </w:rPr>
              <w:t>4</w:t>
            </w:r>
            <w:r w:rsidR="007B2D01">
              <w:rPr>
                <w:b/>
              </w:rPr>
              <w:t xml:space="preserve">  </w:t>
            </w:r>
            <w:r w:rsidR="007B2D01" w:rsidRPr="00BD2793">
              <w:rPr>
                <w:b/>
                <w:sz w:val="17"/>
                <w:szCs w:val="17"/>
              </w:rPr>
              <w:t xml:space="preserve"> </w:t>
            </w:r>
            <w:r w:rsidR="00F92BBC" w:rsidRPr="002538D2">
              <w:rPr>
                <w:sz w:val="17"/>
                <w:szCs w:val="17"/>
              </w:rPr>
              <w:t xml:space="preserve">Donuts for Dad 7:30 am; </w:t>
            </w:r>
            <w:r w:rsidR="007B2D01" w:rsidRPr="002538D2">
              <w:rPr>
                <w:sz w:val="17"/>
                <w:szCs w:val="17"/>
              </w:rPr>
              <w:t>Casual</w:t>
            </w:r>
            <w:r w:rsidR="00C60A4C" w:rsidRPr="002538D2">
              <w:rPr>
                <w:sz w:val="17"/>
                <w:szCs w:val="17"/>
              </w:rPr>
              <w:t xml:space="preserve"> Day to </w:t>
            </w:r>
            <w:r w:rsidR="00210026" w:rsidRPr="002538D2">
              <w:rPr>
                <w:sz w:val="17"/>
                <w:szCs w:val="17"/>
              </w:rPr>
              <w:t xml:space="preserve">benefit </w:t>
            </w:r>
            <w:r w:rsidR="00F92BBC" w:rsidRPr="002538D2">
              <w:rPr>
                <w:sz w:val="17"/>
                <w:szCs w:val="17"/>
              </w:rPr>
              <w:t>Special Olympics</w:t>
            </w:r>
            <w:r w:rsidR="00797887" w:rsidRPr="002538D2">
              <w:rPr>
                <w:sz w:val="17"/>
                <w:szCs w:val="17"/>
              </w:rPr>
              <w:t>;</w:t>
            </w:r>
            <w:r w:rsidR="002538D2" w:rsidRPr="002538D2">
              <w:rPr>
                <w:sz w:val="17"/>
                <w:szCs w:val="17"/>
              </w:rPr>
              <w:t xml:space="preserve"> </w:t>
            </w:r>
            <w:r w:rsidR="00BA74F1" w:rsidRPr="002538D2">
              <w:rPr>
                <w:sz w:val="17"/>
                <w:szCs w:val="17"/>
              </w:rPr>
              <w:t>Yearbook 2:45-3:45</w:t>
            </w:r>
            <w:r w:rsidR="002538D2" w:rsidRPr="002538D2">
              <w:rPr>
                <w:sz w:val="17"/>
                <w:szCs w:val="17"/>
              </w:rPr>
              <w:t>; Dinner Club begins 2:45-5 pm</w:t>
            </w:r>
          </w:p>
          <w:p w:rsidR="008C7BFF" w:rsidRPr="00791D75" w:rsidRDefault="008C7BFF" w:rsidP="008C7BFF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18"/>
              </w:rPr>
            </w:pPr>
            <w:r w:rsidRPr="00791D75">
              <w:rPr>
                <w:rFonts w:ascii="Century Gothic" w:hAnsi="Century Gothic" w:cs="Arial"/>
                <w:i/>
                <w:color w:val="000000"/>
                <w:sz w:val="20"/>
                <w:szCs w:val="18"/>
              </w:rPr>
              <w:t xml:space="preserve">Pray for: </w:t>
            </w:r>
            <w:r w:rsidR="00791D75" w:rsidRPr="00791D75">
              <w:rPr>
                <w:rFonts w:ascii="Century Gothic" w:hAnsi="Century Gothic" w:cs="Arial"/>
                <w:i/>
                <w:color w:val="000000"/>
                <w:sz w:val="20"/>
                <w:szCs w:val="18"/>
              </w:rPr>
              <w:t>Ross</w:t>
            </w:r>
          </w:p>
          <w:p w:rsidR="008C7BFF" w:rsidRDefault="008C7BFF" w:rsidP="008D5646">
            <w:pPr>
              <w:pStyle w:val="Dates"/>
            </w:pPr>
          </w:p>
          <w:p w:rsidR="008C7BFF" w:rsidRPr="00722B08" w:rsidRDefault="008C7BFF" w:rsidP="008D5646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549DD" w:rsidRDefault="00023756" w:rsidP="00C41112">
            <w:pPr>
              <w:pStyle w:val="Dates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  <w:p w:rsidR="009E69AD" w:rsidRPr="009E69AD" w:rsidRDefault="009E69AD" w:rsidP="00C41112">
            <w:pPr>
              <w:pStyle w:val="Dates"/>
              <w:rPr>
                <w:color w:val="000000"/>
              </w:rPr>
            </w:pPr>
            <w:r w:rsidRPr="009E69AD">
              <w:rPr>
                <w:color w:val="000000"/>
              </w:rPr>
              <w:t>4H Club visit @PC;</w:t>
            </w:r>
          </w:p>
          <w:p w:rsidR="009A3697" w:rsidRPr="00273532" w:rsidRDefault="00B31F62" w:rsidP="00C41112">
            <w:pPr>
              <w:pStyle w:val="Dates"/>
              <w:rPr>
                <w:color w:val="000000"/>
              </w:rPr>
            </w:pPr>
            <w:r w:rsidRPr="00273532">
              <w:rPr>
                <w:color w:val="000000"/>
              </w:rPr>
              <w:t>Chess Club 2:45-3:</w:t>
            </w:r>
            <w:r w:rsidR="00501F84" w:rsidRPr="00273532">
              <w:rPr>
                <w:color w:val="000000"/>
              </w:rPr>
              <w:t>40</w:t>
            </w:r>
          </w:p>
          <w:p w:rsidR="007549DD" w:rsidRDefault="007549DD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7549DD" w:rsidRPr="00BD609D" w:rsidRDefault="007549DD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0"/>
                <w:szCs w:val="20"/>
              </w:rPr>
            </w:pPr>
          </w:p>
          <w:p w:rsidR="00F158D7" w:rsidRPr="00273532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27353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C3778D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Santos</w:t>
            </w:r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629FC" w:rsidRPr="00DA7315" w:rsidRDefault="00023756" w:rsidP="00B37D1C">
            <w:pPr>
              <w:pStyle w:val="Dates"/>
              <w:rPr>
                <w:b/>
                <w:szCs w:val="19"/>
              </w:rPr>
            </w:pPr>
            <w:r>
              <w:rPr>
                <w:b/>
              </w:rPr>
              <w:t>6</w:t>
            </w:r>
            <w:r w:rsidR="00501F84">
              <w:rPr>
                <w:b/>
              </w:rPr>
              <w:t xml:space="preserve"> </w:t>
            </w:r>
            <w:r w:rsidR="00586072">
              <w:rPr>
                <w:b/>
              </w:rPr>
              <w:t xml:space="preserve">  </w:t>
            </w:r>
            <w:r w:rsidR="004E0465" w:rsidRPr="00DA7315">
              <w:rPr>
                <w:b/>
                <w:szCs w:val="19"/>
              </w:rPr>
              <w:t>Early Dismissal</w:t>
            </w:r>
            <w:r w:rsidR="001C1033" w:rsidRPr="00DA7315">
              <w:rPr>
                <w:b/>
                <w:szCs w:val="19"/>
              </w:rPr>
              <w:t xml:space="preserve"> 12:00 SC; 12:15 PC</w:t>
            </w:r>
          </w:p>
          <w:p w:rsidR="007629FC" w:rsidRPr="00DA7315" w:rsidRDefault="00F92BBC" w:rsidP="00B37D1C">
            <w:pPr>
              <w:pStyle w:val="Dates"/>
              <w:rPr>
                <w:color w:val="000000"/>
                <w:szCs w:val="19"/>
              </w:rPr>
            </w:pPr>
            <w:r w:rsidRPr="00DA7315">
              <w:rPr>
                <w:color w:val="000000"/>
                <w:szCs w:val="19"/>
              </w:rPr>
              <w:t>3</w:t>
            </w:r>
            <w:r w:rsidRPr="00DA7315">
              <w:rPr>
                <w:color w:val="000000"/>
                <w:szCs w:val="19"/>
                <w:vertAlign w:val="superscript"/>
              </w:rPr>
              <w:t>rd</w:t>
            </w:r>
            <w:r w:rsidRPr="00DA7315">
              <w:rPr>
                <w:color w:val="000000"/>
                <w:szCs w:val="19"/>
              </w:rPr>
              <w:t xml:space="preserve"> Qtr. Ends; </w:t>
            </w:r>
            <w:r w:rsidR="00586072" w:rsidRPr="00DA7315">
              <w:rPr>
                <w:color w:val="000000"/>
                <w:szCs w:val="19"/>
              </w:rPr>
              <w:t xml:space="preserve">Gr. 3 Retreat; </w:t>
            </w:r>
            <w:r w:rsidR="00B31F62" w:rsidRPr="00DA7315">
              <w:rPr>
                <w:color w:val="000000"/>
                <w:szCs w:val="19"/>
              </w:rPr>
              <w:t>Faculty Mtg</w:t>
            </w:r>
            <w:r w:rsidR="00760054" w:rsidRPr="00DA7315">
              <w:rPr>
                <w:color w:val="000000"/>
                <w:szCs w:val="19"/>
              </w:rPr>
              <w:t>.</w:t>
            </w:r>
            <w:r w:rsidR="00B31F62" w:rsidRPr="00DA7315">
              <w:rPr>
                <w:color w:val="000000"/>
                <w:szCs w:val="19"/>
              </w:rPr>
              <w:t xml:space="preserve"> </w:t>
            </w:r>
            <w:r w:rsidR="004E0465" w:rsidRPr="00DA7315">
              <w:rPr>
                <w:color w:val="000000"/>
                <w:szCs w:val="19"/>
              </w:rPr>
              <w:t>1</w:t>
            </w:r>
            <w:r w:rsidR="00B31F62" w:rsidRPr="00DA7315">
              <w:rPr>
                <w:color w:val="000000"/>
                <w:szCs w:val="19"/>
              </w:rPr>
              <w:t>:00</w:t>
            </w:r>
            <w:r w:rsidR="00501F84" w:rsidRPr="00DA7315">
              <w:rPr>
                <w:color w:val="000000"/>
                <w:szCs w:val="19"/>
              </w:rPr>
              <w:t xml:space="preserve"> @</w:t>
            </w:r>
            <w:r w:rsidR="00760054" w:rsidRPr="00DA7315">
              <w:rPr>
                <w:color w:val="000000"/>
                <w:szCs w:val="19"/>
              </w:rPr>
              <w:t xml:space="preserve"> </w:t>
            </w:r>
            <w:r w:rsidRPr="00DA7315">
              <w:rPr>
                <w:color w:val="000000"/>
                <w:szCs w:val="19"/>
              </w:rPr>
              <w:t>P</w:t>
            </w:r>
            <w:r w:rsidR="00501F84" w:rsidRPr="00DA7315">
              <w:rPr>
                <w:color w:val="000000"/>
                <w:szCs w:val="19"/>
              </w:rPr>
              <w:t>C</w:t>
            </w:r>
            <w:r w:rsidR="00F11238" w:rsidRPr="00DA7315">
              <w:rPr>
                <w:color w:val="000000"/>
                <w:szCs w:val="19"/>
              </w:rPr>
              <w:t xml:space="preserve"> </w:t>
            </w:r>
          </w:p>
          <w:p w:rsidR="00B37D1C" w:rsidRPr="003963C3" w:rsidRDefault="00B37D1C" w:rsidP="00B37D1C">
            <w:pPr>
              <w:pStyle w:val="Dates"/>
              <w:rPr>
                <w:color w:val="000000"/>
                <w:sz w:val="8"/>
                <w:szCs w:val="19"/>
              </w:rPr>
            </w:pPr>
          </w:p>
          <w:p w:rsidR="00BC7FE5" w:rsidRPr="00722B08" w:rsidRDefault="00F158D7" w:rsidP="000C6BD1">
            <w:pPr>
              <w:pStyle w:val="Dates"/>
              <w:jc w:val="center"/>
            </w:pPr>
            <w:r w:rsidRPr="00C3778D">
              <w:rPr>
                <w:i/>
                <w:color w:val="000000"/>
              </w:rPr>
              <w:t>Pray for:</w:t>
            </w:r>
            <w:r w:rsidR="00CC5871" w:rsidRPr="00C3778D">
              <w:rPr>
                <w:i/>
                <w:color w:val="000000"/>
              </w:rPr>
              <w:t xml:space="preserve"> </w:t>
            </w:r>
            <w:r w:rsidR="00C3778D" w:rsidRPr="00C3778D">
              <w:rPr>
                <w:i/>
                <w:color w:val="000000"/>
              </w:rPr>
              <w:t>Schisler</w:t>
            </w: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92BBC" w:rsidRDefault="00023756" w:rsidP="00601C69">
            <w:pPr>
              <w:pStyle w:val="Dates"/>
              <w:rPr>
                <w:b/>
              </w:rPr>
            </w:pPr>
            <w:r>
              <w:rPr>
                <w:b/>
              </w:rPr>
              <w:t>7</w:t>
            </w:r>
            <w:r w:rsidR="00601C69">
              <w:rPr>
                <w:b/>
              </w:rPr>
              <w:t xml:space="preserve">  </w:t>
            </w:r>
          </w:p>
          <w:p w:rsidR="00BE10CE" w:rsidRDefault="00F92BBC" w:rsidP="0079726E">
            <w:pPr>
              <w:pStyle w:val="Dates"/>
            </w:pPr>
            <w:r w:rsidRPr="00F92BBC">
              <w:t>4</w:t>
            </w:r>
            <w:r w:rsidRPr="00F92BBC">
              <w:rPr>
                <w:vertAlign w:val="superscript"/>
              </w:rPr>
              <w:t>th</w:t>
            </w:r>
            <w:r w:rsidRPr="00F92BBC">
              <w:t xml:space="preserve"> Qtr. Begins</w:t>
            </w:r>
            <w:r w:rsidR="0079726E">
              <w:t xml:space="preserve">; </w:t>
            </w:r>
          </w:p>
          <w:p w:rsidR="00F92BBC" w:rsidRDefault="0079726E" w:rsidP="0079726E">
            <w:pPr>
              <w:pStyle w:val="Dates"/>
              <w:rPr>
                <w:i/>
                <w:color w:val="000000"/>
              </w:rPr>
            </w:pPr>
            <w:r>
              <w:t>FADS party</w:t>
            </w:r>
            <w:r w:rsidR="00C6411C">
              <w:t xml:space="preserve"> 2:45-4 pm</w:t>
            </w:r>
          </w:p>
          <w:p w:rsidR="00F92BBC" w:rsidRDefault="00F92BBC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158D7" w:rsidRPr="00273532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27353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C3778D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Sell</w:t>
            </w:r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91A73" w:rsidRDefault="00023756" w:rsidP="00A73694">
            <w:pPr>
              <w:pStyle w:val="Dates"/>
              <w:rPr>
                <w:b/>
              </w:rPr>
            </w:pPr>
            <w:r>
              <w:rPr>
                <w:b/>
              </w:rPr>
              <w:t>8</w:t>
            </w:r>
            <w:r w:rsidR="00A73694">
              <w:rPr>
                <w:b/>
              </w:rPr>
              <w:t xml:space="preserve">  </w:t>
            </w:r>
          </w:p>
          <w:p w:rsidR="00F92BBC" w:rsidRDefault="00F92BBC" w:rsidP="00A73694">
            <w:pPr>
              <w:pStyle w:val="Dates"/>
            </w:pPr>
            <w:r w:rsidRPr="00F92BBC">
              <w:t xml:space="preserve">Academic Bowl </w:t>
            </w:r>
            <w:r w:rsidR="009E69AD">
              <w:t xml:space="preserve">practice </w:t>
            </w:r>
            <w:r w:rsidRPr="00F92BBC">
              <w:t>2:45-4</w:t>
            </w:r>
            <w:r>
              <w:t>;</w:t>
            </w:r>
          </w:p>
          <w:p w:rsidR="00F92BBC" w:rsidRPr="00F92BBC" w:rsidRDefault="00F92BBC" w:rsidP="00A73694">
            <w:pPr>
              <w:pStyle w:val="Dates"/>
              <w:rPr>
                <w:color w:val="000000"/>
                <w:sz w:val="18"/>
              </w:rPr>
            </w:pPr>
            <w:r>
              <w:t xml:space="preserve">Movie Night </w:t>
            </w:r>
            <w:r w:rsidR="00792BA2">
              <w:t>6 pm</w:t>
            </w:r>
            <w:r w:rsidRPr="00F92BBC">
              <w:t xml:space="preserve"> </w:t>
            </w:r>
          </w:p>
          <w:p w:rsidR="00A73694" w:rsidRPr="006A0824" w:rsidRDefault="00A73694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6"/>
                <w:szCs w:val="20"/>
              </w:rPr>
            </w:pPr>
          </w:p>
          <w:p w:rsidR="00F158D7" w:rsidRPr="00C3778D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C3778D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 xml:space="preserve">Pray for: </w:t>
            </w:r>
            <w:r w:rsidR="00C3778D" w:rsidRPr="00C3778D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>Shoenberger</w:t>
            </w:r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19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Default="00023756" w:rsidP="00743BB8">
            <w:pPr>
              <w:pStyle w:val="Dates"/>
              <w:rPr>
                <w:b/>
              </w:rPr>
            </w:pPr>
            <w:r>
              <w:rPr>
                <w:b/>
              </w:rPr>
              <w:t>9</w:t>
            </w:r>
          </w:p>
          <w:p w:rsidR="007817E4" w:rsidRDefault="00F92BBC" w:rsidP="00743BB8">
            <w:pPr>
              <w:pStyle w:val="Dates"/>
            </w:pPr>
            <w:r>
              <w:t>Phantoms Hockey game, SJNRS Friends &amp; Family Night</w:t>
            </w:r>
            <w:r w:rsidR="004A3EF6">
              <w:t>,</w:t>
            </w:r>
            <w:r>
              <w:t xml:space="preserve"> 7:05 pm</w:t>
            </w:r>
          </w:p>
          <w:p w:rsidR="00C33F6E" w:rsidRPr="007817E4" w:rsidRDefault="00C33F6E" w:rsidP="00743BB8">
            <w:pPr>
              <w:pStyle w:val="Dates"/>
              <w:rPr>
                <w:b/>
              </w:rPr>
            </w:pPr>
          </w:p>
          <w:p w:rsidR="00E40142" w:rsidRPr="00722B08" w:rsidRDefault="00E40142" w:rsidP="00743BB8">
            <w:pPr>
              <w:pStyle w:val="Dates"/>
            </w:pPr>
          </w:p>
          <w:p w:rsidR="00724D06" w:rsidRPr="00722B08" w:rsidRDefault="00724D06" w:rsidP="00743BB8">
            <w:pPr>
              <w:pStyle w:val="Dates"/>
            </w:pPr>
          </w:p>
        </w:tc>
      </w:tr>
      <w:tr w:rsidR="004359AD" w:rsidRPr="00722B08" w:rsidTr="00C77434">
        <w:trPr>
          <w:trHeight w:hRule="exact" w:val="1685"/>
        </w:trPr>
        <w:tc>
          <w:tcPr>
            <w:tcW w:w="20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DB4284" w:rsidRDefault="00023756" w:rsidP="00743BB8">
            <w:pPr>
              <w:pStyle w:val="Dates"/>
              <w:rPr>
                <w:b/>
              </w:rPr>
            </w:pPr>
            <w:r>
              <w:rPr>
                <w:b/>
                <w:noProof/>
              </w:rPr>
              <w:t>10</w:t>
            </w:r>
          </w:p>
          <w:p w:rsidR="00B24B3B" w:rsidRDefault="00B24B3B" w:rsidP="00B24B3B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E740E5" w:rsidRPr="00722B08" w:rsidRDefault="00E740E5" w:rsidP="007629FC"/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2099E" w:rsidRDefault="00023756" w:rsidP="00036EB1">
            <w:pPr>
              <w:pStyle w:val="Dates"/>
              <w:rPr>
                <w:b/>
                <w:szCs w:val="18"/>
              </w:rPr>
            </w:pPr>
            <w:r w:rsidRPr="009E7EA9">
              <w:rPr>
                <w:b/>
                <w:szCs w:val="18"/>
              </w:rPr>
              <w:t>11</w:t>
            </w:r>
            <w:r w:rsidR="00036EB1" w:rsidRPr="009E7EA9">
              <w:rPr>
                <w:b/>
                <w:szCs w:val="18"/>
              </w:rPr>
              <w:t xml:space="preserve">   </w:t>
            </w:r>
          </w:p>
          <w:p w:rsidR="00004377" w:rsidRDefault="00004377" w:rsidP="00036EB1">
            <w:pPr>
              <w:pStyle w:val="Dates"/>
              <w:rPr>
                <w:sz w:val="18"/>
                <w:szCs w:val="18"/>
              </w:rPr>
            </w:pPr>
            <w:r w:rsidRPr="00274B3D">
              <w:rPr>
                <w:szCs w:val="18"/>
              </w:rPr>
              <w:t>Yearbook 2:45-3:45</w:t>
            </w:r>
            <w:r w:rsidR="00274B3D" w:rsidRPr="00274B3D">
              <w:rPr>
                <w:szCs w:val="18"/>
              </w:rPr>
              <w:t xml:space="preserve">; Dinner Club 2:45-5 </w:t>
            </w:r>
          </w:p>
          <w:p w:rsidR="004926EE" w:rsidRDefault="004926EE" w:rsidP="0010280E">
            <w:pPr>
              <w:jc w:val="center"/>
              <w:rPr>
                <w:rFonts w:ascii="Century Gothic" w:hAnsi="Century Gothic" w:cs="Arial"/>
                <w:i/>
                <w:color w:val="000000"/>
                <w:sz w:val="16"/>
                <w:szCs w:val="20"/>
              </w:rPr>
            </w:pPr>
          </w:p>
          <w:p w:rsidR="00791D75" w:rsidRDefault="00791D75" w:rsidP="000C6BD1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C77434" w:rsidRPr="00DB205C" w:rsidRDefault="00C77434" w:rsidP="000C6BD1">
            <w:pPr>
              <w:jc w:val="center"/>
              <w:rPr>
                <w:rFonts w:ascii="Century Gothic" w:hAnsi="Century Gothic"/>
                <w:b/>
              </w:rPr>
            </w:pPr>
            <w:r w:rsidRPr="00274B3D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Pray for:</w:t>
            </w:r>
            <w:r w:rsidR="00087A12" w:rsidRPr="00274B3D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 </w:t>
            </w:r>
            <w:r w:rsidR="00C3778D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Slifer</w:t>
            </w: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27C3B" w:rsidRDefault="00023756" w:rsidP="007A3AD9">
            <w:pPr>
              <w:pStyle w:val="Dates"/>
              <w:rPr>
                <w:i/>
                <w:color w:val="000000"/>
              </w:rPr>
            </w:pPr>
            <w:r w:rsidRPr="009E7EA9">
              <w:rPr>
                <w:b/>
              </w:rPr>
              <w:t>12</w:t>
            </w:r>
            <w:r w:rsidR="00B24B3B" w:rsidRPr="009E7EA9">
              <w:rPr>
                <w:b/>
                <w:sz w:val="18"/>
                <w:szCs w:val="18"/>
              </w:rPr>
              <w:t xml:space="preserve"> </w:t>
            </w:r>
            <w:r w:rsidR="007A3AD9" w:rsidRPr="007A3AD9">
              <w:rPr>
                <w:sz w:val="18"/>
                <w:szCs w:val="18"/>
              </w:rPr>
              <w:t>Early Lunch;</w:t>
            </w:r>
            <w:r w:rsidR="007A3AD9">
              <w:rPr>
                <w:b/>
                <w:sz w:val="18"/>
                <w:szCs w:val="18"/>
              </w:rPr>
              <w:t xml:space="preserve"> </w:t>
            </w:r>
            <w:r w:rsidR="00927C3B" w:rsidRPr="00951257">
              <w:rPr>
                <w:color w:val="000000"/>
                <w:sz w:val="18"/>
                <w:szCs w:val="18"/>
              </w:rPr>
              <w:t xml:space="preserve">Pep Rally w/Marian HS @ PC 12:30 </w:t>
            </w:r>
            <w:r w:rsidR="00951257" w:rsidRPr="00951257">
              <w:rPr>
                <w:color w:val="000000"/>
                <w:sz w:val="18"/>
                <w:szCs w:val="18"/>
              </w:rPr>
              <w:t xml:space="preserve">for ALL students; </w:t>
            </w:r>
            <w:r w:rsidR="00951257" w:rsidRPr="007A3AD9">
              <w:rPr>
                <w:b/>
                <w:color w:val="000000"/>
                <w:sz w:val="18"/>
                <w:szCs w:val="18"/>
              </w:rPr>
              <w:t>Dismiss ALL from PC</w:t>
            </w:r>
            <w:r w:rsidR="00456C08">
              <w:rPr>
                <w:b/>
                <w:color w:val="000000"/>
                <w:sz w:val="18"/>
                <w:szCs w:val="18"/>
              </w:rPr>
              <w:t>;</w:t>
            </w:r>
            <w:r w:rsidR="00456C08" w:rsidRPr="00951257">
              <w:rPr>
                <w:color w:val="000000"/>
                <w:sz w:val="18"/>
                <w:szCs w:val="18"/>
              </w:rPr>
              <w:t xml:space="preserve"> Chess Club 2:45-3:40</w:t>
            </w:r>
          </w:p>
          <w:p w:rsidR="00F158D7" w:rsidRPr="00DB205C" w:rsidRDefault="00C3778D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Pray for: Smith</w:t>
            </w:r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80E10" w:rsidRDefault="00023756" w:rsidP="00792BA2">
            <w:pPr>
              <w:pStyle w:val="Dates"/>
              <w:rPr>
                <w:szCs w:val="18"/>
              </w:rPr>
            </w:pPr>
            <w:r>
              <w:rPr>
                <w:b/>
              </w:rPr>
              <w:t>13</w:t>
            </w:r>
            <w:r w:rsidR="00B24B3B" w:rsidRPr="00F31BEB">
              <w:rPr>
                <w:b/>
                <w:sz w:val="18"/>
                <w:szCs w:val="18"/>
              </w:rPr>
              <w:t xml:space="preserve"> </w:t>
            </w:r>
            <w:r w:rsidR="00792BA2" w:rsidRPr="000415BC">
              <w:rPr>
                <w:szCs w:val="18"/>
              </w:rPr>
              <w:t xml:space="preserve">Student Council Lunch </w:t>
            </w:r>
            <w:proofErr w:type="spellStart"/>
            <w:r w:rsidR="00792BA2" w:rsidRPr="000415BC">
              <w:rPr>
                <w:szCs w:val="18"/>
              </w:rPr>
              <w:t>Mtg</w:t>
            </w:r>
            <w:proofErr w:type="spellEnd"/>
            <w:r w:rsidR="00792BA2" w:rsidRPr="000415BC">
              <w:rPr>
                <w:szCs w:val="18"/>
              </w:rPr>
              <w:t xml:space="preserve">; </w:t>
            </w:r>
            <w:r w:rsidR="00380E10" w:rsidRPr="00FA2977">
              <w:rPr>
                <w:szCs w:val="18"/>
              </w:rPr>
              <w:t>STEM Club 2:45-4:30</w:t>
            </w:r>
            <w:r w:rsidR="00392CD9">
              <w:rPr>
                <w:szCs w:val="18"/>
              </w:rPr>
              <w:t>;</w:t>
            </w:r>
            <w:r w:rsidR="00380E10" w:rsidRPr="00FA2977">
              <w:rPr>
                <w:szCs w:val="18"/>
              </w:rPr>
              <w:t xml:space="preserve"> </w:t>
            </w:r>
          </w:p>
          <w:p w:rsidR="00853940" w:rsidRPr="00853940" w:rsidRDefault="00853940" w:rsidP="00853940">
            <w:pPr>
              <w:pStyle w:val="Dates"/>
              <w:rPr>
                <w:sz w:val="18"/>
                <w:szCs w:val="18"/>
              </w:rPr>
            </w:pPr>
            <w:r w:rsidRPr="00853940">
              <w:rPr>
                <w:szCs w:val="18"/>
              </w:rPr>
              <w:t>HSA Mtg. 6:30 pm @ PC</w:t>
            </w:r>
          </w:p>
          <w:p w:rsidR="00E740E5" w:rsidRPr="0010280E" w:rsidRDefault="00F158D7" w:rsidP="00853940">
            <w:pPr>
              <w:pStyle w:val="Dates"/>
              <w:jc w:val="center"/>
              <w:rPr>
                <w:sz w:val="17"/>
                <w:szCs w:val="17"/>
              </w:rPr>
            </w:pPr>
            <w:r w:rsidRPr="00853940">
              <w:rPr>
                <w:i/>
                <w:color w:val="000000"/>
                <w:szCs w:val="17"/>
              </w:rPr>
              <w:t>Pray for:</w:t>
            </w:r>
            <w:r w:rsidR="00C3778D">
              <w:rPr>
                <w:i/>
                <w:color w:val="000000"/>
                <w:szCs w:val="17"/>
              </w:rPr>
              <w:t xml:space="preserve"> Sneed</w:t>
            </w: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F5A10" w:rsidRPr="00790135" w:rsidRDefault="00023756" w:rsidP="007A6A01">
            <w:pPr>
              <w:pStyle w:val="Dates"/>
              <w:rPr>
                <w:color w:val="000000"/>
                <w:sz w:val="16"/>
              </w:rPr>
            </w:pPr>
            <w:r>
              <w:rPr>
                <w:b/>
              </w:rPr>
              <w:t>14</w:t>
            </w:r>
            <w:r w:rsidR="00B24B3B" w:rsidRPr="00F31BEB">
              <w:rPr>
                <w:b/>
                <w:sz w:val="18"/>
                <w:szCs w:val="18"/>
              </w:rPr>
              <w:t xml:space="preserve"> </w:t>
            </w:r>
            <w:r w:rsidR="0081333E">
              <w:rPr>
                <w:b/>
                <w:sz w:val="18"/>
                <w:szCs w:val="18"/>
              </w:rPr>
              <w:t xml:space="preserve"> </w:t>
            </w:r>
            <w:r w:rsidR="00790135" w:rsidRPr="00790135">
              <w:rPr>
                <w:szCs w:val="18"/>
              </w:rPr>
              <w:t>Report Cards; Open House 10-1:30 pm both campuses</w:t>
            </w:r>
          </w:p>
          <w:p w:rsidR="0085025B" w:rsidRPr="0085025B" w:rsidRDefault="0085025B" w:rsidP="00315831">
            <w:pPr>
              <w:pStyle w:val="Dates"/>
              <w:jc w:val="center"/>
              <w:rPr>
                <w:i/>
                <w:color w:val="000000"/>
                <w:sz w:val="12"/>
              </w:rPr>
            </w:pPr>
          </w:p>
          <w:p w:rsidR="00790135" w:rsidRPr="00790135" w:rsidRDefault="00790135" w:rsidP="00315831">
            <w:pPr>
              <w:pStyle w:val="Dates"/>
              <w:jc w:val="center"/>
              <w:rPr>
                <w:i/>
                <w:color w:val="000000"/>
                <w:sz w:val="12"/>
              </w:rPr>
            </w:pPr>
          </w:p>
          <w:p w:rsidR="00F158D7" w:rsidRPr="00273532" w:rsidRDefault="00F158D7" w:rsidP="00315831">
            <w:pPr>
              <w:pStyle w:val="Dates"/>
              <w:jc w:val="center"/>
              <w:rPr>
                <w:i/>
                <w:color w:val="000000"/>
              </w:rPr>
            </w:pPr>
            <w:r w:rsidRPr="00273532">
              <w:rPr>
                <w:i/>
                <w:color w:val="000000"/>
              </w:rPr>
              <w:t>Pray for:</w:t>
            </w:r>
            <w:r w:rsidR="00087A12">
              <w:rPr>
                <w:i/>
                <w:color w:val="000000"/>
              </w:rPr>
              <w:t xml:space="preserve"> </w:t>
            </w:r>
            <w:r w:rsidR="00C3778D">
              <w:rPr>
                <w:i/>
                <w:color w:val="000000"/>
              </w:rPr>
              <w:t>Steier</w:t>
            </w:r>
          </w:p>
          <w:p w:rsidR="00BC7FE5" w:rsidRPr="00722B08" w:rsidRDefault="00BC7FE5" w:rsidP="00F158D7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E1243" w:rsidRDefault="00023756" w:rsidP="0081333E">
            <w:pPr>
              <w:pStyle w:val="Dates"/>
              <w:rPr>
                <w:b/>
                <w:sz w:val="18"/>
                <w:szCs w:val="18"/>
              </w:rPr>
            </w:pPr>
            <w:r>
              <w:rPr>
                <w:b/>
              </w:rPr>
              <w:t>15</w:t>
            </w:r>
            <w:r w:rsidR="00B24B3B" w:rsidRPr="00F31BEB">
              <w:rPr>
                <w:b/>
                <w:sz w:val="18"/>
                <w:szCs w:val="18"/>
              </w:rPr>
              <w:t xml:space="preserve"> </w:t>
            </w:r>
          </w:p>
          <w:p w:rsidR="0081333E" w:rsidRPr="00DF43B2" w:rsidRDefault="0081333E" w:rsidP="0081333E">
            <w:pPr>
              <w:pStyle w:val="Dates"/>
              <w:rPr>
                <w:szCs w:val="18"/>
              </w:rPr>
            </w:pPr>
            <w:r w:rsidRPr="00F92BBC">
              <w:t>Academic Bowl</w:t>
            </w:r>
            <w:r w:rsidR="009E69AD">
              <w:t xml:space="preserve"> practice </w:t>
            </w:r>
            <w:r w:rsidRPr="00F92BBC">
              <w:t>2:45-4</w:t>
            </w:r>
          </w:p>
          <w:p w:rsidR="0081333E" w:rsidRDefault="0081333E" w:rsidP="003C483F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81333E" w:rsidRDefault="0081333E" w:rsidP="003C483F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3C483F" w:rsidRPr="00C3778D" w:rsidRDefault="003C483F" w:rsidP="003C483F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</w:pPr>
            <w:r w:rsidRPr="00C3778D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 xml:space="preserve">Pray for: </w:t>
            </w:r>
            <w:r w:rsidR="00C3778D" w:rsidRPr="00C3778D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>Swiatkowski</w:t>
            </w:r>
          </w:p>
          <w:p w:rsidR="003C483F" w:rsidRPr="00722B08" w:rsidRDefault="003C483F" w:rsidP="00F158D7">
            <w:pPr>
              <w:pStyle w:val="Dates"/>
              <w:jc w:val="center"/>
            </w:pPr>
          </w:p>
        </w:tc>
        <w:tc>
          <w:tcPr>
            <w:tcW w:w="19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817E4" w:rsidRDefault="00023756" w:rsidP="00743BB8">
            <w:pPr>
              <w:pStyle w:val="Dates"/>
              <w:rPr>
                <w:b/>
              </w:rPr>
            </w:pPr>
            <w:r>
              <w:rPr>
                <w:b/>
              </w:rPr>
              <w:t>16</w:t>
            </w:r>
          </w:p>
          <w:p w:rsidR="00BC7FE5" w:rsidRPr="00722B08" w:rsidRDefault="00BC7FE5" w:rsidP="00023756">
            <w:pPr>
              <w:pStyle w:val="Dates"/>
            </w:pPr>
          </w:p>
        </w:tc>
      </w:tr>
      <w:tr w:rsidR="004359AD" w:rsidRPr="00722B08" w:rsidTr="007629FC">
        <w:trPr>
          <w:trHeight w:hRule="exact" w:val="1685"/>
        </w:trPr>
        <w:tc>
          <w:tcPr>
            <w:tcW w:w="20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C162F" w:rsidRDefault="00023756" w:rsidP="009C162F">
            <w:pPr>
              <w:pStyle w:val="Dates"/>
              <w:tabs>
                <w:tab w:val="center" w:pos="915"/>
              </w:tabs>
              <w:rPr>
                <w:b/>
              </w:rPr>
            </w:pPr>
            <w:r>
              <w:rPr>
                <w:b/>
              </w:rPr>
              <w:t>17</w:t>
            </w:r>
          </w:p>
          <w:p w:rsidR="0081333E" w:rsidRPr="0081333E" w:rsidRDefault="0081333E" w:rsidP="009C162F">
            <w:pPr>
              <w:pStyle w:val="Dates"/>
              <w:tabs>
                <w:tab w:val="center" w:pos="915"/>
              </w:tabs>
            </w:pPr>
            <w:r w:rsidRPr="0081333E">
              <w:t>Academic Bowl</w:t>
            </w:r>
            <w:r w:rsidR="00F1304E">
              <w:t>,</w:t>
            </w:r>
            <w:r w:rsidRPr="0081333E">
              <w:t xml:space="preserve"> ACCHS, Gr. 7/8</w:t>
            </w:r>
            <w:r w:rsidR="00406CE5">
              <w:t>, 12:30 pm</w:t>
            </w: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55EAF" w:rsidRDefault="00023756" w:rsidP="001832A4">
            <w:pPr>
              <w:pStyle w:val="Dates"/>
              <w:rPr>
                <w:b/>
              </w:rPr>
            </w:pPr>
            <w:r>
              <w:rPr>
                <w:b/>
              </w:rPr>
              <w:t>18</w:t>
            </w:r>
            <w:r w:rsidR="007D3319">
              <w:rPr>
                <w:b/>
              </w:rPr>
              <w:t xml:space="preserve"> </w:t>
            </w:r>
            <w:r w:rsidR="0081333E">
              <w:rPr>
                <w:b/>
              </w:rPr>
              <w:t xml:space="preserve">  </w:t>
            </w:r>
          </w:p>
          <w:p w:rsidR="001832A4" w:rsidRDefault="007B2D01" w:rsidP="001832A4">
            <w:pPr>
              <w:pStyle w:val="Dates"/>
              <w:rPr>
                <w:szCs w:val="18"/>
              </w:rPr>
            </w:pPr>
            <w:r w:rsidRPr="0081333E">
              <w:t xml:space="preserve">Casual Day to benefit </w:t>
            </w:r>
            <w:r w:rsidR="00B81B8A">
              <w:t>St. Jude’s;</w:t>
            </w:r>
            <w:r w:rsidR="00E14093" w:rsidRPr="0081333E">
              <w:t xml:space="preserve"> </w:t>
            </w:r>
            <w:r w:rsidR="007F46FB" w:rsidRPr="0081333E">
              <w:t>Y</w:t>
            </w:r>
            <w:r w:rsidR="00BB7E9E" w:rsidRPr="0081333E">
              <w:rPr>
                <w:szCs w:val="18"/>
              </w:rPr>
              <w:t>earbook 2:45-3:45</w:t>
            </w:r>
            <w:r w:rsidR="00E14093" w:rsidRPr="0081333E">
              <w:rPr>
                <w:szCs w:val="18"/>
              </w:rPr>
              <w:t>;</w:t>
            </w:r>
            <w:r w:rsidR="00E14093" w:rsidRPr="0081333E">
              <w:rPr>
                <w:sz w:val="22"/>
              </w:rPr>
              <w:t xml:space="preserve"> </w:t>
            </w:r>
            <w:r w:rsidR="0081333E" w:rsidRPr="0081333E">
              <w:rPr>
                <w:szCs w:val="18"/>
              </w:rPr>
              <w:t xml:space="preserve">Dinner Club 2:45-5 </w:t>
            </w:r>
          </w:p>
          <w:p w:rsidR="00F73110" w:rsidRPr="0081333E" w:rsidRDefault="00F73110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6"/>
                <w:szCs w:val="20"/>
              </w:rPr>
            </w:pPr>
          </w:p>
          <w:p w:rsidR="00F158D7" w:rsidRPr="006E3923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2"/>
                <w:szCs w:val="20"/>
              </w:rPr>
            </w:pPr>
            <w:r w:rsidRPr="006E3923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C3778D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Vinson</w:t>
            </w:r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84029" w:rsidRDefault="00023756" w:rsidP="006D2F61">
            <w:pPr>
              <w:pStyle w:val="Dates"/>
              <w:rPr>
                <w:b/>
              </w:rPr>
            </w:pPr>
            <w:r>
              <w:rPr>
                <w:b/>
              </w:rPr>
              <w:t>19</w:t>
            </w:r>
            <w:r w:rsidR="001832A4">
              <w:rPr>
                <w:b/>
              </w:rPr>
              <w:t xml:space="preserve">  </w:t>
            </w:r>
          </w:p>
          <w:p w:rsidR="006D2F61" w:rsidRDefault="00DB205C" w:rsidP="006D2F61">
            <w:pPr>
              <w:pStyle w:val="Dates"/>
              <w:rPr>
                <w:color w:val="000000"/>
              </w:rPr>
            </w:pPr>
            <w:r w:rsidRPr="00FA2977">
              <w:rPr>
                <w:color w:val="000000"/>
              </w:rPr>
              <w:t>Chess Club 2:45-3:40</w:t>
            </w:r>
            <w:r w:rsidR="00984029" w:rsidRPr="00FA2977">
              <w:rPr>
                <w:color w:val="000000"/>
              </w:rPr>
              <w:t>-</w:t>
            </w:r>
            <w:r w:rsidR="00984029" w:rsidRPr="00BE10CE">
              <w:rPr>
                <w:i/>
                <w:color w:val="000000"/>
              </w:rPr>
              <w:t>last</w:t>
            </w:r>
            <w:r w:rsidR="00984029" w:rsidRPr="00FA2977">
              <w:rPr>
                <w:color w:val="000000"/>
              </w:rPr>
              <w:t>!</w:t>
            </w:r>
          </w:p>
          <w:p w:rsidR="00984029" w:rsidRPr="00F92185" w:rsidRDefault="002A0F4C" w:rsidP="006D2F61">
            <w:pPr>
              <w:pStyle w:val="Dates"/>
              <w:rPr>
                <w:color w:val="000000"/>
              </w:rPr>
            </w:pPr>
            <w:r>
              <w:rPr>
                <w:color w:val="000000"/>
              </w:rPr>
              <w:t xml:space="preserve">Gr. 4 &amp; 5 Pilgrimage to SJN Shrine, </w:t>
            </w:r>
            <w:proofErr w:type="spellStart"/>
            <w:r>
              <w:rPr>
                <w:color w:val="000000"/>
              </w:rPr>
              <w:t>Phila</w:t>
            </w:r>
            <w:proofErr w:type="spellEnd"/>
            <w:r w:rsidR="00416F42">
              <w:rPr>
                <w:color w:val="000000"/>
              </w:rPr>
              <w:t>.</w:t>
            </w:r>
          </w:p>
          <w:p w:rsidR="002A0F4C" w:rsidRPr="00BD609D" w:rsidRDefault="002A0F4C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4"/>
                <w:szCs w:val="20"/>
              </w:rPr>
            </w:pPr>
          </w:p>
          <w:p w:rsidR="00F158D7" w:rsidRPr="0010280E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</w:pPr>
            <w:r w:rsidRPr="00C3778D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C3778D" w:rsidRPr="00C3778D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Walters</w:t>
            </w:r>
          </w:p>
          <w:p w:rsidR="00BC7FE5" w:rsidRPr="0065337B" w:rsidRDefault="00BC7FE5" w:rsidP="00F158D7">
            <w:pPr>
              <w:pStyle w:val="Dates"/>
              <w:jc w:val="center"/>
              <w:rPr>
                <w:sz w:val="18"/>
              </w:rPr>
            </w:pPr>
          </w:p>
          <w:p w:rsidR="00863445" w:rsidRPr="00722B08" w:rsidRDefault="00863445" w:rsidP="00743BB8">
            <w:pPr>
              <w:pStyle w:val="Dates"/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Default="00023756" w:rsidP="00743BB8">
            <w:pPr>
              <w:pStyle w:val="Dates"/>
              <w:rPr>
                <w:b/>
              </w:rPr>
            </w:pPr>
            <w:r>
              <w:rPr>
                <w:b/>
              </w:rPr>
              <w:t>20</w:t>
            </w:r>
          </w:p>
          <w:p w:rsidR="007629FC" w:rsidRDefault="00FA2977" w:rsidP="00FA2977">
            <w:pPr>
              <w:rPr>
                <w:rFonts w:ascii="Century Gothic" w:hAnsi="Century Gothic"/>
                <w:sz w:val="20"/>
                <w:szCs w:val="18"/>
              </w:rPr>
            </w:pPr>
            <w:r w:rsidRPr="00FA2977">
              <w:rPr>
                <w:rFonts w:ascii="Century Gothic" w:hAnsi="Century Gothic"/>
                <w:sz w:val="20"/>
                <w:szCs w:val="18"/>
              </w:rPr>
              <w:t xml:space="preserve">STEM Club 2:45-4:30 </w:t>
            </w:r>
          </w:p>
          <w:p w:rsidR="00380E10" w:rsidRPr="00FA2977" w:rsidRDefault="00380E10" w:rsidP="00FA2977">
            <w:pPr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</w:pPr>
          </w:p>
          <w:p w:rsidR="007629FC" w:rsidRDefault="007629FC" w:rsidP="00CC5871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</w:pPr>
          </w:p>
          <w:p w:rsidR="00A151E2" w:rsidRDefault="00A151E2" w:rsidP="00CC5871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</w:pPr>
          </w:p>
          <w:p w:rsidR="00CC5871" w:rsidRPr="001547AB" w:rsidRDefault="00CC5871" w:rsidP="00CC5871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</w:pPr>
            <w:r w:rsidRPr="001547AB"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  <w:t xml:space="preserve">Pray for: </w:t>
            </w:r>
            <w:r w:rsidR="00C3778D"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  <w:t>Whalen</w:t>
            </w:r>
          </w:p>
          <w:p w:rsidR="00CC5871" w:rsidRPr="00722B08" w:rsidRDefault="00CC5871" w:rsidP="006A367A">
            <w:pPr>
              <w:jc w:val="center"/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A53D3" w:rsidRDefault="00023756" w:rsidP="00743BB8">
            <w:pPr>
              <w:pStyle w:val="Dates"/>
              <w:rPr>
                <w:b/>
              </w:rPr>
            </w:pPr>
            <w:r>
              <w:rPr>
                <w:b/>
              </w:rPr>
              <w:t>21</w:t>
            </w:r>
          </w:p>
          <w:p w:rsidR="00A151E2" w:rsidRPr="00BE10CE" w:rsidRDefault="00A151E2" w:rsidP="00A151E2">
            <w:pPr>
              <w:rPr>
                <w:rFonts w:ascii="Century Gothic" w:hAnsi="Century Gothic" w:cs="Arial"/>
                <w:color w:val="000000"/>
                <w:sz w:val="20"/>
                <w:szCs w:val="16"/>
              </w:rPr>
            </w:pPr>
            <w:r w:rsidRPr="00BE10CE">
              <w:rPr>
                <w:rFonts w:ascii="Century Gothic" w:hAnsi="Century Gothic" w:cs="Arial"/>
                <w:color w:val="000000"/>
                <w:sz w:val="20"/>
                <w:szCs w:val="16"/>
              </w:rPr>
              <w:t>Gr. 7/8 to Marian HS play</w:t>
            </w:r>
          </w:p>
          <w:p w:rsidR="00A151E2" w:rsidRDefault="00A151E2" w:rsidP="00A151E2">
            <w:pPr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</w:pPr>
          </w:p>
          <w:p w:rsidR="00A151E2" w:rsidRDefault="00A151E2" w:rsidP="000C6BD1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</w:pPr>
          </w:p>
          <w:p w:rsidR="000C6BD1" w:rsidRPr="001547AB" w:rsidRDefault="000C6BD1" w:rsidP="000C6BD1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</w:pPr>
            <w:r w:rsidRPr="001547AB"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  <w:t xml:space="preserve">Pray for: </w:t>
            </w:r>
            <w:r w:rsidR="00C3778D"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  <w:t>Wheeler</w:t>
            </w:r>
          </w:p>
          <w:p w:rsidR="00BC7FE5" w:rsidRPr="00722B08" w:rsidRDefault="00BC7FE5" w:rsidP="007629FC"/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817E4" w:rsidRDefault="00671D3D" w:rsidP="00743BB8">
            <w:pPr>
              <w:pStyle w:val="Dates"/>
              <w:rPr>
                <w:b/>
              </w:rPr>
            </w:pPr>
            <w:bookmarkStart w:id="0" w:name="_GoBack"/>
            <w:r>
              <w:rPr>
                <w:i/>
                <w:noProof/>
                <w:color w:val="000000"/>
              </w:rPr>
              <w:drawing>
                <wp:anchor distT="0" distB="0" distL="114300" distR="114300" simplePos="0" relativeHeight="251667456" behindDoc="1" locked="0" layoutInCell="1" allowOverlap="1" wp14:anchorId="18BABF49" wp14:editId="4F491D9F">
                  <wp:simplePos x="0" y="0"/>
                  <wp:positionH relativeFrom="column">
                    <wp:posOffset>739775</wp:posOffset>
                  </wp:positionH>
                  <wp:positionV relativeFrom="paragraph">
                    <wp:posOffset>100965</wp:posOffset>
                  </wp:positionV>
                  <wp:extent cx="442595" cy="457200"/>
                  <wp:effectExtent l="0" t="0" r="0" b="0"/>
                  <wp:wrapTight wrapText="bothSides">
                    <wp:wrapPolygon edited="0">
                      <wp:start x="5578" y="0"/>
                      <wp:lineTo x="0" y="7200"/>
                      <wp:lineTo x="0" y="18900"/>
                      <wp:lineTo x="11156" y="20700"/>
                      <wp:lineTo x="15805" y="20700"/>
                      <wp:lineTo x="20453" y="17100"/>
                      <wp:lineTo x="20453" y="3600"/>
                      <wp:lineTo x="15805" y="0"/>
                      <wp:lineTo x="5578" y="0"/>
                    </wp:wrapPolygon>
                  </wp:wrapTight>
                  <wp:docPr id="3" name="Picture 3" descr="C:\Users\PC Office\AppData\Local\Microsoft\Windows\Temporary Internet Files\Content.IE5\YNSMDOPJ\sign-29227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 Office\AppData\Local\Microsoft\Windows\Temporary Internet Files\Content.IE5\YNSMDOPJ\sign-29227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59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023756">
              <w:rPr>
                <w:b/>
              </w:rPr>
              <w:t>22</w:t>
            </w:r>
          </w:p>
          <w:p w:rsidR="00E27A3B" w:rsidRDefault="00A151E2" w:rsidP="00A151E2">
            <w:pPr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Earth </w:t>
            </w:r>
            <w:r w:rsidR="00671D3D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D</w:t>
            </w:r>
            <w:r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ay</w:t>
            </w:r>
          </w:p>
          <w:p w:rsidR="00A151E2" w:rsidRDefault="00A151E2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A151E2" w:rsidRDefault="00A151E2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671D3D" w:rsidRDefault="00671D3D" w:rsidP="000C6BD1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</w:pPr>
          </w:p>
          <w:p w:rsidR="000C6BD1" w:rsidRPr="001547AB" w:rsidRDefault="000C6BD1" w:rsidP="000C6BD1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</w:pPr>
            <w:r w:rsidRPr="001547AB"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  <w:t xml:space="preserve">Pray for: </w:t>
            </w:r>
            <w:r w:rsidR="00C3778D"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  <w:t>Winas</w:t>
            </w:r>
          </w:p>
          <w:p w:rsidR="00BC7FE5" w:rsidRPr="00722B08" w:rsidRDefault="00BC7FE5" w:rsidP="00C33020">
            <w:pPr>
              <w:jc w:val="center"/>
            </w:pPr>
          </w:p>
        </w:tc>
        <w:tc>
          <w:tcPr>
            <w:tcW w:w="19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33020" w:rsidRPr="00792BA2" w:rsidRDefault="00023756" w:rsidP="00C33020">
            <w:pPr>
              <w:pStyle w:val="Dates"/>
              <w:rPr>
                <w:sz w:val="18"/>
              </w:rPr>
            </w:pPr>
            <w:r w:rsidRPr="00792BA2">
              <w:rPr>
                <w:b/>
                <w:sz w:val="18"/>
              </w:rPr>
              <w:t>23</w:t>
            </w:r>
          </w:p>
          <w:p w:rsidR="00792BA2" w:rsidRPr="00792BA2" w:rsidRDefault="00792BA2" w:rsidP="00DE1037">
            <w:pPr>
              <w:pStyle w:val="Dates"/>
              <w:rPr>
                <w:sz w:val="18"/>
              </w:rPr>
            </w:pPr>
            <w:r w:rsidRPr="00792BA2">
              <w:rPr>
                <w:sz w:val="18"/>
              </w:rPr>
              <w:t xml:space="preserve">Bishop Scholarship Awards @ </w:t>
            </w:r>
            <w:proofErr w:type="spellStart"/>
            <w:r w:rsidRPr="00792BA2">
              <w:rPr>
                <w:sz w:val="18"/>
              </w:rPr>
              <w:t>Alvernia</w:t>
            </w:r>
            <w:proofErr w:type="spellEnd"/>
            <w:r w:rsidR="009E69AD">
              <w:rPr>
                <w:sz w:val="18"/>
              </w:rPr>
              <w:t xml:space="preserve"> University</w:t>
            </w:r>
            <w:r>
              <w:rPr>
                <w:sz w:val="18"/>
              </w:rPr>
              <w:t>;</w:t>
            </w:r>
          </w:p>
          <w:p w:rsidR="00BC7FE5" w:rsidRPr="00792BA2" w:rsidRDefault="001D39B8" w:rsidP="00DE1037">
            <w:pPr>
              <w:pStyle w:val="Dates"/>
              <w:rPr>
                <w:sz w:val="18"/>
              </w:rPr>
            </w:pPr>
            <w:r w:rsidRPr="00792BA2">
              <w:rPr>
                <w:sz w:val="18"/>
              </w:rPr>
              <w:t>Student Council Dance, Gr. 3-8 @ PC, 7-9:30 pm</w:t>
            </w:r>
          </w:p>
        </w:tc>
      </w:tr>
      <w:tr w:rsidR="00F53669" w:rsidRPr="00722B08" w:rsidTr="007629FC">
        <w:trPr>
          <w:trHeight w:hRule="exact" w:val="1685"/>
        </w:trPr>
        <w:tc>
          <w:tcPr>
            <w:tcW w:w="20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53669" w:rsidRPr="00023756" w:rsidRDefault="00023756" w:rsidP="00481074">
            <w:pPr>
              <w:pStyle w:val="Dates"/>
              <w:rPr>
                <w:b/>
              </w:rPr>
            </w:pPr>
            <w:r w:rsidRPr="00023756">
              <w:rPr>
                <w:b/>
                <w:noProof/>
              </w:rPr>
              <w:t>24</w:t>
            </w:r>
            <w:r w:rsidR="00F00EC8" w:rsidRPr="00023756">
              <w:rPr>
                <w:b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53669" w:rsidRDefault="00023756" w:rsidP="00C33020">
            <w:pP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25</w:t>
            </w:r>
          </w:p>
          <w:p w:rsidR="0098507B" w:rsidRDefault="0098507B" w:rsidP="0098507B">
            <w:pPr>
              <w:rPr>
                <w:rFonts w:ascii="Century Gothic" w:hAnsi="Century Gothic"/>
                <w:sz w:val="20"/>
                <w:szCs w:val="18"/>
              </w:rPr>
            </w:pPr>
            <w:r w:rsidRPr="0098507B">
              <w:rPr>
                <w:rFonts w:ascii="Century Gothic" w:hAnsi="Century Gothic"/>
                <w:sz w:val="20"/>
              </w:rPr>
              <w:t>Y</w:t>
            </w:r>
            <w:r w:rsidRPr="0098507B">
              <w:rPr>
                <w:rFonts w:ascii="Century Gothic" w:hAnsi="Century Gothic"/>
                <w:sz w:val="20"/>
                <w:szCs w:val="18"/>
              </w:rPr>
              <w:t>earbook 2:45-3:45;</w:t>
            </w:r>
            <w:r w:rsidRPr="0098507B">
              <w:rPr>
                <w:rFonts w:ascii="Century Gothic" w:hAnsi="Century Gothic"/>
                <w:sz w:val="22"/>
              </w:rPr>
              <w:t xml:space="preserve"> </w:t>
            </w:r>
            <w:r w:rsidRPr="0098507B">
              <w:rPr>
                <w:rFonts w:ascii="Century Gothic" w:hAnsi="Century Gothic"/>
                <w:sz w:val="20"/>
                <w:szCs w:val="18"/>
              </w:rPr>
              <w:t xml:space="preserve">Dinner Club 2:45-5 </w:t>
            </w:r>
          </w:p>
          <w:p w:rsidR="0071531C" w:rsidRPr="0098507B" w:rsidRDefault="0071531C" w:rsidP="0098507B">
            <w:pPr>
              <w:rPr>
                <w:rFonts w:ascii="Century Gothic" w:hAnsi="Century Gothic" w:cs="Arial"/>
                <w:color w:val="000000"/>
                <w:sz w:val="20"/>
                <w:szCs w:val="16"/>
              </w:rPr>
            </w:pPr>
          </w:p>
          <w:p w:rsidR="0098507B" w:rsidRDefault="0098507B" w:rsidP="000C6BD1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</w:pPr>
          </w:p>
          <w:p w:rsidR="000C6BD1" w:rsidRPr="001547AB" w:rsidRDefault="000C6BD1" w:rsidP="000C6BD1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</w:pPr>
            <w:r w:rsidRPr="001547AB"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  <w:t xml:space="preserve">Pray for: </w:t>
            </w:r>
            <w:r w:rsidR="00C3778D"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  <w:t>Wisocky</w:t>
            </w:r>
          </w:p>
          <w:p w:rsidR="00F53669" w:rsidRPr="006E2469" w:rsidRDefault="00F53669" w:rsidP="007629FC"/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A53D3" w:rsidRDefault="00023756" w:rsidP="00743BB8">
            <w:pPr>
              <w:pStyle w:val="Dates"/>
              <w:rPr>
                <w:b/>
              </w:rPr>
            </w:pPr>
            <w:r>
              <w:rPr>
                <w:b/>
              </w:rPr>
              <w:t>26</w:t>
            </w:r>
          </w:p>
          <w:p w:rsidR="00A10741" w:rsidRDefault="0098507B" w:rsidP="00A10741">
            <w:pPr>
              <w:pStyle w:val="Dates"/>
              <w:rPr>
                <w:color w:val="000000"/>
              </w:rPr>
            </w:pPr>
            <w:r>
              <w:rPr>
                <w:color w:val="000000"/>
              </w:rPr>
              <w:t>Medieval Times field trip, Gr.4-8</w:t>
            </w:r>
          </w:p>
          <w:p w:rsidR="00A10741" w:rsidRDefault="00A10741" w:rsidP="00A10741">
            <w:pPr>
              <w:pStyle w:val="Dates"/>
              <w:rPr>
                <w:color w:val="000000"/>
              </w:rPr>
            </w:pPr>
          </w:p>
          <w:p w:rsidR="00A10741" w:rsidRPr="00273532" w:rsidRDefault="00A10741" w:rsidP="00A10741">
            <w:pPr>
              <w:pStyle w:val="Dates"/>
              <w:rPr>
                <w:color w:val="000000"/>
              </w:rPr>
            </w:pPr>
          </w:p>
          <w:p w:rsidR="00A10741" w:rsidRPr="00273532" w:rsidRDefault="00A10741" w:rsidP="00A10741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P</w:t>
            </w:r>
            <w:r w:rsidRPr="0027353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ray for: </w:t>
            </w:r>
            <w:r w:rsidR="00C3778D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Young</w:t>
            </w:r>
          </w:p>
          <w:p w:rsidR="00A10741" w:rsidRPr="0065337B" w:rsidRDefault="00A10741" w:rsidP="00A10741">
            <w:pPr>
              <w:pStyle w:val="Dates"/>
              <w:jc w:val="center"/>
              <w:rPr>
                <w:sz w:val="18"/>
              </w:rPr>
            </w:pPr>
          </w:p>
          <w:p w:rsidR="00A10741" w:rsidRPr="00F53669" w:rsidRDefault="00A10741" w:rsidP="00743BB8">
            <w:pPr>
              <w:pStyle w:val="Dates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8507B" w:rsidRDefault="00023756" w:rsidP="004951E2">
            <w:pPr>
              <w:pStyle w:val="Dates"/>
              <w:rPr>
                <w:szCs w:val="18"/>
              </w:rPr>
            </w:pPr>
            <w:r>
              <w:rPr>
                <w:b/>
              </w:rPr>
              <w:t>27</w:t>
            </w:r>
            <w:r w:rsidR="004951E2">
              <w:rPr>
                <w:b/>
              </w:rPr>
              <w:t xml:space="preserve">   </w:t>
            </w:r>
            <w:r w:rsidR="0098507B" w:rsidRPr="00FA2977">
              <w:rPr>
                <w:szCs w:val="18"/>
              </w:rPr>
              <w:t>STEM Club 2:45-4:30</w:t>
            </w:r>
            <w:r w:rsidR="004951E2">
              <w:rPr>
                <w:szCs w:val="18"/>
              </w:rPr>
              <w:t>;</w:t>
            </w:r>
            <w:r w:rsidR="003A5EE3">
              <w:rPr>
                <w:szCs w:val="18"/>
              </w:rPr>
              <w:t xml:space="preserve"> </w:t>
            </w:r>
            <w:r w:rsidR="004951E2">
              <w:rPr>
                <w:szCs w:val="18"/>
              </w:rPr>
              <w:t xml:space="preserve">Parent Golf </w:t>
            </w:r>
            <w:proofErr w:type="spellStart"/>
            <w:r w:rsidR="004951E2">
              <w:rPr>
                <w:szCs w:val="18"/>
              </w:rPr>
              <w:t>Mtg</w:t>
            </w:r>
            <w:proofErr w:type="spellEnd"/>
            <w:r w:rsidR="004951E2">
              <w:rPr>
                <w:szCs w:val="18"/>
              </w:rPr>
              <w:t xml:space="preserve"> @ </w:t>
            </w:r>
            <w:proofErr w:type="spellStart"/>
            <w:r w:rsidR="004951E2">
              <w:rPr>
                <w:szCs w:val="18"/>
              </w:rPr>
              <w:t>McD’s</w:t>
            </w:r>
            <w:proofErr w:type="spellEnd"/>
            <w:r w:rsidR="004951E2">
              <w:rPr>
                <w:szCs w:val="18"/>
              </w:rPr>
              <w:t>-Walnutport 6:30 pm</w:t>
            </w:r>
            <w:r w:rsidR="0098507B" w:rsidRPr="00FA2977">
              <w:rPr>
                <w:szCs w:val="18"/>
              </w:rPr>
              <w:t xml:space="preserve"> </w:t>
            </w:r>
          </w:p>
          <w:p w:rsidR="003B774A" w:rsidRDefault="003B774A" w:rsidP="00A10741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A10741" w:rsidRPr="00273532" w:rsidRDefault="00A10741" w:rsidP="00A10741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P</w:t>
            </w:r>
            <w:r w:rsidRPr="0027353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ray for:</w:t>
            </w:r>
            <w:r w:rsidR="00C3778D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 Zuccarelli</w:t>
            </w:r>
            <w:r w:rsidRPr="0027353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 </w:t>
            </w:r>
          </w:p>
          <w:p w:rsidR="00A10741" w:rsidRDefault="00A10741" w:rsidP="00DB4284">
            <w:pPr>
              <w:pStyle w:val="Dates"/>
              <w:rPr>
                <w:b/>
              </w:rPr>
            </w:pPr>
          </w:p>
          <w:p w:rsidR="00A10741" w:rsidRDefault="00A10741" w:rsidP="00DB4284">
            <w:pPr>
              <w:pStyle w:val="Dates"/>
              <w:rPr>
                <w:b/>
              </w:rPr>
            </w:pPr>
          </w:p>
          <w:p w:rsidR="00A10741" w:rsidRPr="00F53669" w:rsidRDefault="00A10741" w:rsidP="00DB4284">
            <w:pPr>
              <w:pStyle w:val="Dates"/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A10741" w:rsidRDefault="00023756" w:rsidP="00875302">
            <w:pPr>
              <w:pStyle w:val="NoSpacing"/>
              <w:rPr>
                <w:rFonts w:ascii="Century Gothic" w:hAnsi="Century Gothic"/>
                <w:b/>
                <w:sz w:val="20"/>
                <w:szCs w:val="22"/>
              </w:rPr>
            </w:pPr>
            <w:r>
              <w:rPr>
                <w:rFonts w:ascii="Century Gothic" w:hAnsi="Century Gothic"/>
                <w:b/>
                <w:sz w:val="20"/>
                <w:szCs w:val="22"/>
              </w:rPr>
              <w:t>28</w:t>
            </w:r>
            <w:r w:rsidR="002C2E35">
              <w:rPr>
                <w:rFonts w:ascii="Century Gothic" w:hAnsi="Century Gothic"/>
                <w:b/>
                <w:sz w:val="20"/>
                <w:szCs w:val="22"/>
              </w:rPr>
              <w:t xml:space="preserve">  </w:t>
            </w:r>
          </w:p>
          <w:p w:rsidR="00875302" w:rsidRDefault="00875302" w:rsidP="00875302">
            <w:pPr>
              <w:pStyle w:val="NoSpacing"/>
              <w:rPr>
                <w:rFonts w:ascii="Century Gothic" w:hAnsi="Century Gothic"/>
                <w:b/>
                <w:sz w:val="20"/>
                <w:szCs w:val="22"/>
              </w:rPr>
            </w:pPr>
          </w:p>
          <w:p w:rsidR="00875302" w:rsidRDefault="00875302" w:rsidP="00875302">
            <w:pPr>
              <w:pStyle w:val="NoSpacing"/>
              <w:rPr>
                <w:rFonts w:ascii="Century Gothic" w:hAnsi="Century Gothic"/>
                <w:b/>
                <w:sz w:val="20"/>
                <w:szCs w:val="22"/>
              </w:rPr>
            </w:pPr>
          </w:p>
          <w:p w:rsidR="00875302" w:rsidRDefault="00875302" w:rsidP="00875302">
            <w:pPr>
              <w:pStyle w:val="NoSpacing"/>
              <w:rPr>
                <w:rFonts w:ascii="Century Gothic" w:hAnsi="Century Gothic"/>
                <w:b/>
                <w:sz w:val="20"/>
                <w:szCs w:val="22"/>
              </w:rPr>
            </w:pPr>
          </w:p>
          <w:p w:rsidR="00875302" w:rsidRPr="004626BF" w:rsidRDefault="00875302" w:rsidP="00875302">
            <w:pPr>
              <w:pStyle w:val="NoSpacing"/>
              <w:rPr>
                <w:rFonts w:ascii="Century Gothic" w:hAnsi="Century Gothic"/>
                <w:sz w:val="18"/>
                <w:szCs w:val="22"/>
              </w:rPr>
            </w:pPr>
          </w:p>
          <w:p w:rsidR="00A10741" w:rsidRPr="00875302" w:rsidRDefault="002C2E35" w:rsidP="00A10741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87530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P</w:t>
            </w:r>
            <w:r w:rsidR="00A10741" w:rsidRPr="0087530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ray for: </w:t>
            </w:r>
            <w:r w:rsidR="00C3778D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Bojko</w:t>
            </w:r>
          </w:p>
          <w:p w:rsidR="00A10741" w:rsidRDefault="00A10741" w:rsidP="00C34873">
            <w:pPr>
              <w:pStyle w:val="NoSpacing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A10741" w:rsidRDefault="00A10741" w:rsidP="00C34873">
            <w:pPr>
              <w:pStyle w:val="NoSpacing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A10741" w:rsidRPr="00F53669" w:rsidRDefault="00A10741" w:rsidP="00C34873">
            <w:pPr>
              <w:pStyle w:val="NoSpacing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F53669" w:rsidRDefault="00023756" w:rsidP="00441941">
            <w:pPr>
              <w:pStyle w:val="NoSpacing"/>
              <w:rPr>
                <w:rFonts w:ascii="Century Gothic" w:hAnsi="Century Gothic"/>
                <w:b/>
                <w:sz w:val="20"/>
              </w:rPr>
            </w:pPr>
            <w:r w:rsidRPr="00023756">
              <w:rPr>
                <w:rFonts w:ascii="Century Gothic" w:hAnsi="Century Gothic"/>
                <w:b/>
                <w:sz w:val="20"/>
              </w:rPr>
              <w:t>29</w:t>
            </w:r>
          </w:p>
          <w:p w:rsidR="000C6BD1" w:rsidRPr="00406CE5" w:rsidRDefault="00406CE5" w:rsidP="00441941">
            <w:pPr>
              <w:pStyle w:val="NoSpacing"/>
              <w:rPr>
                <w:rFonts w:ascii="Century Gothic" w:hAnsi="Century Gothic"/>
                <w:sz w:val="20"/>
              </w:rPr>
            </w:pPr>
            <w:r w:rsidRPr="00406CE5">
              <w:rPr>
                <w:rFonts w:ascii="Century Gothic" w:hAnsi="Century Gothic"/>
                <w:sz w:val="20"/>
              </w:rPr>
              <w:t>Poetry to Mrs. Comensky, Gr. 1-8</w:t>
            </w:r>
          </w:p>
          <w:p w:rsidR="00875302" w:rsidRDefault="00875302" w:rsidP="000C6BD1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</w:pPr>
          </w:p>
          <w:p w:rsidR="00875302" w:rsidRDefault="00875302" w:rsidP="000C6BD1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</w:pPr>
          </w:p>
          <w:p w:rsidR="000C6BD1" w:rsidRPr="00C3778D" w:rsidRDefault="000C6BD1" w:rsidP="000C6BD1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16"/>
              </w:rPr>
            </w:pPr>
            <w:r w:rsidRPr="00C3778D">
              <w:rPr>
                <w:rFonts w:ascii="Century Gothic" w:hAnsi="Century Gothic" w:cs="Arial"/>
                <w:i/>
                <w:color w:val="000000"/>
                <w:sz w:val="18"/>
                <w:szCs w:val="16"/>
              </w:rPr>
              <w:t xml:space="preserve">Pray for: </w:t>
            </w:r>
            <w:r w:rsidR="00C3778D" w:rsidRPr="00C3778D">
              <w:rPr>
                <w:rFonts w:ascii="Century Gothic" w:hAnsi="Century Gothic" w:cs="Arial"/>
                <w:i/>
                <w:color w:val="000000"/>
                <w:sz w:val="18"/>
                <w:szCs w:val="16"/>
              </w:rPr>
              <w:t>Sr. Stephanie</w:t>
            </w:r>
          </w:p>
          <w:p w:rsidR="000C6BD1" w:rsidRPr="00023756" w:rsidRDefault="000C6BD1" w:rsidP="00441941">
            <w:pPr>
              <w:pStyle w:val="NoSpacing"/>
              <w:rPr>
                <w:rFonts w:ascii="Century Gothic" w:hAnsi="Century Gothic"/>
                <w:b/>
              </w:rPr>
            </w:pPr>
          </w:p>
        </w:tc>
        <w:tc>
          <w:tcPr>
            <w:tcW w:w="1990" w:type="dxa"/>
          </w:tcPr>
          <w:p w:rsidR="00F53669" w:rsidRDefault="00023756" w:rsidP="00AA56AB">
            <w:pPr>
              <w:pStyle w:val="Dates"/>
              <w:rPr>
                <w:b/>
              </w:rPr>
            </w:pPr>
            <w:r>
              <w:rPr>
                <w:b/>
              </w:rPr>
              <w:t>30</w:t>
            </w:r>
          </w:p>
          <w:p w:rsidR="00875302" w:rsidRPr="00875302" w:rsidRDefault="00875302" w:rsidP="00AA56AB">
            <w:pPr>
              <w:pStyle w:val="Dates"/>
            </w:pPr>
            <w:r w:rsidRPr="00875302">
              <w:t>First Holy Communion @ ABVM</w:t>
            </w:r>
          </w:p>
        </w:tc>
      </w:tr>
      <w:tr w:rsidR="004359AD" w:rsidRPr="00722B08" w:rsidTr="00531C29">
        <w:trPr>
          <w:trHeight w:hRule="exact" w:val="144"/>
        </w:trPr>
        <w:tc>
          <w:tcPr>
            <w:tcW w:w="20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22B08" w:rsidRDefault="00B24198" w:rsidP="00743BB8">
            <w:pPr>
              <w:pStyle w:val="Dates"/>
            </w:pPr>
            <w:r w:rsidRPr="00F53669">
              <w:rPr>
                <w:rFonts w:ascii="Arial" w:hAnsi="Arial"/>
                <w:b/>
                <w:noProof/>
                <w:sz w:val="24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CE32B9" wp14:editId="6C7CD552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-67734</wp:posOffset>
                      </wp:positionV>
                      <wp:extent cx="8960697" cy="347133"/>
                      <wp:effectExtent l="19050" t="57150" r="107315" b="7239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60697" cy="3471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495880" w:rsidRPr="00FE1F76" w:rsidRDefault="00495880" w:rsidP="0049588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i/>
                                    </w:rPr>
                                  </w:pPr>
                                  <w:r w:rsidRPr="00FE1F76">
                                    <w:rPr>
                                      <w:rFonts w:ascii="Comic Sans MS" w:hAnsi="Comic Sans MS"/>
                                      <w:i/>
                                    </w:rPr>
                                    <w:t>Invite friends/neighbors to Open House every 2</w:t>
                                  </w:r>
                                  <w:r w:rsidRPr="00FE1F76">
                                    <w:rPr>
                                      <w:rFonts w:ascii="Comic Sans MS" w:hAnsi="Comic Sans MS"/>
                                      <w:i/>
                                      <w:vertAlign w:val="superscript"/>
                                    </w:rPr>
                                    <w:t>nd</w:t>
                                  </w:r>
                                  <w:r w:rsidRPr="00FE1F76">
                                    <w:rPr>
                                      <w:rFonts w:ascii="Comic Sans MS" w:hAnsi="Comic Sans MS"/>
                                      <w:i/>
                                    </w:rPr>
                                    <w:t xml:space="preserve"> Thursday</w:t>
                                  </w:r>
                                  <w:r>
                                    <w:rPr>
                                      <w:rFonts w:ascii="Comic Sans MS" w:hAnsi="Comic Sans MS"/>
                                      <w:i/>
                                    </w:rPr>
                                    <w:t xml:space="preserve"> of the month from</w:t>
                                  </w:r>
                                  <w:r w:rsidRPr="00FE1F76">
                                    <w:rPr>
                                      <w:rFonts w:ascii="Comic Sans MS" w:hAnsi="Comic Sans MS"/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i/>
                                    </w:rPr>
                                    <w:t>10 am– 1:30 pm during</w:t>
                                  </w:r>
                                  <w:r w:rsidRPr="00FE1F76">
                                    <w:rPr>
                                      <w:rFonts w:ascii="Comic Sans MS" w:hAnsi="Comic Sans MS"/>
                                      <w:i/>
                                    </w:rPr>
                                    <w:t xml:space="preserve"> the school year!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5.7pt;margin-top:-5.35pt;width:705.55pt;height:27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" fillcolor="window" strokecolor="windowText" strokeweight="2pt">
                      <v:shadow on="t" color="black" opacity="26214f" origin="-.5" offset="3pt,0"/>
                      <v:textbox>
                        <w:txbxContent>
                          <w:p w:rsidR="00495880" w:rsidRPr="00FE1F76" w:rsidRDefault="00495880" w:rsidP="00495880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FE1F76">
                              <w:rPr>
                                <w:rFonts w:ascii="Comic Sans MS" w:hAnsi="Comic Sans MS"/>
                                <w:i/>
                              </w:rPr>
                              <w:t>Invite friends/neighbors to Open House every 2</w:t>
                            </w:r>
                            <w:r w:rsidRPr="00FE1F76">
                              <w:rPr>
                                <w:rFonts w:ascii="Comic Sans MS" w:hAnsi="Comic Sans MS"/>
                                <w:i/>
                                <w:vertAlign w:val="superscript"/>
                              </w:rPr>
                              <w:t>nd</w:t>
                            </w:r>
                            <w:r w:rsidRPr="00FE1F76">
                              <w:rPr>
                                <w:rFonts w:ascii="Comic Sans MS" w:hAnsi="Comic Sans MS"/>
                                <w:i/>
                              </w:rPr>
                              <w:t xml:space="preserve"> Thursday</w:t>
                            </w:r>
                            <w:r>
                              <w:rPr>
                                <w:rFonts w:ascii="Comic Sans MS" w:hAnsi="Comic Sans MS"/>
                                <w:i/>
                              </w:rPr>
                              <w:t xml:space="preserve"> of the month from</w:t>
                            </w:r>
                            <w:r w:rsidRPr="00FE1F76">
                              <w:rPr>
                                <w:rFonts w:ascii="Comic Sans MS" w:hAnsi="Comic Sans MS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i/>
                              </w:rPr>
                              <w:t>10 am– 1:30 pm during</w:t>
                            </w:r>
                            <w:r w:rsidRPr="00FE1F76">
                              <w:rPr>
                                <w:rFonts w:ascii="Comic Sans MS" w:hAnsi="Comic Sans MS"/>
                                <w:i/>
                              </w:rPr>
                              <w:t xml:space="preserve"> the school year!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40142" w:rsidRPr="00722B08" w:rsidRDefault="00E40142" w:rsidP="00743BB8">
            <w:pPr>
              <w:pStyle w:val="Dates"/>
            </w:pPr>
          </w:p>
          <w:p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22B08" w:rsidRDefault="004359AD" w:rsidP="00743BB8">
            <w:pPr>
              <w:pStyle w:val="Dates"/>
            </w:pPr>
          </w:p>
          <w:p w:rsidR="00E40142" w:rsidRPr="00722B08" w:rsidRDefault="00E40142" w:rsidP="00743BB8">
            <w:pPr>
              <w:pStyle w:val="Dates"/>
            </w:pPr>
          </w:p>
          <w:p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</w:tcPr>
          <w:p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</w:tcPr>
          <w:p w:rsidR="002A2CFF" w:rsidRPr="00722B08" w:rsidRDefault="002A2CFF" w:rsidP="00743BB8">
            <w:pPr>
              <w:pStyle w:val="Dates"/>
            </w:pPr>
          </w:p>
        </w:tc>
        <w:tc>
          <w:tcPr>
            <w:tcW w:w="1990" w:type="dxa"/>
          </w:tcPr>
          <w:p w:rsidR="00A92B94" w:rsidRPr="00722B08" w:rsidRDefault="00A92B94" w:rsidP="00743BB8">
            <w:pPr>
              <w:pStyle w:val="Dates"/>
            </w:pPr>
          </w:p>
        </w:tc>
      </w:tr>
    </w:tbl>
    <w:p w:rsidR="00F93DCB" w:rsidRPr="003804AF" w:rsidRDefault="004122A8" w:rsidP="002D2E6D">
      <w:pPr>
        <w:pStyle w:val="Weekdays"/>
        <w:rPr>
          <w:rFonts w:ascii="Arial" w:hAnsi="Arial" w:cs="Arial"/>
          <w:sz w:val="40"/>
          <w:szCs w:val="40"/>
        </w:rPr>
      </w:pPr>
      <w:r w:rsidRPr="006043D7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09D22" wp14:editId="7468DC04">
                <wp:simplePos x="0" y="0"/>
                <wp:positionH relativeFrom="column">
                  <wp:posOffset>-186055</wp:posOffset>
                </wp:positionH>
                <wp:positionV relativeFrom="paragraph">
                  <wp:posOffset>-127000</wp:posOffset>
                </wp:positionV>
                <wp:extent cx="3022600" cy="304800"/>
                <wp:effectExtent l="0" t="0" r="2540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9A9" w:rsidRPr="003804AF" w:rsidRDefault="00A33161" w:rsidP="00DE39A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sym w:font="Wingdings" w:char="F055"/>
                            </w:r>
                            <w:r w:rsidR="00C254FC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r w:rsidR="00DE39A9" w:rsidRPr="003804AF">
                              <w:rPr>
                                <w:rFonts w:ascii="Century Gothic" w:hAnsi="Century Gothic"/>
                                <w:b/>
                              </w:rPr>
                              <w:t>St. John Neumann Regional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4.65pt;margin-top:-10pt;width:23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">
                <v:textbox>
                  <w:txbxContent>
                    <w:p w:rsidR="00DE39A9" w:rsidRPr="003804AF" w:rsidRDefault="00A33161" w:rsidP="00DE39A9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sym w:font="Wingdings" w:char="F055"/>
                      </w:r>
                      <w:r w:rsidR="00C254FC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 w:rsidR="00DE39A9" w:rsidRPr="003804AF">
                        <w:rPr>
                          <w:rFonts w:ascii="Century Gothic" w:hAnsi="Century Gothic"/>
                          <w:b/>
                        </w:rPr>
                        <w:t>St. John Neumann Regional School</w:t>
                      </w:r>
                    </w:p>
                  </w:txbxContent>
                </v:textbox>
              </v:shape>
            </w:pict>
          </mc:Fallback>
        </mc:AlternateContent>
      </w:r>
      <w:r w:rsidR="002D2E6D" w:rsidRPr="006043D7">
        <w:rPr>
          <w:rFonts w:ascii="Arial" w:hAnsi="Arial" w:cs="Arial"/>
          <w:sz w:val="36"/>
          <w:szCs w:val="40"/>
        </w:rPr>
        <w:t xml:space="preserve"> </w:t>
      </w:r>
      <w:r w:rsidR="00023756">
        <w:rPr>
          <w:rFonts w:ascii="Arial" w:hAnsi="Arial" w:cs="Arial"/>
          <w:sz w:val="36"/>
          <w:szCs w:val="40"/>
        </w:rPr>
        <w:t>April</w:t>
      </w:r>
      <w:r w:rsidR="00F53669">
        <w:rPr>
          <w:rFonts w:ascii="Arial" w:hAnsi="Arial" w:cs="Arial"/>
          <w:sz w:val="36"/>
          <w:szCs w:val="40"/>
        </w:rPr>
        <w:t xml:space="preserve"> </w:t>
      </w:r>
      <w:r w:rsidR="002D2E6D" w:rsidRPr="006043D7">
        <w:rPr>
          <w:rFonts w:ascii="Arial" w:hAnsi="Arial" w:cs="Arial"/>
          <w:sz w:val="36"/>
          <w:szCs w:val="40"/>
        </w:rPr>
        <w:t>201</w:t>
      </w:r>
      <w:r w:rsidR="00B0567E">
        <w:rPr>
          <w:rFonts w:ascii="Arial" w:hAnsi="Arial" w:cs="Arial"/>
          <w:sz w:val="36"/>
          <w:szCs w:val="40"/>
        </w:rPr>
        <w:t>6</w:t>
      </w:r>
    </w:p>
    <w:p w:rsidR="00047271" w:rsidRPr="00047271" w:rsidRDefault="00047271">
      <w:pPr>
        <w:pStyle w:val="Weekdays"/>
        <w:jc w:val="left"/>
        <w:rPr>
          <w:rFonts w:ascii="Arial" w:hAnsi="Arial" w:cs="Arial"/>
          <w:sz w:val="24"/>
          <w:szCs w:val="40"/>
        </w:rPr>
      </w:pPr>
    </w:p>
    <w:sectPr w:rsidR="00047271" w:rsidRPr="00047271" w:rsidSect="003C5F2C">
      <w:footerReference w:type="default" r:id="rId9"/>
      <w:pgSz w:w="15840" w:h="12240" w:orient="landscape" w:code="1"/>
      <w:pgMar w:top="720" w:right="720" w:bottom="576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8BF" w:rsidRDefault="00D808BF">
      <w:r>
        <w:separator/>
      </w:r>
    </w:p>
  </w:endnote>
  <w:endnote w:type="continuationSeparator" w:id="0">
    <w:p w:rsidR="00D808BF" w:rsidRDefault="00D8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9AD" w:rsidRPr="006A232C" w:rsidRDefault="004359AD" w:rsidP="00EF11A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8BF" w:rsidRDefault="00D808BF">
      <w:r>
        <w:separator/>
      </w:r>
    </w:p>
  </w:footnote>
  <w:footnote w:type="continuationSeparator" w:id="0">
    <w:p w:rsidR="00D808BF" w:rsidRDefault="00D80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97"/>
    <w:rsid w:val="0000157F"/>
    <w:rsid w:val="00004377"/>
    <w:rsid w:val="000105CB"/>
    <w:rsid w:val="00014EA9"/>
    <w:rsid w:val="00023756"/>
    <w:rsid w:val="0002457B"/>
    <w:rsid w:val="000327D0"/>
    <w:rsid w:val="000350E3"/>
    <w:rsid w:val="00036EB1"/>
    <w:rsid w:val="00036F8C"/>
    <w:rsid w:val="000415BC"/>
    <w:rsid w:val="00041B0E"/>
    <w:rsid w:val="00043C6C"/>
    <w:rsid w:val="00047271"/>
    <w:rsid w:val="000478B2"/>
    <w:rsid w:val="000530E4"/>
    <w:rsid w:val="000533D0"/>
    <w:rsid w:val="000540C2"/>
    <w:rsid w:val="00057996"/>
    <w:rsid w:val="00057D76"/>
    <w:rsid w:val="00074974"/>
    <w:rsid w:val="00075403"/>
    <w:rsid w:val="00084274"/>
    <w:rsid w:val="00085EA3"/>
    <w:rsid w:val="00087A12"/>
    <w:rsid w:val="0009296D"/>
    <w:rsid w:val="000A0308"/>
    <w:rsid w:val="000A1F54"/>
    <w:rsid w:val="000A4CA9"/>
    <w:rsid w:val="000A54B3"/>
    <w:rsid w:val="000B65FE"/>
    <w:rsid w:val="000C6BD1"/>
    <w:rsid w:val="000D5C29"/>
    <w:rsid w:val="000D6A09"/>
    <w:rsid w:val="000E71DF"/>
    <w:rsid w:val="000F0904"/>
    <w:rsid w:val="000F41C9"/>
    <w:rsid w:val="000F6591"/>
    <w:rsid w:val="00100B4A"/>
    <w:rsid w:val="0010280E"/>
    <w:rsid w:val="00110DFC"/>
    <w:rsid w:val="00122100"/>
    <w:rsid w:val="00127A7E"/>
    <w:rsid w:val="00133F2F"/>
    <w:rsid w:val="00134DF1"/>
    <w:rsid w:val="00147729"/>
    <w:rsid w:val="00151E0B"/>
    <w:rsid w:val="00153CCB"/>
    <w:rsid w:val="001547AB"/>
    <w:rsid w:val="0016394E"/>
    <w:rsid w:val="00165CDC"/>
    <w:rsid w:val="001705B5"/>
    <w:rsid w:val="00170B69"/>
    <w:rsid w:val="00174473"/>
    <w:rsid w:val="00177AAB"/>
    <w:rsid w:val="001832A4"/>
    <w:rsid w:val="00187750"/>
    <w:rsid w:val="00193D01"/>
    <w:rsid w:val="001A23B9"/>
    <w:rsid w:val="001B0335"/>
    <w:rsid w:val="001B0B2F"/>
    <w:rsid w:val="001C1033"/>
    <w:rsid w:val="001C6453"/>
    <w:rsid w:val="001D1D85"/>
    <w:rsid w:val="001D39B8"/>
    <w:rsid w:val="001E499C"/>
    <w:rsid w:val="001E5C51"/>
    <w:rsid w:val="001E5E23"/>
    <w:rsid w:val="001F04CA"/>
    <w:rsid w:val="001F0ABC"/>
    <w:rsid w:val="001F39D5"/>
    <w:rsid w:val="001F408E"/>
    <w:rsid w:val="001F5312"/>
    <w:rsid w:val="001F5AD4"/>
    <w:rsid w:val="00206F2F"/>
    <w:rsid w:val="00210026"/>
    <w:rsid w:val="00227FFC"/>
    <w:rsid w:val="00236B64"/>
    <w:rsid w:val="00236E22"/>
    <w:rsid w:val="002438DF"/>
    <w:rsid w:val="0024645D"/>
    <w:rsid w:val="002535A6"/>
    <w:rsid w:val="002538D2"/>
    <w:rsid w:val="0025461E"/>
    <w:rsid w:val="00264730"/>
    <w:rsid w:val="00266717"/>
    <w:rsid w:val="00267C4C"/>
    <w:rsid w:val="00267F91"/>
    <w:rsid w:val="00271B35"/>
    <w:rsid w:val="00272635"/>
    <w:rsid w:val="00273532"/>
    <w:rsid w:val="00274B3D"/>
    <w:rsid w:val="00280450"/>
    <w:rsid w:val="00282919"/>
    <w:rsid w:val="0028699A"/>
    <w:rsid w:val="00292D4A"/>
    <w:rsid w:val="00294383"/>
    <w:rsid w:val="00295D61"/>
    <w:rsid w:val="00296037"/>
    <w:rsid w:val="002A0F4C"/>
    <w:rsid w:val="002A2715"/>
    <w:rsid w:val="002A2CFF"/>
    <w:rsid w:val="002A5B94"/>
    <w:rsid w:val="002A6778"/>
    <w:rsid w:val="002B11EE"/>
    <w:rsid w:val="002B482E"/>
    <w:rsid w:val="002C2E35"/>
    <w:rsid w:val="002C38B2"/>
    <w:rsid w:val="002C5DE7"/>
    <w:rsid w:val="002D2E6D"/>
    <w:rsid w:val="002E05BA"/>
    <w:rsid w:val="002E2A63"/>
    <w:rsid w:val="002F6F00"/>
    <w:rsid w:val="00305C15"/>
    <w:rsid w:val="0031180E"/>
    <w:rsid w:val="003133FD"/>
    <w:rsid w:val="00315831"/>
    <w:rsid w:val="0032167A"/>
    <w:rsid w:val="003221DC"/>
    <w:rsid w:val="003235AA"/>
    <w:rsid w:val="00327CB3"/>
    <w:rsid w:val="00333619"/>
    <w:rsid w:val="00335204"/>
    <w:rsid w:val="00342781"/>
    <w:rsid w:val="0034783A"/>
    <w:rsid w:val="00350A5F"/>
    <w:rsid w:val="003541CC"/>
    <w:rsid w:val="0035701B"/>
    <w:rsid w:val="0035792D"/>
    <w:rsid w:val="003616FF"/>
    <w:rsid w:val="00361BD0"/>
    <w:rsid w:val="0037406C"/>
    <w:rsid w:val="00375710"/>
    <w:rsid w:val="00375C59"/>
    <w:rsid w:val="003804AF"/>
    <w:rsid w:val="00380E10"/>
    <w:rsid w:val="00387C2F"/>
    <w:rsid w:val="00391582"/>
    <w:rsid w:val="00392CD9"/>
    <w:rsid w:val="003963C3"/>
    <w:rsid w:val="003A5EE3"/>
    <w:rsid w:val="003B34C3"/>
    <w:rsid w:val="003B774A"/>
    <w:rsid w:val="003C291E"/>
    <w:rsid w:val="003C38AC"/>
    <w:rsid w:val="003C3FDE"/>
    <w:rsid w:val="003C483F"/>
    <w:rsid w:val="003C5F2C"/>
    <w:rsid w:val="003D06A2"/>
    <w:rsid w:val="003E349C"/>
    <w:rsid w:val="003E5D14"/>
    <w:rsid w:val="003F05D6"/>
    <w:rsid w:val="003F1D07"/>
    <w:rsid w:val="003F2012"/>
    <w:rsid w:val="003F29C9"/>
    <w:rsid w:val="003F6EAC"/>
    <w:rsid w:val="003F7F4B"/>
    <w:rsid w:val="00406CE5"/>
    <w:rsid w:val="00407ECA"/>
    <w:rsid w:val="004101CF"/>
    <w:rsid w:val="00411874"/>
    <w:rsid w:val="004122A8"/>
    <w:rsid w:val="00413EA4"/>
    <w:rsid w:val="00416F42"/>
    <w:rsid w:val="00417712"/>
    <w:rsid w:val="0042071E"/>
    <w:rsid w:val="0042225D"/>
    <w:rsid w:val="004233CA"/>
    <w:rsid w:val="00432DF8"/>
    <w:rsid w:val="00434F56"/>
    <w:rsid w:val="00434F89"/>
    <w:rsid w:val="004359AD"/>
    <w:rsid w:val="00441941"/>
    <w:rsid w:val="004514D2"/>
    <w:rsid w:val="004532EB"/>
    <w:rsid w:val="00456C08"/>
    <w:rsid w:val="00461059"/>
    <w:rsid w:val="004626BF"/>
    <w:rsid w:val="00462F10"/>
    <w:rsid w:val="004746FC"/>
    <w:rsid w:val="0047586B"/>
    <w:rsid w:val="00481074"/>
    <w:rsid w:val="00482567"/>
    <w:rsid w:val="0048425D"/>
    <w:rsid w:val="00484AF7"/>
    <w:rsid w:val="00484C9E"/>
    <w:rsid w:val="00487F28"/>
    <w:rsid w:val="00490381"/>
    <w:rsid w:val="004926EE"/>
    <w:rsid w:val="00494E80"/>
    <w:rsid w:val="004951BE"/>
    <w:rsid w:val="004951E2"/>
    <w:rsid w:val="00495880"/>
    <w:rsid w:val="00496C99"/>
    <w:rsid w:val="0049753A"/>
    <w:rsid w:val="004A29E4"/>
    <w:rsid w:val="004A3036"/>
    <w:rsid w:val="004A3EF6"/>
    <w:rsid w:val="004A6A14"/>
    <w:rsid w:val="004B0073"/>
    <w:rsid w:val="004B0753"/>
    <w:rsid w:val="004B2B4A"/>
    <w:rsid w:val="004B5D55"/>
    <w:rsid w:val="004C4A8A"/>
    <w:rsid w:val="004D0530"/>
    <w:rsid w:val="004D1B47"/>
    <w:rsid w:val="004D1BAB"/>
    <w:rsid w:val="004D58A3"/>
    <w:rsid w:val="004D6CBA"/>
    <w:rsid w:val="004E0465"/>
    <w:rsid w:val="004E2D1B"/>
    <w:rsid w:val="004E3CA8"/>
    <w:rsid w:val="004F09F0"/>
    <w:rsid w:val="004F0E59"/>
    <w:rsid w:val="004F1344"/>
    <w:rsid w:val="004F31C9"/>
    <w:rsid w:val="004F3D60"/>
    <w:rsid w:val="004F68D1"/>
    <w:rsid w:val="00500AFC"/>
    <w:rsid w:val="00501F84"/>
    <w:rsid w:val="0050557A"/>
    <w:rsid w:val="005076EE"/>
    <w:rsid w:val="00527C71"/>
    <w:rsid w:val="00530612"/>
    <w:rsid w:val="00530BC3"/>
    <w:rsid w:val="00531C29"/>
    <w:rsid w:val="00536ABF"/>
    <w:rsid w:val="00541BC5"/>
    <w:rsid w:val="00541CAB"/>
    <w:rsid w:val="0054241D"/>
    <w:rsid w:val="00545B07"/>
    <w:rsid w:val="00547602"/>
    <w:rsid w:val="00547934"/>
    <w:rsid w:val="0055145F"/>
    <w:rsid w:val="00556540"/>
    <w:rsid w:val="005720BD"/>
    <w:rsid w:val="005751B6"/>
    <w:rsid w:val="005755DE"/>
    <w:rsid w:val="005777FE"/>
    <w:rsid w:val="0058231F"/>
    <w:rsid w:val="00586072"/>
    <w:rsid w:val="00591A73"/>
    <w:rsid w:val="005A01DD"/>
    <w:rsid w:val="005A2D47"/>
    <w:rsid w:val="005A53D3"/>
    <w:rsid w:val="005A59D0"/>
    <w:rsid w:val="005B0053"/>
    <w:rsid w:val="005B06E1"/>
    <w:rsid w:val="005B2B0D"/>
    <w:rsid w:val="005B328D"/>
    <w:rsid w:val="005B468A"/>
    <w:rsid w:val="005C2663"/>
    <w:rsid w:val="005C2761"/>
    <w:rsid w:val="005C3241"/>
    <w:rsid w:val="005C36D4"/>
    <w:rsid w:val="005C4458"/>
    <w:rsid w:val="005C6291"/>
    <w:rsid w:val="005C7299"/>
    <w:rsid w:val="005D282F"/>
    <w:rsid w:val="005D3D2F"/>
    <w:rsid w:val="005E05F5"/>
    <w:rsid w:val="005E1018"/>
    <w:rsid w:val="005E2358"/>
    <w:rsid w:val="005F57A2"/>
    <w:rsid w:val="005F64BC"/>
    <w:rsid w:val="00601C69"/>
    <w:rsid w:val="006043D7"/>
    <w:rsid w:val="00606B2B"/>
    <w:rsid w:val="00607FB8"/>
    <w:rsid w:val="006162F9"/>
    <w:rsid w:val="006235CE"/>
    <w:rsid w:val="006245D6"/>
    <w:rsid w:val="00634712"/>
    <w:rsid w:val="00643C8B"/>
    <w:rsid w:val="00647D7B"/>
    <w:rsid w:val="0065337B"/>
    <w:rsid w:val="00653ED4"/>
    <w:rsid w:val="00662C2C"/>
    <w:rsid w:val="00665B68"/>
    <w:rsid w:val="0067177E"/>
    <w:rsid w:val="00671D3D"/>
    <w:rsid w:val="0068614F"/>
    <w:rsid w:val="006874D6"/>
    <w:rsid w:val="00687D5F"/>
    <w:rsid w:val="006A0062"/>
    <w:rsid w:val="006A0824"/>
    <w:rsid w:val="006A0C42"/>
    <w:rsid w:val="006A232C"/>
    <w:rsid w:val="006A367A"/>
    <w:rsid w:val="006A4802"/>
    <w:rsid w:val="006B2422"/>
    <w:rsid w:val="006D0FBC"/>
    <w:rsid w:val="006D2F61"/>
    <w:rsid w:val="006D326B"/>
    <w:rsid w:val="006E013D"/>
    <w:rsid w:val="006E2469"/>
    <w:rsid w:val="006E3923"/>
    <w:rsid w:val="006E7C12"/>
    <w:rsid w:val="006F38DB"/>
    <w:rsid w:val="006F4806"/>
    <w:rsid w:val="0070034E"/>
    <w:rsid w:val="007006A6"/>
    <w:rsid w:val="007056F5"/>
    <w:rsid w:val="00705887"/>
    <w:rsid w:val="00706624"/>
    <w:rsid w:val="0071017F"/>
    <w:rsid w:val="00711E6D"/>
    <w:rsid w:val="007123EE"/>
    <w:rsid w:val="0071256D"/>
    <w:rsid w:val="00712BE5"/>
    <w:rsid w:val="00713D55"/>
    <w:rsid w:val="00713D65"/>
    <w:rsid w:val="0071531C"/>
    <w:rsid w:val="00720EFD"/>
    <w:rsid w:val="00721152"/>
    <w:rsid w:val="00722B08"/>
    <w:rsid w:val="00723FAE"/>
    <w:rsid w:val="00724D06"/>
    <w:rsid w:val="0072635A"/>
    <w:rsid w:val="0073176D"/>
    <w:rsid w:val="00737097"/>
    <w:rsid w:val="007418B1"/>
    <w:rsid w:val="00743BB8"/>
    <w:rsid w:val="00745963"/>
    <w:rsid w:val="00745FA0"/>
    <w:rsid w:val="007541F1"/>
    <w:rsid w:val="0075427B"/>
    <w:rsid w:val="007549DD"/>
    <w:rsid w:val="0075582E"/>
    <w:rsid w:val="0075701D"/>
    <w:rsid w:val="00760054"/>
    <w:rsid w:val="00760FE2"/>
    <w:rsid w:val="007629FC"/>
    <w:rsid w:val="00762C77"/>
    <w:rsid w:val="00764061"/>
    <w:rsid w:val="0076688B"/>
    <w:rsid w:val="00774781"/>
    <w:rsid w:val="00777BE1"/>
    <w:rsid w:val="00781434"/>
    <w:rsid w:val="007817E4"/>
    <w:rsid w:val="00781FFB"/>
    <w:rsid w:val="00785890"/>
    <w:rsid w:val="00790135"/>
    <w:rsid w:val="00791D75"/>
    <w:rsid w:val="00792BA2"/>
    <w:rsid w:val="007947D0"/>
    <w:rsid w:val="00796B1F"/>
    <w:rsid w:val="0079726E"/>
    <w:rsid w:val="00797887"/>
    <w:rsid w:val="007A160B"/>
    <w:rsid w:val="007A3AD9"/>
    <w:rsid w:val="007A5849"/>
    <w:rsid w:val="007A6A01"/>
    <w:rsid w:val="007B2D01"/>
    <w:rsid w:val="007C3D19"/>
    <w:rsid w:val="007D203D"/>
    <w:rsid w:val="007D3319"/>
    <w:rsid w:val="007D658B"/>
    <w:rsid w:val="007E1243"/>
    <w:rsid w:val="007E1BB6"/>
    <w:rsid w:val="007E2FC2"/>
    <w:rsid w:val="007E45E3"/>
    <w:rsid w:val="007E607D"/>
    <w:rsid w:val="007E6921"/>
    <w:rsid w:val="007E759C"/>
    <w:rsid w:val="007F0503"/>
    <w:rsid w:val="007F46FB"/>
    <w:rsid w:val="007F61B4"/>
    <w:rsid w:val="007F75FF"/>
    <w:rsid w:val="00802E52"/>
    <w:rsid w:val="008035FB"/>
    <w:rsid w:val="00803C21"/>
    <w:rsid w:val="00807A11"/>
    <w:rsid w:val="0081333E"/>
    <w:rsid w:val="00814FFB"/>
    <w:rsid w:val="008223C9"/>
    <w:rsid w:val="00823014"/>
    <w:rsid w:val="008277EA"/>
    <w:rsid w:val="008375CA"/>
    <w:rsid w:val="00843B36"/>
    <w:rsid w:val="008477AB"/>
    <w:rsid w:val="0085025B"/>
    <w:rsid w:val="00852246"/>
    <w:rsid w:val="00853940"/>
    <w:rsid w:val="00855144"/>
    <w:rsid w:val="00860271"/>
    <w:rsid w:val="00860B24"/>
    <w:rsid w:val="00863445"/>
    <w:rsid w:val="00864646"/>
    <w:rsid w:val="00875302"/>
    <w:rsid w:val="00875512"/>
    <w:rsid w:val="008757EA"/>
    <w:rsid w:val="00883937"/>
    <w:rsid w:val="00886291"/>
    <w:rsid w:val="00887C52"/>
    <w:rsid w:val="008902EB"/>
    <w:rsid w:val="00893300"/>
    <w:rsid w:val="008936CC"/>
    <w:rsid w:val="008A26C6"/>
    <w:rsid w:val="008A46FD"/>
    <w:rsid w:val="008A5AF5"/>
    <w:rsid w:val="008B3493"/>
    <w:rsid w:val="008C7BFF"/>
    <w:rsid w:val="008D060D"/>
    <w:rsid w:val="008D5646"/>
    <w:rsid w:val="008E15B2"/>
    <w:rsid w:val="008E17EE"/>
    <w:rsid w:val="008E5130"/>
    <w:rsid w:val="008E7220"/>
    <w:rsid w:val="008F07E0"/>
    <w:rsid w:val="008F08D8"/>
    <w:rsid w:val="008F39CD"/>
    <w:rsid w:val="008F41E7"/>
    <w:rsid w:val="0090542A"/>
    <w:rsid w:val="009079A8"/>
    <w:rsid w:val="009130DF"/>
    <w:rsid w:val="0091455D"/>
    <w:rsid w:val="00914613"/>
    <w:rsid w:val="0092099E"/>
    <w:rsid w:val="00927C3B"/>
    <w:rsid w:val="00940D43"/>
    <w:rsid w:val="009438D5"/>
    <w:rsid w:val="009450B3"/>
    <w:rsid w:val="00945389"/>
    <w:rsid w:val="00945F37"/>
    <w:rsid w:val="0094708C"/>
    <w:rsid w:val="00951257"/>
    <w:rsid w:val="00951ED3"/>
    <w:rsid w:val="00953488"/>
    <w:rsid w:val="00953FB9"/>
    <w:rsid w:val="009704FD"/>
    <w:rsid w:val="00974276"/>
    <w:rsid w:val="00975B98"/>
    <w:rsid w:val="00984029"/>
    <w:rsid w:val="0098507B"/>
    <w:rsid w:val="00986246"/>
    <w:rsid w:val="00990EFF"/>
    <w:rsid w:val="00995446"/>
    <w:rsid w:val="00995856"/>
    <w:rsid w:val="00997B7D"/>
    <w:rsid w:val="009A3697"/>
    <w:rsid w:val="009C15F3"/>
    <w:rsid w:val="009C162F"/>
    <w:rsid w:val="009C49B6"/>
    <w:rsid w:val="009C57F7"/>
    <w:rsid w:val="009C77A6"/>
    <w:rsid w:val="009D30F9"/>
    <w:rsid w:val="009D43D1"/>
    <w:rsid w:val="009E2D08"/>
    <w:rsid w:val="009E69AD"/>
    <w:rsid w:val="009E6D69"/>
    <w:rsid w:val="009E7EA9"/>
    <w:rsid w:val="009F0AA0"/>
    <w:rsid w:val="00A07DE8"/>
    <w:rsid w:val="00A10741"/>
    <w:rsid w:val="00A151E2"/>
    <w:rsid w:val="00A21F20"/>
    <w:rsid w:val="00A250E2"/>
    <w:rsid w:val="00A264EB"/>
    <w:rsid w:val="00A31179"/>
    <w:rsid w:val="00A315BE"/>
    <w:rsid w:val="00A33161"/>
    <w:rsid w:val="00A33CA3"/>
    <w:rsid w:val="00A356D3"/>
    <w:rsid w:val="00A3753B"/>
    <w:rsid w:val="00A37AB2"/>
    <w:rsid w:val="00A46232"/>
    <w:rsid w:val="00A543AE"/>
    <w:rsid w:val="00A552CC"/>
    <w:rsid w:val="00A62143"/>
    <w:rsid w:val="00A64DCE"/>
    <w:rsid w:val="00A6507D"/>
    <w:rsid w:val="00A73694"/>
    <w:rsid w:val="00A748E0"/>
    <w:rsid w:val="00A75A83"/>
    <w:rsid w:val="00A775ED"/>
    <w:rsid w:val="00A8094D"/>
    <w:rsid w:val="00A80CB0"/>
    <w:rsid w:val="00A81AB3"/>
    <w:rsid w:val="00A81AC5"/>
    <w:rsid w:val="00A92B94"/>
    <w:rsid w:val="00A95B76"/>
    <w:rsid w:val="00AA0FD7"/>
    <w:rsid w:val="00AA10FB"/>
    <w:rsid w:val="00AA56AB"/>
    <w:rsid w:val="00AB254F"/>
    <w:rsid w:val="00AC0383"/>
    <w:rsid w:val="00AC0F62"/>
    <w:rsid w:val="00AC47F7"/>
    <w:rsid w:val="00AC5E88"/>
    <w:rsid w:val="00AC6396"/>
    <w:rsid w:val="00AD064D"/>
    <w:rsid w:val="00AD497A"/>
    <w:rsid w:val="00AD4C25"/>
    <w:rsid w:val="00AD6F32"/>
    <w:rsid w:val="00AD7E9F"/>
    <w:rsid w:val="00AE75DA"/>
    <w:rsid w:val="00AF7C68"/>
    <w:rsid w:val="00B010E0"/>
    <w:rsid w:val="00B0567E"/>
    <w:rsid w:val="00B05F5A"/>
    <w:rsid w:val="00B11B45"/>
    <w:rsid w:val="00B11B47"/>
    <w:rsid w:val="00B22023"/>
    <w:rsid w:val="00B24027"/>
    <w:rsid w:val="00B24198"/>
    <w:rsid w:val="00B24B3B"/>
    <w:rsid w:val="00B253AA"/>
    <w:rsid w:val="00B253AC"/>
    <w:rsid w:val="00B3021D"/>
    <w:rsid w:val="00B30A6D"/>
    <w:rsid w:val="00B30F42"/>
    <w:rsid w:val="00B31F62"/>
    <w:rsid w:val="00B35068"/>
    <w:rsid w:val="00B3614E"/>
    <w:rsid w:val="00B367CD"/>
    <w:rsid w:val="00B37D1C"/>
    <w:rsid w:val="00B543F2"/>
    <w:rsid w:val="00B559AB"/>
    <w:rsid w:val="00B55EAF"/>
    <w:rsid w:val="00B61AF5"/>
    <w:rsid w:val="00B62A1B"/>
    <w:rsid w:val="00B63838"/>
    <w:rsid w:val="00B6434F"/>
    <w:rsid w:val="00B64EC4"/>
    <w:rsid w:val="00B66821"/>
    <w:rsid w:val="00B71125"/>
    <w:rsid w:val="00B71CDC"/>
    <w:rsid w:val="00B71E98"/>
    <w:rsid w:val="00B8092C"/>
    <w:rsid w:val="00B81B8A"/>
    <w:rsid w:val="00B8209B"/>
    <w:rsid w:val="00BA100D"/>
    <w:rsid w:val="00BA16E0"/>
    <w:rsid w:val="00BA3FAD"/>
    <w:rsid w:val="00BA5DE7"/>
    <w:rsid w:val="00BA6B90"/>
    <w:rsid w:val="00BA74F1"/>
    <w:rsid w:val="00BB3F53"/>
    <w:rsid w:val="00BB4E54"/>
    <w:rsid w:val="00BB5998"/>
    <w:rsid w:val="00BB7E9E"/>
    <w:rsid w:val="00BC7FE5"/>
    <w:rsid w:val="00BD2793"/>
    <w:rsid w:val="00BD609D"/>
    <w:rsid w:val="00BD6FA0"/>
    <w:rsid w:val="00BE007D"/>
    <w:rsid w:val="00BE10CE"/>
    <w:rsid w:val="00BE146E"/>
    <w:rsid w:val="00BE1C91"/>
    <w:rsid w:val="00BE4FB9"/>
    <w:rsid w:val="00BE6A3A"/>
    <w:rsid w:val="00BE73E5"/>
    <w:rsid w:val="00BF247B"/>
    <w:rsid w:val="00BF7550"/>
    <w:rsid w:val="00C00DCE"/>
    <w:rsid w:val="00C00FDA"/>
    <w:rsid w:val="00C01855"/>
    <w:rsid w:val="00C0521C"/>
    <w:rsid w:val="00C05CF3"/>
    <w:rsid w:val="00C13326"/>
    <w:rsid w:val="00C14AB4"/>
    <w:rsid w:val="00C17DE0"/>
    <w:rsid w:val="00C204A1"/>
    <w:rsid w:val="00C21DEF"/>
    <w:rsid w:val="00C254FC"/>
    <w:rsid w:val="00C27715"/>
    <w:rsid w:val="00C33020"/>
    <w:rsid w:val="00C33F6E"/>
    <w:rsid w:val="00C34873"/>
    <w:rsid w:val="00C376D5"/>
    <w:rsid w:val="00C3778D"/>
    <w:rsid w:val="00C37ABA"/>
    <w:rsid w:val="00C4092E"/>
    <w:rsid w:val="00C41112"/>
    <w:rsid w:val="00C4216B"/>
    <w:rsid w:val="00C436FC"/>
    <w:rsid w:val="00C43AC3"/>
    <w:rsid w:val="00C56037"/>
    <w:rsid w:val="00C57D67"/>
    <w:rsid w:val="00C60A4C"/>
    <w:rsid w:val="00C6411C"/>
    <w:rsid w:val="00C66084"/>
    <w:rsid w:val="00C77434"/>
    <w:rsid w:val="00C8675E"/>
    <w:rsid w:val="00C86B97"/>
    <w:rsid w:val="00C9734A"/>
    <w:rsid w:val="00CA30D9"/>
    <w:rsid w:val="00CB154C"/>
    <w:rsid w:val="00CB3BCA"/>
    <w:rsid w:val="00CB5E5B"/>
    <w:rsid w:val="00CB7A50"/>
    <w:rsid w:val="00CC08CD"/>
    <w:rsid w:val="00CC1147"/>
    <w:rsid w:val="00CC1A84"/>
    <w:rsid w:val="00CC5871"/>
    <w:rsid w:val="00CD639B"/>
    <w:rsid w:val="00CE2DD7"/>
    <w:rsid w:val="00CE7A04"/>
    <w:rsid w:val="00CF01CF"/>
    <w:rsid w:val="00CF629B"/>
    <w:rsid w:val="00CF6C36"/>
    <w:rsid w:val="00D029F8"/>
    <w:rsid w:val="00D03423"/>
    <w:rsid w:val="00D07C8E"/>
    <w:rsid w:val="00D1570B"/>
    <w:rsid w:val="00D16E73"/>
    <w:rsid w:val="00D17EE4"/>
    <w:rsid w:val="00D25054"/>
    <w:rsid w:val="00D250BC"/>
    <w:rsid w:val="00D26BB4"/>
    <w:rsid w:val="00D27B16"/>
    <w:rsid w:val="00D31A66"/>
    <w:rsid w:val="00D348C7"/>
    <w:rsid w:val="00D43061"/>
    <w:rsid w:val="00D45B0A"/>
    <w:rsid w:val="00D47215"/>
    <w:rsid w:val="00D51613"/>
    <w:rsid w:val="00D57674"/>
    <w:rsid w:val="00D579D6"/>
    <w:rsid w:val="00D6459A"/>
    <w:rsid w:val="00D66D82"/>
    <w:rsid w:val="00D730DB"/>
    <w:rsid w:val="00D771B5"/>
    <w:rsid w:val="00D8015C"/>
    <w:rsid w:val="00D808BF"/>
    <w:rsid w:val="00D8793E"/>
    <w:rsid w:val="00D93C84"/>
    <w:rsid w:val="00D9625C"/>
    <w:rsid w:val="00D9744F"/>
    <w:rsid w:val="00DA4698"/>
    <w:rsid w:val="00DA72C3"/>
    <w:rsid w:val="00DA7315"/>
    <w:rsid w:val="00DB205C"/>
    <w:rsid w:val="00DB4284"/>
    <w:rsid w:val="00DB6EA0"/>
    <w:rsid w:val="00DC0F53"/>
    <w:rsid w:val="00DC224C"/>
    <w:rsid w:val="00DC2381"/>
    <w:rsid w:val="00DC45F8"/>
    <w:rsid w:val="00DD1B5C"/>
    <w:rsid w:val="00DD5ADD"/>
    <w:rsid w:val="00DD624D"/>
    <w:rsid w:val="00DE0E62"/>
    <w:rsid w:val="00DE1037"/>
    <w:rsid w:val="00DE39A9"/>
    <w:rsid w:val="00DE3CB2"/>
    <w:rsid w:val="00DE67B0"/>
    <w:rsid w:val="00DF13D7"/>
    <w:rsid w:val="00DF43B2"/>
    <w:rsid w:val="00DF64C9"/>
    <w:rsid w:val="00DF7E5F"/>
    <w:rsid w:val="00DF7E61"/>
    <w:rsid w:val="00E07FC7"/>
    <w:rsid w:val="00E11F9C"/>
    <w:rsid w:val="00E126CA"/>
    <w:rsid w:val="00E14093"/>
    <w:rsid w:val="00E14933"/>
    <w:rsid w:val="00E16234"/>
    <w:rsid w:val="00E27A3B"/>
    <w:rsid w:val="00E34ABE"/>
    <w:rsid w:val="00E35B6F"/>
    <w:rsid w:val="00E40142"/>
    <w:rsid w:val="00E43BC8"/>
    <w:rsid w:val="00E47AB4"/>
    <w:rsid w:val="00E61BC5"/>
    <w:rsid w:val="00E6296A"/>
    <w:rsid w:val="00E71B05"/>
    <w:rsid w:val="00E72292"/>
    <w:rsid w:val="00E73029"/>
    <w:rsid w:val="00E740E5"/>
    <w:rsid w:val="00E7503A"/>
    <w:rsid w:val="00E812C9"/>
    <w:rsid w:val="00E81B2E"/>
    <w:rsid w:val="00E870D6"/>
    <w:rsid w:val="00E97D2F"/>
    <w:rsid w:val="00EA7DD7"/>
    <w:rsid w:val="00EC2F29"/>
    <w:rsid w:val="00EC3611"/>
    <w:rsid w:val="00EC677C"/>
    <w:rsid w:val="00ED2678"/>
    <w:rsid w:val="00ED29B6"/>
    <w:rsid w:val="00ED3D10"/>
    <w:rsid w:val="00EE188E"/>
    <w:rsid w:val="00EE1A61"/>
    <w:rsid w:val="00EE1D8E"/>
    <w:rsid w:val="00EE5B16"/>
    <w:rsid w:val="00EF11AB"/>
    <w:rsid w:val="00EF1203"/>
    <w:rsid w:val="00EF6EE3"/>
    <w:rsid w:val="00F00436"/>
    <w:rsid w:val="00F00EC8"/>
    <w:rsid w:val="00F01492"/>
    <w:rsid w:val="00F031A4"/>
    <w:rsid w:val="00F04948"/>
    <w:rsid w:val="00F11238"/>
    <w:rsid w:val="00F1304E"/>
    <w:rsid w:val="00F14678"/>
    <w:rsid w:val="00F158D7"/>
    <w:rsid w:val="00F22F0A"/>
    <w:rsid w:val="00F24D83"/>
    <w:rsid w:val="00F2708B"/>
    <w:rsid w:val="00F278AC"/>
    <w:rsid w:val="00F31BEB"/>
    <w:rsid w:val="00F34BCE"/>
    <w:rsid w:val="00F34FF8"/>
    <w:rsid w:val="00F410A1"/>
    <w:rsid w:val="00F41988"/>
    <w:rsid w:val="00F41D61"/>
    <w:rsid w:val="00F53669"/>
    <w:rsid w:val="00F61A65"/>
    <w:rsid w:val="00F65E65"/>
    <w:rsid w:val="00F71281"/>
    <w:rsid w:val="00F73110"/>
    <w:rsid w:val="00F76D58"/>
    <w:rsid w:val="00F77BD4"/>
    <w:rsid w:val="00F81F24"/>
    <w:rsid w:val="00F82808"/>
    <w:rsid w:val="00F85B76"/>
    <w:rsid w:val="00F920A3"/>
    <w:rsid w:val="00F92185"/>
    <w:rsid w:val="00F92BBC"/>
    <w:rsid w:val="00F93DCB"/>
    <w:rsid w:val="00F94813"/>
    <w:rsid w:val="00F9537C"/>
    <w:rsid w:val="00F9577A"/>
    <w:rsid w:val="00F97995"/>
    <w:rsid w:val="00FA097D"/>
    <w:rsid w:val="00FA2977"/>
    <w:rsid w:val="00FA4175"/>
    <w:rsid w:val="00FA4558"/>
    <w:rsid w:val="00FA5F5C"/>
    <w:rsid w:val="00FA788E"/>
    <w:rsid w:val="00FB0212"/>
    <w:rsid w:val="00FB047C"/>
    <w:rsid w:val="00FB09FC"/>
    <w:rsid w:val="00FB6849"/>
    <w:rsid w:val="00FC04CF"/>
    <w:rsid w:val="00FC2A88"/>
    <w:rsid w:val="00FC48E2"/>
    <w:rsid w:val="00FC689D"/>
    <w:rsid w:val="00FD423E"/>
    <w:rsid w:val="00FE09DE"/>
    <w:rsid w:val="00FE1F76"/>
    <w:rsid w:val="00FE3390"/>
    <w:rsid w:val="00FE7CC7"/>
    <w:rsid w:val="00FF3B56"/>
    <w:rsid w:val="00FF5A10"/>
    <w:rsid w:val="00FF62C0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A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0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uiPriority w:val="99"/>
    <w:rsid w:val="008F07E0"/>
    <w:pPr>
      <w:jc w:val="center"/>
    </w:pPr>
    <w:rPr>
      <w:rFonts w:ascii="Century Gothic" w:hAnsi="Century Gothic"/>
      <w:bCs/>
      <w:sz w:val="48"/>
      <w:szCs w:val="20"/>
    </w:rPr>
  </w:style>
  <w:style w:type="paragraph" w:customStyle="1" w:styleId="Dates">
    <w:name w:val="Dates"/>
    <w:basedOn w:val="Normal"/>
    <w:uiPriority w:val="99"/>
    <w:rsid w:val="008F07E0"/>
    <w:rPr>
      <w:rFonts w:ascii="Century Gothic" w:hAnsi="Century Gothic" w:cs="Arial"/>
      <w:sz w:val="20"/>
      <w:szCs w:val="20"/>
    </w:rPr>
  </w:style>
  <w:style w:type="paragraph" w:customStyle="1" w:styleId="Weekdays">
    <w:name w:val="Weekdays"/>
    <w:basedOn w:val="Normal"/>
    <w:uiPriority w:val="99"/>
    <w:rsid w:val="008F07E0"/>
    <w:pPr>
      <w:jc w:val="center"/>
    </w:pPr>
    <w:rPr>
      <w:rFonts w:ascii="Century Gothic" w:hAnsi="Century Gothic"/>
      <w:b/>
      <w:spacing w:val="1"/>
      <w:sz w:val="16"/>
      <w:szCs w:val="16"/>
    </w:rPr>
  </w:style>
  <w:style w:type="paragraph" w:styleId="Header">
    <w:name w:val="header"/>
    <w:basedOn w:val="Normal"/>
    <w:link w:val="Head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535A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535A6"/>
    <w:rPr>
      <w:i/>
      <w:iCs/>
    </w:rPr>
  </w:style>
  <w:style w:type="character" w:styleId="Strong">
    <w:name w:val="Strong"/>
    <w:basedOn w:val="DefaultParagraphFont"/>
    <w:uiPriority w:val="22"/>
    <w:qFormat/>
    <w:rsid w:val="002535A6"/>
    <w:rPr>
      <w:b/>
      <w:bCs/>
    </w:rPr>
  </w:style>
  <w:style w:type="character" w:customStyle="1" w:styleId="ezoic-wrapper">
    <w:name w:val="ezoic-wrapper"/>
    <w:basedOn w:val="DefaultParagraphFont"/>
    <w:rsid w:val="002535A6"/>
  </w:style>
  <w:style w:type="paragraph" w:styleId="NormalWeb">
    <w:name w:val="Normal (Web)"/>
    <w:basedOn w:val="Normal"/>
    <w:uiPriority w:val="99"/>
    <w:semiHidden/>
    <w:unhideWhenUsed/>
    <w:rsid w:val="00974276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C34873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A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0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uiPriority w:val="99"/>
    <w:rsid w:val="008F07E0"/>
    <w:pPr>
      <w:jc w:val="center"/>
    </w:pPr>
    <w:rPr>
      <w:rFonts w:ascii="Century Gothic" w:hAnsi="Century Gothic"/>
      <w:bCs/>
      <w:sz w:val="48"/>
      <w:szCs w:val="20"/>
    </w:rPr>
  </w:style>
  <w:style w:type="paragraph" w:customStyle="1" w:styleId="Dates">
    <w:name w:val="Dates"/>
    <w:basedOn w:val="Normal"/>
    <w:uiPriority w:val="99"/>
    <w:rsid w:val="008F07E0"/>
    <w:rPr>
      <w:rFonts w:ascii="Century Gothic" w:hAnsi="Century Gothic" w:cs="Arial"/>
      <w:sz w:val="20"/>
      <w:szCs w:val="20"/>
    </w:rPr>
  </w:style>
  <w:style w:type="paragraph" w:customStyle="1" w:styleId="Weekdays">
    <w:name w:val="Weekdays"/>
    <w:basedOn w:val="Normal"/>
    <w:uiPriority w:val="99"/>
    <w:rsid w:val="008F07E0"/>
    <w:pPr>
      <w:jc w:val="center"/>
    </w:pPr>
    <w:rPr>
      <w:rFonts w:ascii="Century Gothic" w:hAnsi="Century Gothic"/>
      <w:b/>
      <w:spacing w:val="1"/>
      <w:sz w:val="16"/>
      <w:szCs w:val="16"/>
    </w:rPr>
  </w:style>
  <w:style w:type="paragraph" w:styleId="Header">
    <w:name w:val="header"/>
    <w:basedOn w:val="Normal"/>
    <w:link w:val="Head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535A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535A6"/>
    <w:rPr>
      <w:i/>
      <w:iCs/>
    </w:rPr>
  </w:style>
  <w:style w:type="character" w:styleId="Strong">
    <w:name w:val="Strong"/>
    <w:basedOn w:val="DefaultParagraphFont"/>
    <w:uiPriority w:val="22"/>
    <w:qFormat/>
    <w:rsid w:val="002535A6"/>
    <w:rPr>
      <w:b/>
      <w:bCs/>
    </w:rPr>
  </w:style>
  <w:style w:type="character" w:customStyle="1" w:styleId="ezoic-wrapper">
    <w:name w:val="ezoic-wrapper"/>
    <w:basedOn w:val="DefaultParagraphFont"/>
    <w:rsid w:val="002535A6"/>
  </w:style>
  <w:style w:type="paragraph" w:styleId="NormalWeb">
    <w:name w:val="Normal (Web)"/>
    <w:basedOn w:val="Normal"/>
    <w:uiPriority w:val="99"/>
    <w:semiHidden/>
    <w:unhideWhenUsed/>
    <w:rsid w:val="00974276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C34873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8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380">
          <w:blockQuote w:val="1"/>
          <w:marLeft w:val="189"/>
          <w:marRight w:val="0"/>
          <w:marTop w:val="0"/>
          <w:marBottom w:val="377"/>
          <w:divBdr>
            <w:top w:val="none" w:sz="0" w:space="0" w:color="auto"/>
            <w:left w:val="single" w:sz="6" w:space="9" w:color="DDDDDD"/>
            <w:bottom w:val="none" w:sz="0" w:space="0" w:color="auto"/>
            <w:right w:val="none" w:sz="0" w:space="0" w:color="auto"/>
          </w:divBdr>
        </w:div>
        <w:div w:id="12587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05371\LOCALS~1\Temp\TCD173.tmp\2008%20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2008 calendar.dot</Template>
  <TotalTime>247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2008</vt:lpstr>
    </vt:vector>
  </TitlesOfParts>
  <Company>CalendarLabs.com.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2008</dc:title>
  <dc:creator>CalendarLabs</dc:creator>
  <cp:lastModifiedBy>PC Office</cp:lastModifiedBy>
  <cp:revision>78</cp:revision>
  <cp:lastPrinted>2016-03-22T12:22:00Z</cp:lastPrinted>
  <dcterms:created xsi:type="dcterms:W3CDTF">2016-03-14T18:29:00Z</dcterms:created>
  <dcterms:modified xsi:type="dcterms:W3CDTF">2016-03-22T13:35:00Z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TC100306541033</vt:lpwstr>
  </property>
</Properties>
</file>