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Spec="center" w:tblpYSpec="center"/>
        <w:tblOverlap w:val="never"/>
        <w:tblW w:w="148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160"/>
        <w:gridCol w:w="2160"/>
        <w:gridCol w:w="2160"/>
        <w:gridCol w:w="2160"/>
        <w:gridCol w:w="2160"/>
        <w:gridCol w:w="1990"/>
      </w:tblGrid>
      <w:tr w:rsidR="004359AD" w:rsidRPr="007817E4" w:rsidTr="00531C29">
        <w:trPr>
          <w:trHeight w:hRule="exact" w:val="346"/>
        </w:trPr>
        <w:tc>
          <w:tcPr>
            <w:tcW w:w="20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Sunday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Monday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Tuesday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Wednesday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Thursday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Friday</w:t>
            </w:r>
          </w:p>
        </w:tc>
        <w:tc>
          <w:tcPr>
            <w:tcW w:w="199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Saturday</w:t>
            </w:r>
          </w:p>
        </w:tc>
      </w:tr>
      <w:tr w:rsidR="004359AD" w:rsidRPr="00722B08" w:rsidTr="0094708C">
        <w:trPr>
          <w:trHeight w:hRule="exact" w:val="1980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3235AA" w:rsidRDefault="00E40142" w:rsidP="00A80CB0">
            <w:pPr>
              <w:pStyle w:val="Dates"/>
              <w:rPr>
                <w:i/>
                <w:color w:val="000000"/>
                <w:u w:val="single"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6F32" w:rsidRPr="00AD6F32" w:rsidRDefault="00AD6F32" w:rsidP="009E2D08">
            <w:pPr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Pr="001B0B2F" w:rsidRDefault="00DB4284" w:rsidP="004F68D1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  <w:p w:rsidR="001E5C51" w:rsidRPr="004B0073" w:rsidRDefault="001E5C51" w:rsidP="001E5C51">
            <w:pPr>
              <w:pStyle w:val="Dates"/>
              <w:rPr>
                <w:color w:val="000000"/>
                <w:szCs w:val="18"/>
              </w:rPr>
            </w:pPr>
            <w:r w:rsidRPr="004B0073">
              <w:rPr>
                <w:color w:val="000000"/>
                <w:szCs w:val="18"/>
              </w:rPr>
              <w:t>Chess Club 2:45-3:40</w:t>
            </w:r>
          </w:p>
          <w:p w:rsidR="001B0B2F" w:rsidRDefault="001B0B2F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1B0B2F" w:rsidRDefault="001B0B2F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A748E0" w:rsidRDefault="00A748E0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94708C" w:rsidRPr="0094708C" w:rsidRDefault="0094708C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6"/>
                <w:szCs w:val="20"/>
              </w:rPr>
            </w:pPr>
          </w:p>
          <w:p w:rsidR="00B559AB" w:rsidRPr="001B0B2F" w:rsidRDefault="00B559AB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1B0B2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9E2D0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Kress</w:t>
            </w:r>
          </w:p>
          <w:p w:rsidR="00B559AB" w:rsidRPr="00B559AB" w:rsidRDefault="00B559AB" w:rsidP="00B559AB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17EE4" w:rsidRDefault="00DB4284" w:rsidP="00647D7B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</w:p>
          <w:p w:rsidR="001B0B2F" w:rsidRPr="004B0073" w:rsidRDefault="00085EA3" w:rsidP="00647D7B">
            <w:pPr>
              <w:pStyle w:val="Dates"/>
              <w:rPr>
                <w:szCs w:val="16"/>
              </w:rPr>
            </w:pPr>
            <w:r w:rsidRPr="004B0073">
              <w:rPr>
                <w:szCs w:val="16"/>
              </w:rPr>
              <w:t>COGAT Testing-gr. 3-5-7</w:t>
            </w:r>
          </w:p>
          <w:p w:rsidR="0094708C" w:rsidRDefault="0094708C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18"/>
              </w:rPr>
            </w:pPr>
          </w:p>
          <w:p w:rsidR="00C27715" w:rsidRDefault="00C27715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18"/>
              </w:rPr>
            </w:pPr>
          </w:p>
          <w:p w:rsidR="00A748E0" w:rsidRPr="0094708C" w:rsidRDefault="00A748E0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18"/>
              </w:rPr>
            </w:pPr>
          </w:p>
          <w:p w:rsidR="008375CA" w:rsidRDefault="008375CA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8"/>
              </w:rPr>
            </w:pPr>
          </w:p>
          <w:p w:rsidR="00E14933" w:rsidRPr="001B0B2F" w:rsidRDefault="00E14933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8"/>
              </w:rPr>
            </w:pPr>
            <w:r w:rsidRPr="001B0B2F">
              <w:rPr>
                <w:rFonts w:ascii="Century Gothic" w:hAnsi="Century Gothic" w:cs="Arial"/>
                <w:i/>
                <w:color w:val="000000"/>
                <w:sz w:val="20"/>
                <w:szCs w:val="18"/>
              </w:rPr>
              <w:t xml:space="preserve">Pray for: </w:t>
            </w:r>
            <w:r w:rsidR="009E2D08">
              <w:rPr>
                <w:rFonts w:ascii="Century Gothic" w:hAnsi="Century Gothic" w:cs="Arial"/>
                <w:i/>
                <w:color w:val="000000"/>
                <w:sz w:val="20"/>
                <w:szCs w:val="18"/>
              </w:rPr>
              <w:t>Kulp</w:t>
            </w:r>
          </w:p>
          <w:p w:rsidR="00E14933" w:rsidRDefault="00E14933" w:rsidP="002535A6">
            <w:pPr>
              <w:pStyle w:val="Dates"/>
              <w:rPr>
                <w:b/>
              </w:rPr>
            </w:pPr>
          </w:p>
          <w:p w:rsidR="00E14933" w:rsidRPr="004F68D1" w:rsidRDefault="00E14933" w:rsidP="002535A6">
            <w:pPr>
              <w:pStyle w:val="Dates"/>
              <w:rPr>
                <w:b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101CF" w:rsidRDefault="00DB4284" w:rsidP="00D8793E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  <w:r w:rsidR="003F6EAC">
              <w:rPr>
                <w:b/>
              </w:rPr>
              <w:t xml:space="preserve">  </w:t>
            </w:r>
          </w:p>
          <w:p w:rsidR="00085EA3" w:rsidRPr="004B0073" w:rsidRDefault="00085EA3" w:rsidP="00085EA3">
            <w:pPr>
              <w:pStyle w:val="Dates"/>
              <w:rPr>
                <w:szCs w:val="16"/>
              </w:rPr>
            </w:pPr>
            <w:r w:rsidRPr="004B0073">
              <w:rPr>
                <w:szCs w:val="16"/>
              </w:rPr>
              <w:t>COGAT Testing-gr. 3-5-7;</w:t>
            </w:r>
            <w:r w:rsidR="00DD624D" w:rsidRPr="004B0073">
              <w:rPr>
                <w:szCs w:val="16"/>
              </w:rPr>
              <w:t xml:space="preserve"> Advisory Board Mtg. 2:30 PC;</w:t>
            </w:r>
          </w:p>
          <w:p w:rsidR="00D26BB4" w:rsidRPr="004B0073" w:rsidRDefault="00D45B0A" w:rsidP="00085EA3">
            <w:pPr>
              <w:pStyle w:val="Dates"/>
              <w:rPr>
                <w:i/>
                <w:color w:val="000000"/>
                <w:sz w:val="22"/>
              </w:rPr>
            </w:pPr>
            <w:r w:rsidRPr="004B0073">
              <w:rPr>
                <w:color w:val="000000"/>
              </w:rPr>
              <w:t>FADS</w:t>
            </w:r>
            <w:r w:rsidR="007E6921" w:rsidRPr="004B0073">
              <w:rPr>
                <w:color w:val="000000"/>
              </w:rPr>
              <w:t>/Living St</w:t>
            </w:r>
            <w:r w:rsidR="00B71125">
              <w:rPr>
                <w:color w:val="000000"/>
              </w:rPr>
              <w:t>at</w:t>
            </w:r>
            <w:r w:rsidR="007E6921" w:rsidRPr="004B0073">
              <w:rPr>
                <w:color w:val="000000"/>
              </w:rPr>
              <w:t>.</w:t>
            </w:r>
            <w:r w:rsidRPr="004B0073">
              <w:rPr>
                <w:color w:val="000000"/>
              </w:rPr>
              <w:t xml:space="preserve"> 2:45-4:00</w:t>
            </w: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2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9E2D0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Lackey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E2358" w:rsidRDefault="00DB4284" w:rsidP="008E5130">
            <w:pPr>
              <w:pStyle w:val="Dates"/>
              <w:rPr>
                <w:sz w:val="18"/>
                <w:szCs w:val="16"/>
              </w:rPr>
            </w:pPr>
            <w:r>
              <w:rPr>
                <w:b/>
              </w:rPr>
              <w:t>4</w:t>
            </w:r>
            <w:r w:rsidR="00606B2B">
              <w:rPr>
                <w:b/>
              </w:rPr>
              <w:t xml:space="preserve">  </w:t>
            </w:r>
          </w:p>
          <w:p w:rsidR="00462F10" w:rsidRPr="004B0073" w:rsidRDefault="00FE09DE" w:rsidP="008E5130">
            <w:pPr>
              <w:pStyle w:val="Dates"/>
              <w:rPr>
                <w:szCs w:val="16"/>
              </w:rPr>
            </w:pPr>
            <w:r w:rsidRPr="004B0073">
              <w:rPr>
                <w:szCs w:val="16"/>
              </w:rPr>
              <w:t>COGAT Testing-gr. 3-5-7</w:t>
            </w:r>
            <w:r w:rsidR="006D2F61">
              <w:rPr>
                <w:szCs w:val="16"/>
              </w:rPr>
              <w:t>; CYO Track &amp; Field sign up deadline</w:t>
            </w:r>
          </w:p>
          <w:p w:rsidR="00FE09DE" w:rsidRDefault="00FE09DE" w:rsidP="008E5130">
            <w:pPr>
              <w:pStyle w:val="Dates"/>
              <w:rPr>
                <w:sz w:val="18"/>
                <w:szCs w:val="16"/>
              </w:rPr>
            </w:pPr>
          </w:p>
          <w:p w:rsidR="00FE09DE" w:rsidRDefault="00FE09DE" w:rsidP="008E5130">
            <w:pPr>
              <w:pStyle w:val="Dates"/>
              <w:rPr>
                <w:sz w:val="18"/>
                <w:szCs w:val="16"/>
              </w:rPr>
            </w:pPr>
          </w:p>
          <w:p w:rsidR="00FE09DE" w:rsidRDefault="00FE09DE" w:rsidP="008E5130">
            <w:pPr>
              <w:pStyle w:val="Dates"/>
              <w:rPr>
                <w:sz w:val="18"/>
                <w:szCs w:val="16"/>
              </w:rPr>
            </w:pPr>
          </w:p>
          <w:p w:rsidR="00FE09DE" w:rsidRPr="0094708C" w:rsidRDefault="00FE09DE" w:rsidP="008E5130">
            <w:pPr>
              <w:pStyle w:val="Dates"/>
              <w:rPr>
                <w:i/>
                <w:color w:val="000000"/>
                <w:sz w:val="16"/>
                <w:szCs w:val="16"/>
              </w:rPr>
            </w:pPr>
          </w:p>
          <w:p w:rsidR="00F158D7" w:rsidRPr="00004377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6"/>
              </w:rPr>
            </w:pPr>
            <w:r w:rsidRPr="00004377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9E2D08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Lawless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6F32" w:rsidRPr="00722B08" w:rsidRDefault="00DB4284" w:rsidP="00AD6F32">
            <w:pPr>
              <w:pStyle w:val="Dates"/>
            </w:pPr>
            <w:r>
              <w:rPr>
                <w:b/>
              </w:rPr>
              <w:t>5</w:t>
            </w:r>
          </w:p>
          <w:p w:rsidR="00BC7FE5" w:rsidRPr="00722B08" w:rsidRDefault="00BC7FE5" w:rsidP="00DB6EA0">
            <w:pPr>
              <w:pStyle w:val="Dates"/>
            </w:pPr>
          </w:p>
        </w:tc>
      </w:tr>
      <w:tr w:rsidR="004359AD" w:rsidRPr="00722B08" w:rsidTr="00531C29">
        <w:trPr>
          <w:trHeight w:hRule="exact" w:val="1686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7817E4" w:rsidRDefault="00DB4284" w:rsidP="00743BB8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  <w:p w:rsidR="00724D06" w:rsidRPr="00722B08" w:rsidRDefault="002535A6" w:rsidP="00B24B3B">
            <w:pPr>
              <w:pStyle w:val="Dates"/>
            </w:pPr>
            <w:r>
              <w:rPr>
                <w:color w:val="000000"/>
              </w:rPr>
              <w:br/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B2D01" w:rsidRPr="00C77434" w:rsidRDefault="00DB4284" w:rsidP="00C17DE0">
            <w:pPr>
              <w:pStyle w:val="Dates"/>
              <w:rPr>
                <w:sz w:val="18"/>
              </w:rPr>
            </w:pPr>
            <w:r>
              <w:rPr>
                <w:b/>
              </w:rPr>
              <w:t>7</w:t>
            </w:r>
            <w:r w:rsidR="007B2D01">
              <w:rPr>
                <w:b/>
              </w:rPr>
              <w:t xml:space="preserve">  </w:t>
            </w:r>
            <w:r w:rsidR="007B2D01" w:rsidRPr="00BD2793">
              <w:rPr>
                <w:b/>
                <w:sz w:val="17"/>
                <w:szCs w:val="17"/>
              </w:rPr>
              <w:t xml:space="preserve"> </w:t>
            </w:r>
            <w:r w:rsidR="007B2D01" w:rsidRPr="00C77434">
              <w:rPr>
                <w:sz w:val="18"/>
              </w:rPr>
              <w:t>Casual</w:t>
            </w:r>
            <w:r w:rsidR="00C60A4C" w:rsidRPr="00C77434">
              <w:rPr>
                <w:sz w:val="18"/>
              </w:rPr>
              <w:t xml:space="preserve"> Day to </w:t>
            </w:r>
            <w:r w:rsidR="00210026" w:rsidRPr="00C77434">
              <w:rPr>
                <w:sz w:val="18"/>
              </w:rPr>
              <w:t xml:space="preserve">benefit </w:t>
            </w:r>
            <w:r w:rsidR="00C17DE0" w:rsidRPr="00C77434">
              <w:rPr>
                <w:sz w:val="18"/>
              </w:rPr>
              <w:t>Student Council;</w:t>
            </w:r>
            <w:r w:rsidR="00C60A4C" w:rsidRPr="00C77434">
              <w:rPr>
                <w:sz w:val="18"/>
              </w:rPr>
              <w:t xml:space="preserve"> </w:t>
            </w:r>
            <w:r w:rsidR="00BA74F1" w:rsidRPr="00C77434">
              <w:rPr>
                <w:sz w:val="18"/>
              </w:rPr>
              <w:t>Yearbook 2:45-3:45</w:t>
            </w:r>
          </w:p>
          <w:p w:rsidR="00A748E0" w:rsidRDefault="00A748E0" w:rsidP="008C7BFF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</w:p>
          <w:p w:rsidR="00EE188E" w:rsidRDefault="00EE188E" w:rsidP="008C7BFF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</w:p>
          <w:p w:rsidR="008C7BFF" w:rsidRPr="00BD2793" w:rsidRDefault="008C7BFF" w:rsidP="008C7BFF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BD2793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r w:rsidR="009E2D08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Lichtsteiner</w:t>
            </w:r>
          </w:p>
          <w:p w:rsidR="008C7BFF" w:rsidRDefault="008C7BFF" w:rsidP="008D5646">
            <w:pPr>
              <w:pStyle w:val="Dates"/>
            </w:pPr>
          </w:p>
          <w:p w:rsidR="008C7BFF" w:rsidRPr="00722B08" w:rsidRDefault="008C7BFF" w:rsidP="008D5646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49DD" w:rsidRDefault="00DB4284" w:rsidP="00C41112">
            <w:pPr>
              <w:pStyle w:val="Dates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D771B5">
              <w:rPr>
                <w:b/>
                <w:color w:val="000000"/>
              </w:rPr>
              <w:t xml:space="preserve"> </w:t>
            </w:r>
          </w:p>
          <w:p w:rsidR="009A3697" w:rsidRPr="00273532" w:rsidRDefault="00B31F62" w:rsidP="00C41112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Chess Club 2:45-3:</w:t>
            </w:r>
            <w:r w:rsidR="00501F84" w:rsidRPr="00273532">
              <w:rPr>
                <w:color w:val="000000"/>
              </w:rPr>
              <w:t>40</w:t>
            </w:r>
          </w:p>
          <w:p w:rsidR="007549DD" w:rsidRDefault="007549DD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7549DD" w:rsidRDefault="007549DD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9E2D0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Magrath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37D1C" w:rsidRDefault="00DB4284" w:rsidP="00B37D1C">
            <w:pPr>
              <w:pStyle w:val="Dates"/>
              <w:rPr>
                <w:color w:val="000000"/>
                <w:sz w:val="19"/>
                <w:szCs w:val="19"/>
              </w:rPr>
            </w:pPr>
            <w:r>
              <w:rPr>
                <w:b/>
              </w:rPr>
              <w:t>9</w:t>
            </w:r>
            <w:r w:rsidR="00501F84">
              <w:rPr>
                <w:b/>
              </w:rPr>
              <w:t xml:space="preserve"> </w:t>
            </w:r>
            <w:r w:rsidR="004E0465" w:rsidRPr="008277EA">
              <w:rPr>
                <w:b/>
                <w:sz w:val="16"/>
                <w:szCs w:val="19"/>
                <w:shd w:val="clear" w:color="auto" w:fill="BFBFBF" w:themeFill="background1" w:themeFillShade="BF"/>
              </w:rPr>
              <w:t>Early Dismissal</w:t>
            </w:r>
            <w:r w:rsidR="001C1033" w:rsidRPr="008277EA">
              <w:rPr>
                <w:b/>
                <w:sz w:val="16"/>
                <w:szCs w:val="19"/>
                <w:shd w:val="clear" w:color="auto" w:fill="BFBFBF" w:themeFill="background1" w:themeFillShade="BF"/>
              </w:rPr>
              <w:t xml:space="preserve"> 12:00 SC; 12:15 PC-No Lunch</w:t>
            </w:r>
            <w:r w:rsidR="00D771B5" w:rsidRPr="008277EA">
              <w:rPr>
                <w:b/>
                <w:sz w:val="16"/>
                <w:szCs w:val="19"/>
                <w:shd w:val="clear" w:color="auto" w:fill="BFBFBF" w:themeFill="background1" w:themeFillShade="BF"/>
              </w:rPr>
              <w:t>;</w:t>
            </w:r>
            <w:r w:rsidR="004626BF" w:rsidRPr="008277EA">
              <w:rPr>
                <w:b/>
                <w:sz w:val="16"/>
                <w:szCs w:val="19"/>
                <w:shd w:val="clear" w:color="auto" w:fill="BFBFBF" w:themeFill="background1" w:themeFillShade="BF"/>
              </w:rPr>
              <w:t xml:space="preserve"> </w:t>
            </w:r>
            <w:r w:rsidR="008277EA" w:rsidRPr="00AC47F7">
              <w:rPr>
                <w:sz w:val="16"/>
                <w:szCs w:val="19"/>
              </w:rPr>
              <w:t>Early registration fee $50 due today ($100 after 3/9)</w:t>
            </w:r>
            <w:r w:rsidR="008277EA" w:rsidRPr="008277EA">
              <w:rPr>
                <w:color w:val="000000"/>
                <w:sz w:val="16"/>
                <w:szCs w:val="19"/>
              </w:rPr>
              <w:t>;</w:t>
            </w:r>
            <w:r w:rsidR="00AC47F7">
              <w:rPr>
                <w:color w:val="000000"/>
                <w:sz w:val="16"/>
                <w:szCs w:val="19"/>
              </w:rPr>
              <w:t xml:space="preserve"> </w:t>
            </w:r>
            <w:r w:rsidR="00B31F62" w:rsidRPr="008277EA">
              <w:rPr>
                <w:color w:val="000000"/>
                <w:sz w:val="16"/>
                <w:szCs w:val="19"/>
              </w:rPr>
              <w:t>Faculty Mtg</w:t>
            </w:r>
            <w:r w:rsidR="00760054" w:rsidRPr="008277EA">
              <w:rPr>
                <w:color w:val="000000"/>
                <w:sz w:val="16"/>
                <w:szCs w:val="19"/>
              </w:rPr>
              <w:t>.</w:t>
            </w:r>
            <w:r w:rsidR="00B31F62" w:rsidRPr="008277EA">
              <w:rPr>
                <w:color w:val="000000"/>
                <w:sz w:val="16"/>
                <w:szCs w:val="19"/>
              </w:rPr>
              <w:t xml:space="preserve"> </w:t>
            </w:r>
            <w:r w:rsidR="004E0465" w:rsidRPr="008277EA">
              <w:rPr>
                <w:color w:val="000000"/>
                <w:sz w:val="16"/>
                <w:szCs w:val="19"/>
              </w:rPr>
              <w:t>1</w:t>
            </w:r>
            <w:r w:rsidR="00B31F62" w:rsidRPr="008277EA">
              <w:rPr>
                <w:color w:val="000000"/>
                <w:sz w:val="16"/>
                <w:szCs w:val="19"/>
              </w:rPr>
              <w:t>:00</w:t>
            </w:r>
            <w:r w:rsidR="00501F84" w:rsidRPr="008277EA">
              <w:rPr>
                <w:color w:val="000000"/>
                <w:sz w:val="16"/>
                <w:szCs w:val="19"/>
              </w:rPr>
              <w:t xml:space="preserve"> @</w:t>
            </w:r>
            <w:r w:rsidR="00760054" w:rsidRPr="008277EA">
              <w:rPr>
                <w:color w:val="000000"/>
                <w:sz w:val="16"/>
                <w:szCs w:val="19"/>
              </w:rPr>
              <w:t xml:space="preserve"> </w:t>
            </w:r>
            <w:r w:rsidR="004E0465" w:rsidRPr="008277EA">
              <w:rPr>
                <w:color w:val="000000"/>
                <w:sz w:val="16"/>
                <w:szCs w:val="19"/>
              </w:rPr>
              <w:t>S</w:t>
            </w:r>
            <w:r w:rsidR="00501F84" w:rsidRPr="008277EA">
              <w:rPr>
                <w:color w:val="000000"/>
                <w:sz w:val="16"/>
                <w:szCs w:val="19"/>
              </w:rPr>
              <w:t>C</w:t>
            </w:r>
            <w:r w:rsidR="00F11238" w:rsidRPr="008277EA">
              <w:rPr>
                <w:color w:val="000000"/>
                <w:sz w:val="16"/>
                <w:szCs w:val="19"/>
              </w:rPr>
              <w:t>; HSA Mtg. 6:30 @ PC</w:t>
            </w:r>
            <w:r w:rsidR="008277EA" w:rsidRPr="008277EA">
              <w:rPr>
                <w:color w:val="000000"/>
                <w:sz w:val="16"/>
                <w:szCs w:val="19"/>
              </w:rPr>
              <w:t xml:space="preserve">  </w:t>
            </w:r>
            <w:r w:rsidR="008277EA">
              <w:rPr>
                <w:color w:val="000000"/>
                <w:sz w:val="19"/>
                <w:szCs w:val="19"/>
              </w:rPr>
              <w:t xml:space="preserve">     </w:t>
            </w:r>
          </w:p>
          <w:p w:rsidR="00B37D1C" w:rsidRPr="00B37D1C" w:rsidRDefault="00B37D1C" w:rsidP="00B37D1C">
            <w:pPr>
              <w:pStyle w:val="Dates"/>
              <w:rPr>
                <w:color w:val="000000"/>
                <w:sz w:val="10"/>
                <w:szCs w:val="19"/>
              </w:rPr>
            </w:pPr>
          </w:p>
          <w:p w:rsidR="00BC7FE5" w:rsidRPr="00722B08" w:rsidRDefault="00F158D7" w:rsidP="00B37D1C">
            <w:pPr>
              <w:pStyle w:val="Dates"/>
              <w:jc w:val="center"/>
            </w:pPr>
            <w:r w:rsidRPr="00B37D1C">
              <w:rPr>
                <w:i/>
                <w:color w:val="000000"/>
                <w:sz w:val="18"/>
              </w:rPr>
              <w:t>Pray for:</w:t>
            </w:r>
            <w:r w:rsidR="00CC5871" w:rsidRPr="00B37D1C">
              <w:rPr>
                <w:i/>
                <w:color w:val="000000"/>
                <w:sz w:val="18"/>
              </w:rPr>
              <w:t xml:space="preserve"> </w:t>
            </w:r>
            <w:r w:rsidR="009E2D08" w:rsidRPr="00B37D1C">
              <w:rPr>
                <w:i/>
                <w:color w:val="000000"/>
                <w:sz w:val="18"/>
              </w:rPr>
              <w:t>Martinez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6246" w:rsidRDefault="00DB4284" w:rsidP="00601C69">
            <w:pPr>
              <w:pStyle w:val="Dates"/>
              <w:rPr>
                <w:color w:val="000000"/>
              </w:rPr>
            </w:pPr>
            <w:r>
              <w:rPr>
                <w:b/>
              </w:rPr>
              <w:t>10</w:t>
            </w:r>
            <w:r w:rsidR="00601C69">
              <w:rPr>
                <w:b/>
              </w:rPr>
              <w:t xml:space="preserve">  </w:t>
            </w:r>
            <w:r w:rsidR="00047271" w:rsidRPr="00273532">
              <w:rPr>
                <w:color w:val="000000"/>
              </w:rPr>
              <w:t>Open House-both campuses 10</w:t>
            </w:r>
            <w:r w:rsidR="00501F84" w:rsidRPr="00273532">
              <w:rPr>
                <w:color w:val="000000"/>
              </w:rPr>
              <w:t xml:space="preserve"> am</w:t>
            </w:r>
            <w:r w:rsidR="00047271" w:rsidRPr="00273532">
              <w:rPr>
                <w:color w:val="000000"/>
              </w:rPr>
              <w:t>-</w:t>
            </w:r>
            <w:r w:rsidR="00AA10FB" w:rsidRPr="00273532">
              <w:rPr>
                <w:color w:val="000000"/>
              </w:rPr>
              <w:t xml:space="preserve">1:30 </w:t>
            </w:r>
            <w:r w:rsidR="00501F84" w:rsidRPr="00273532">
              <w:rPr>
                <w:color w:val="000000"/>
              </w:rPr>
              <w:t>pm</w:t>
            </w:r>
            <w:r w:rsidR="007A6A01" w:rsidRPr="00273532">
              <w:rPr>
                <w:color w:val="000000"/>
              </w:rPr>
              <w:t>;</w:t>
            </w:r>
            <w:r w:rsidR="00601C69" w:rsidRPr="00273532">
              <w:rPr>
                <w:color w:val="000000"/>
              </w:rPr>
              <w:t xml:space="preserve"> </w:t>
            </w:r>
          </w:p>
          <w:p w:rsidR="00A3753B" w:rsidRPr="00273532" w:rsidRDefault="007A6A01" w:rsidP="00601C69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FADS</w:t>
            </w:r>
            <w:r w:rsidR="00315831">
              <w:rPr>
                <w:color w:val="000000"/>
              </w:rPr>
              <w:t>/Living St</w:t>
            </w:r>
            <w:r w:rsidR="00B71125">
              <w:rPr>
                <w:color w:val="000000"/>
              </w:rPr>
              <w:t>at</w:t>
            </w:r>
            <w:r w:rsidR="00315831">
              <w:rPr>
                <w:color w:val="000000"/>
              </w:rPr>
              <w:t>.</w:t>
            </w:r>
            <w:r w:rsidRPr="00273532">
              <w:rPr>
                <w:color w:val="000000"/>
              </w:rPr>
              <w:t xml:space="preserve"> 2:45-4:00</w:t>
            </w:r>
            <w:r w:rsidR="00AA10FB" w:rsidRPr="00273532">
              <w:rPr>
                <w:color w:val="000000"/>
              </w:rPr>
              <w:t xml:space="preserve"> </w:t>
            </w: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9E2D0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Matsko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91A73" w:rsidRPr="00A73694" w:rsidRDefault="00DB4284" w:rsidP="00A73694">
            <w:pPr>
              <w:pStyle w:val="Dates"/>
              <w:rPr>
                <w:color w:val="000000"/>
                <w:sz w:val="18"/>
              </w:rPr>
            </w:pPr>
            <w:r>
              <w:rPr>
                <w:b/>
              </w:rPr>
              <w:t>11</w:t>
            </w:r>
            <w:r w:rsidR="00A73694">
              <w:rPr>
                <w:b/>
              </w:rPr>
              <w:t xml:space="preserve">  </w:t>
            </w:r>
            <w:r w:rsidR="00F2708B" w:rsidRPr="00A73694">
              <w:rPr>
                <w:sz w:val="18"/>
              </w:rPr>
              <w:t xml:space="preserve">Retreat gr. 4&amp;5 </w:t>
            </w:r>
            <w:r w:rsidR="00E7503A" w:rsidRPr="00A73694">
              <w:rPr>
                <w:sz w:val="18"/>
              </w:rPr>
              <w:t>@</w:t>
            </w:r>
            <w:r w:rsidR="00F2708B" w:rsidRPr="00A73694">
              <w:rPr>
                <w:sz w:val="18"/>
              </w:rPr>
              <w:t xml:space="preserve"> PC</w:t>
            </w:r>
            <w:r w:rsidR="004B0073" w:rsidRPr="00A73694">
              <w:rPr>
                <w:sz w:val="18"/>
              </w:rPr>
              <w:t>;</w:t>
            </w:r>
            <w:r w:rsidR="00EC677C" w:rsidRPr="00A73694">
              <w:rPr>
                <w:sz w:val="18"/>
              </w:rPr>
              <w:t xml:space="preserve"> </w:t>
            </w:r>
            <w:r w:rsidR="006A0824">
              <w:rPr>
                <w:sz w:val="18"/>
              </w:rPr>
              <w:t xml:space="preserve">HSA </w:t>
            </w:r>
            <w:r w:rsidR="00A73694" w:rsidRPr="00A73694">
              <w:rPr>
                <w:color w:val="000000"/>
                <w:sz w:val="18"/>
              </w:rPr>
              <w:t>“</w:t>
            </w:r>
            <w:r w:rsidR="00653ED4">
              <w:rPr>
                <w:color w:val="000000"/>
                <w:sz w:val="18"/>
              </w:rPr>
              <w:t>Potluck Pizza Party</w:t>
            </w:r>
            <w:r w:rsidR="00A73694" w:rsidRPr="00A73694">
              <w:rPr>
                <w:color w:val="000000"/>
                <w:sz w:val="18"/>
              </w:rPr>
              <w:t xml:space="preserve">” </w:t>
            </w:r>
            <w:r w:rsidR="00F2708B" w:rsidRPr="00A73694">
              <w:rPr>
                <w:color w:val="000000"/>
                <w:sz w:val="18"/>
              </w:rPr>
              <w:t xml:space="preserve">@ SC </w:t>
            </w:r>
            <w:r w:rsidR="00A73694" w:rsidRPr="00A73694">
              <w:rPr>
                <w:color w:val="000000"/>
                <w:sz w:val="18"/>
              </w:rPr>
              <w:t>6-8 pm (babysitting offered)</w:t>
            </w:r>
          </w:p>
          <w:p w:rsidR="00A73694" w:rsidRPr="006A0824" w:rsidRDefault="00A7369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</w:pPr>
          </w:p>
          <w:p w:rsidR="00F158D7" w:rsidRPr="00A73694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2"/>
                <w:szCs w:val="20"/>
              </w:rPr>
            </w:pPr>
            <w:r w:rsidRPr="00A73694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9E2D08" w:rsidRPr="00A73694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Mendes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DB4284" w:rsidP="00743BB8">
            <w:pPr>
              <w:pStyle w:val="Dates"/>
              <w:rPr>
                <w:b/>
              </w:rPr>
            </w:pPr>
            <w:r>
              <w:rPr>
                <w:b/>
              </w:rPr>
              <w:t>12</w:t>
            </w:r>
          </w:p>
          <w:p w:rsidR="007817E4" w:rsidRPr="004B0073" w:rsidRDefault="002A2715" w:rsidP="00500AFC">
            <w:pPr>
              <w:pStyle w:val="Dates"/>
              <w:jc w:val="right"/>
            </w:pPr>
            <w:r w:rsidRPr="004B0073">
              <w:t>Daylight Saving Time</w:t>
            </w:r>
            <w:r w:rsidR="00547934" w:rsidRPr="004B0073">
              <w:t xml:space="preserve"> begins tomorrow…</w:t>
            </w:r>
          </w:p>
          <w:p w:rsidR="002A2715" w:rsidRPr="004B0073" w:rsidRDefault="002A2715" w:rsidP="00500AFC">
            <w:pPr>
              <w:pStyle w:val="Dates"/>
              <w:jc w:val="right"/>
              <w:rPr>
                <w:i/>
              </w:rPr>
            </w:pPr>
            <w:r w:rsidRPr="004B0073">
              <w:rPr>
                <w:i/>
              </w:rPr>
              <w:t>Turn clocks tonight!!</w:t>
            </w:r>
          </w:p>
          <w:p w:rsidR="007817E4" w:rsidRPr="007817E4" w:rsidRDefault="007817E4" w:rsidP="00743BB8">
            <w:pPr>
              <w:pStyle w:val="Dates"/>
              <w:rPr>
                <w:b/>
              </w:rPr>
            </w:pPr>
          </w:p>
          <w:p w:rsidR="00E40142" w:rsidRPr="00722B08" w:rsidRDefault="00E40142" w:rsidP="00743BB8">
            <w:pPr>
              <w:pStyle w:val="Dates"/>
            </w:pPr>
          </w:p>
          <w:p w:rsidR="00724D06" w:rsidRPr="00722B08" w:rsidRDefault="00724D06" w:rsidP="00743BB8">
            <w:pPr>
              <w:pStyle w:val="Dates"/>
            </w:pPr>
          </w:p>
        </w:tc>
      </w:tr>
      <w:tr w:rsidR="004359AD" w:rsidRPr="00722B08" w:rsidTr="00C77434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DB4284" w:rsidRDefault="00DB4284" w:rsidP="00743BB8">
            <w:pPr>
              <w:pStyle w:val="Dates"/>
              <w:rPr>
                <w:b/>
              </w:rPr>
            </w:pPr>
            <w:r w:rsidRPr="00DB4284">
              <w:rPr>
                <w:b/>
                <w:noProof/>
              </w:rPr>
              <w:t>13</w:t>
            </w:r>
          </w:p>
          <w:p w:rsidR="00B24B3B" w:rsidRDefault="00B24B3B" w:rsidP="00B24B3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93BF651" wp14:editId="5C653114">
                  <wp:extent cx="931333" cy="359672"/>
                  <wp:effectExtent l="0" t="0" r="2540" b="2540"/>
                  <wp:docPr id="7" name="Picture 7" descr="C:\Users\PC Office\AppData\Local\Microsoft\Windows\Temporary Internet Files\Content.IE5\0X9Z6OZB\daylight-savings-tim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 Office\AppData\Local\Microsoft\Windows\Temporary Internet Files\Content.IE5\0X9Z6OZB\daylight-savings-tim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072" cy="36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B3B" w:rsidRPr="004B0073" w:rsidRDefault="00B24B3B" w:rsidP="00B24B3B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4B0073">
              <w:rPr>
                <w:rFonts w:ascii="Century Gothic" w:hAnsi="Century Gothic"/>
                <w:sz w:val="20"/>
                <w:szCs w:val="18"/>
              </w:rPr>
              <w:t>Lenten Penance Service @ ABVM        7</w:t>
            </w:r>
            <w:r w:rsidRPr="004B0073">
              <w:rPr>
                <w:rFonts w:ascii="Century Gothic" w:hAnsi="Century Gothic"/>
                <w:b/>
                <w:sz w:val="20"/>
                <w:szCs w:val="18"/>
              </w:rPr>
              <w:t xml:space="preserve"> </w:t>
            </w:r>
            <w:r w:rsidRPr="004B0073">
              <w:rPr>
                <w:rFonts w:ascii="Century Gothic" w:hAnsi="Century Gothic"/>
                <w:sz w:val="20"/>
                <w:szCs w:val="18"/>
              </w:rPr>
              <w:t>pm</w:t>
            </w:r>
          </w:p>
          <w:p w:rsidR="00E740E5" w:rsidRPr="00722B08" w:rsidRDefault="00E740E5" w:rsidP="00E812C9">
            <w:pPr>
              <w:pStyle w:val="Dates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04377" w:rsidRDefault="00DB4284" w:rsidP="00036EB1">
            <w:pPr>
              <w:pStyle w:val="Dates"/>
              <w:rPr>
                <w:sz w:val="18"/>
                <w:szCs w:val="18"/>
              </w:rPr>
            </w:pPr>
            <w:r w:rsidRPr="00F31BEB">
              <w:rPr>
                <w:b/>
                <w:sz w:val="18"/>
                <w:szCs w:val="18"/>
              </w:rPr>
              <w:t>14</w:t>
            </w:r>
            <w:r w:rsidR="00036EB1" w:rsidRPr="00F31BEB">
              <w:rPr>
                <w:b/>
                <w:sz w:val="18"/>
                <w:szCs w:val="18"/>
              </w:rPr>
              <w:t xml:space="preserve">   </w:t>
            </w:r>
            <w:r w:rsidR="00004377" w:rsidRPr="00F31BEB">
              <w:rPr>
                <w:sz w:val="18"/>
                <w:szCs w:val="18"/>
              </w:rPr>
              <w:t>IOWA Testing gr. 2-7;</w:t>
            </w:r>
            <w:r w:rsidR="00036EB1" w:rsidRPr="00F31BEB">
              <w:rPr>
                <w:sz w:val="18"/>
                <w:szCs w:val="18"/>
              </w:rPr>
              <w:t xml:space="preserve"> </w:t>
            </w:r>
            <w:r w:rsidR="00004377" w:rsidRPr="00F31BEB">
              <w:rPr>
                <w:sz w:val="18"/>
                <w:szCs w:val="18"/>
              </w:rPr>
              <w:t>Yearbook 2:45-3:45</w:t>
            </w:r>
          </w:p>
          <w:p w:rsidR="00C77434" w:rsidRPr="00F31BEB" w:rsidRDefault="00036EB1" w:rsidP="00C7743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F31BEB">
              <w:rPr>
                <w:rFonts w:ascii="Century Gothic" w:hAnsi="Century Gothic"/>
                <w:sz w:val="18"/>
                <w:szCs w:val="18"/>
              </w:rPr>
              <w:t>Lenten Penance Service @ SH 7</w:t>
            </w:r>
            <w:r w:rsidRPr="00F31BEB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31BEB">
              <w:rPr>
                <w:rFonts w:ascii="Century Gothic" w:hAnsi="Century Gothic"/>
                <w:sz w:val="18"/>
                <w:szCs w:val="18"/>
              </w:rPr>
              <w:t>pm</w:t>
            </w:r>
          </w:p>
          <w:p w:rsidR="004926EE" w:rsidRDefault="004926EE" w:rsidP="0010280E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</w:pPr>
          </w:p>
          <w:p w:rsidR="00C77434" w:rsidRPr="00DB205C" w:rsidRDefault="00C77434" w:rsidP="0010280E">
            <w:pPr>
              <w:jc w:val="center"/>
              <w:rPr>
                <w:rFonts w:ascii="Century Gothic" w:hAnsi="Century Gothic"/>
                <w:b/>
              </w:rPr>
            </w:pPr>
            <w:r w:rsidRPr="0010280E"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  <w:t>Pray for:</w:t>
            </w:r>
            <w:r w:rsidR="00087A12" w:rsidRPr="0010280E"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  <w:t xml:space="preserve"> </w:t>
            </w:r>
            <w:r w:rsidR="0010280E" w:rsidRPr="0010280E"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  <w:t>Senft/Mengoni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07ECA" w:rsidRPr="00DF43B2" w:rsidRDefault="00DB4284" w:rsidP="00407ECA">
            <w:pPr>
              <w:pStyle w:val="Dates"/>
              <w:rPr>
                <w:b/>
                <w:szCs w:val="18"/>
              </w:rPr>
            </w:pPr>
            <w:r w:rsidRPr="00DF43B2">
              <w:rPr>
                <w:b/>
                <w:sz w:val="22"/>
              </w:rPr>
              <w:t>15</w:t>
            </w:r>
            <w:r w:rsidR="00B24B3B" w:rsidRPr="00DF43B2">
              <w:rPr>
                <w:b/>
                <w:szCs w:val="18"/>
              </w:rPr>
              <w:t xml:space="preserve"> </w:t>
            </w:r>
            <w:r w:rsidR="00B24B3B" w:rsidRPr="00DF43B2">
              <w:rPr>
                <w:szCs w:val="18"/>
              </w:rPr>
              <w:t>IOWA Testing gr. 2-7</w:t>
            </w:r>
            <w:r w:rsidR="00407ECA" w:rsidRPr="00DF43B2">
              <w:rPr>
                <w:szCs w:val="18"/>
              </w:rPr>
              <w:t xml:space="preserve">; </w:t>
            </w:r>
            <w:r w:rsidR="001E5C51" w:rsidRPr="00DF43B2">
              <w:rPr>
                <w:color w:val="000000"/>
                <w:szCs w:val="18"/>
              </w:rPr>
              <w:t>Chess Club 2:45-3:40</w:t>
            </w:r>
            <w:r w:rsidR="00407ECA" w:rsidRPr="00DF43B2">
              <w:rPr>
                <w:color w:val="000000"/>
                <w:szCs w:val="18"/>
              </w:rPr>
              <w:t xml:space="preserve">; </w:t>
            </w:r>
            <w:r w:rsidR="00407ECA" w:rsidRPr="00DF43B2">
              <w:rPr>
                <w:szCs w:val="18"/>
              </w:rPr>
              <w:t>Lenten Penance Service @ St. Nick 7</w:t>
            </w:r>
            <w:r w:rsidR="00407ECA" w:rsidRPr="00DF43B2">
              <w:rPr>
                <w:b/>
                <w:szCs w:val="18"/>
              </w:rPr>
              <w:t xml:space="preserve"> </w:t>
            </w:r>
            <w:r w:rsidR="00407ECA" w:rsidRPr="00DF43B2">
              <w:rPr>
                <w:szCs w:val="18"/>
              </w:rPr>
              <w:t>pm</w:t>
            </w:r>
          </w:p>
          <w:p w:rsidR="00DB205C" w:rsidRPr="0010280E" w:rsidRDefault="00407ECA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10280E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Pray for:</w:t>
            </w:r>
            <w:r w:rsidR="00087A12" w:rsidRPr="0010280E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 </w:t>
            </w:r>
            <w:r w:rsidR="0010280E" w:rsidRPr="0010280E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Ortiz/Hardy</w:t>
            </w:r>
          </w:p>
          <w:p w:rsidR="008F39CD" w:rsidRDefault="008F39CD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DB205C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DB205C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B31F62" w:rsidRPr="00DB205C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</w:t>
            </w:r>
            <w:r w:rsidR="00643C8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Hard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07ECA" w:rsidRPr="007E1243" w:rsidRDefault="00DB4284" w:rsidP="00407ECA">
            <w:pPr>
              <w:pStyle w:val="Dates"/>
              <w:rPr>
                <w:sz w:val="13"/>
                <w:szCs w:val="13"/>
              </w:rPr>
            </w:pPr>
            <w:r>
              <w:rPr>
                <w:b/>
              </w:rPr>
              <w:t>16</w:t>
            </w:r>
            <w:r w:rsidR="00B24B3B" w:rsidRPr="00F31BEB">
              <w:rPr>
                <w:b/>
                <w:sz w:val="18"/>
                <w:szCs w:val="18"/>
              </w:rPr>
              <w:t xml:space="preserve"> </w:t>
            </w:r>
            <w:r w:rsidR="00B24B3B" w:rsidRPr="007E1243">
              <w:rPr>
                <w:sz w:val="13"/>
                <w:szCs w:val="13"/>
              </w:rPr>
              <w:t>IOWA Testing gr. 2-7</w:t>
            </w:r>
            <w:r w:rsidR="00407ECA" w:rsidRPr="007E1243">
              <w:rPr>
                <w:sz w:val="13"/>
                <w:szCs w:val="13"/>
              </w:rPr>
              <w:t>;</w:t>
            </w:r>
            <w:r w:rsidR="0050557A">
              <w:rPr>
                <w:sz w:val="13"/>
                <w:szCs w:val="13"/>
              </w:rPr>
              <w:t xml:space="preserve"> </w:t>
            </w:r>
            <w:proofErr w:type="spellStart"/>
            <w:r w:rsidR="00BE007D">
              <w:rPr>
                <w:sz w:val="13"/>
                <w:szCs w:val="13"/>
              </w:rPr>
              <w:t>Sdnt</w:t>
            </w:r>
            <w:proofErr w:type="spellEnd"/>
            <w:r w:rsidR="00BE007D">
              <w:rPr>
                <w:sz w:val="13"/>
                <w:szCs w:val="13"/>
              </w:rPr>
              <w:t xml:space="preserve">. Council Lunch </w:t>
            </w:r>
            <w:proofErr w:type="spellStart"/>
            <w:r w:rsidR="00BE007D">
              <w:rPr>
                <w:sz w:val="13"/>
                <w:szCs w:val="13"/>
              </w:rPr>
              <w:t>Mtg</w:t>
            </w:r>
            <w:proofErr w:type="spellEnd"/>
            <w:r w:rsidR="00BE007D">
              <w:rPr>
                <w:sz w:val="13"/>
                <w:szCs w:val="13"/>
              </w:rPr>
              <w:t xml:space="preserve">; </w:t>
            </w:r>
            <w:r w:rsidR="00407ECA" w:rsidRPr="007E1243">
              <w:rPr>
                <w:sz w:val="13"/>
                <w:szCs w:val="13"/>
              </w:rPr>
              <w:t xml:space="preserve"> LV Phantoms Mascot Anti-Bullying Program 1:00 all students, PC; </w:t>
            </w:r>
            <w:r w:rsidR="00407ECA" w:rsidRPr="009C162F">
              <w:rPr>
                <w:b/>
                <w:sz w:val="13"/>
                <w:szCs w:val="13"/>
                <w:u w:val="single"/>
              </w:rPr>
              <w:t>all students dismiss from PC</w:t>
            </w:r>
            <w:r w:rsidR="003541CC">
              <w:rPr>
                <w:b/>
                <w:sz w:val="13"/>
                <w:szCs w:val="13"/>
                <w:u w:val="single"/>
              </w:rPr>
              <w:t xml:space="preserve"> at regular time</w:t>
            </w:r>
            <w:r w:rsidR="00407ECA" w:rsidRPr="007E1243">
              <w:rPr>
                <w:b/>
                <w:sz w:val="13"/>
                <w:szCs w:val="13"/>
              </w:rPr>
              <w:t xml:space="preserve">; </w:t>
            </w:r>
            <w:r w:rsidR="00407ECA" w:rsidRPr="007E1243">
              <w:rPr>
                <w:sz w:val="13"/>
                <w:szCs w:val="13"/>
              </w:rPr>
              <w:t>Open House 3-6 pm both campuses; Living Stations @ ABVM 7:00 pm</w:t>
            </w:r>
          </w:p>
          <w:p w:rsidR="00E740E5" w:rsidRPr="0010280E" w:rsidRDefault="00F158D7" w:rsidP="0010280E">
            <w:pPr>
              <w:pStyle w:val="Dates"/>
              <w:jc w:val="center"/>
              <w:rPr>
                <w:sz w:val="17"/>
                <w:szCs w:val="17"/>
              </w:rPr>
            </w:pPr>
            <w:r w:rsidRPr="0085025B">
              <w:rPr>
                <w:i/>
                <w:color w:val="000000"/>
                <w:sz w:val="16"/>
                <w:szCs w:val="17"/>
              </w:rPr>
              <w:t>Pray for:</w:t>
            </w:r>
            <w:r w:rsidR="00087A12" w:rsidRPr="0085025B">
              <w:rPr>
                <w:i/>
                <w:color w:val="000000"/>
                <w:sz w:val="16"/>
                <w:szCs w:val="17"/>
              </w:rPr>
              <w:t xml:space="preserve"> </w:t>
            </w:r>
            <w:r w:rsidR="0010280E" w:rsidRPr="0085025B">
              <w:rPr>
                <w:i/>
                <w:color w:val="000000"/>
                <w:sz w:val="16"/>
                <w:szCs w:val="17"/>
              </w:rPr>
              <w:t>Papay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F5A10" w:rsidRPr="00DF43B2" w:rsidRDefault="00DB4284" w:rsidP="007A6A01">
            <w:pPr>
              <w:pStyle w:val="Dates"/>
              <w:rPr>
                <w:color w:val="000000"/>
              </w:rPr>
            </w:pPr>
            <w:r>
              <w:rPr>
                <w:b/>
              </w:rPr>
              <w:t>17</w:t>
            </w:r>
            <w:r w:rsidR="00B24B3B" w:rsidRPr="00F31BEB">
              <w:rPr>
                <w:b/>
                <w:sz w:val="18"/>
                <w:szCs w:val="18"/>
              </w:rPr>
              <w:t xml:space="preserve"> </w:t>
            </w:r>
            <w:r w:rsidR="00B24B3B" w:rsidRPr="00DF43B2">
              <w:t>IOWA Testing gr. 2-7</w:t>
            </w:r>
            <w:r w:rsidR="00DF43B2">
              <w:t>;</w:t>
            </w:r>
            <w:r w:rsidR="0085025B">
              <w:t xml:space="preserve"> </w:t>
            </w:r>
            <w:r w:rsidR="007A6A01" w:rsidRPr="00DF43B2">
              <w:rPr>
                <w:color w:val="000000"/>
              </w:rPr>
              <w:t>FADS</w:t>
            </w:r>
            <w:r w:rsidR="00315831" w:rsidRPr="00DF43B2">
              <w:rPr>
                <w:color w:val="000000"/>
              </w:rPr>
              <w:t>/Living St</w:t>
            </w:r>
            <w:r w:rsidR="00B71125">
              <w:rPr>
                <w:color w:val="000000"/>
              </w:rPr>
              <w:t>at.</w:t>
            </w:r>
            <w:r w:rsidR="005A01DD">
              <w:rPr>
                <w:color w:val="000000"/>
              </w:rPr>
              <w:t xml:space="preserve"> </w:t>
            </w:r>
            <w:r w:rsidR="007A6A01" w:rsidRPr="00DF43B2">
              <w:rPr>
                <w:color w:val="000000"/>
              </w:rPr>
              <w:t>2:45-4:00</w:t>
            </w:r>
          </w:p>
          <w:p w:rsidR="00FF5A10" w:rsidRPr="001F408E" w:rsidRDefault="00FF5A10" w:rsidP="007A6A01">
            <w:pPr>
              <w:pStyle w:val="Dates"/>
              <w:rPr>
                <w:color w:val="000000"/>
                <w:sz w:val="14"/>
              </w:rPr>
            </w:pPr>
          </w:p>
          <w:p w:rsidR="0085025B" w:rsidRPr="0085025B" w:rsidRDefault="0085025B" w:rsidP="00315831">
            <w:pPr>
              <w:pStyle w:val="Dates"/>
              <w:jc w:val="center"/>
              <w:rPr>
                <w:i/>
                <w:color w:val="000000"/>
                <w:sz w:val="12"/>
              </w:rPr>
            </w:pPr>
          </w:p>
          <w:p w:rsidR="0085025B" w:rsidRDefault="0085025B" w:rsidP="00315831">
            <w:pPr>
              <w:pStyle w:val="Dates"/>
              <w:jc w:val="center"/>
              <w:rPr>
                <w:i/>
                <w:color w:val="000000"/>
              </w:rPr>
            </w:pPr>
          </w:p>
          <w:p w:rsidR="00F158D7" w:rsidRPr="00273532" w:rsidRDefault="00F158D7" w:rsidP="00315831">
            <w:pPr>
              <w:pStyle w:val="Dates"/>
              <w:jc w:val="center"/>
              <w:rPr>
                <w:i/>
                <w:color w:val="000000"/>
              </w:rPr>
            </w:pPr>
            <w:r w:rsidRPr="00273532">
              <w:rPr>
                <w:i/>
                <w:color w:val="000000"/>
              </w:rPr>
              <w:t>Pray for:</w:t>
            </w:r>
            <w:r w:rsidR="00087A12">
              <w:rPr>
                <w:i/>
                <w:color w:val="000000"/>
              </w:rPr>
              <w:t xml:space="preserve"> </w:t>
            </w:r>
            <w:r w:rsidR="0010280E">
              <w:rPr>
                <w:i/>
                <w:color w:val="000000"/>
              </w:rPr>
              <w:t>Santos</w:t>
            </w:r>
          </w:p>
          <w:p w:rsidR="00BC7FE5" w:rsidRPr="00722B08" w:rsidRDefault="00BC7FE5" w:rsidP="00F158D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483F" w:rsidRPr="00DF43B2" w:rsidRDefault="00DB4284" w:rsidP="007E1243">
            <w:pPr>
              <w:pStyle w:val="Dates"/>
              <w:rPr>
                <w:sz w:val="10"/>
              </w:rPr>
            </w:pPr>
            <w:r>
              <w:rPr>
                <w:b/>
              </w:rPr>
              <w:t>18</w:t>
            </w:r>
            <w:r w:rsidR="00B24B3B" w:rsidRPr="00F31BEB">
              <w:rPr>
                <w:b/>
                <w:sz w:val="18"/>
                <w:szCs w:val="18"/>
              </w:rPr>
              <w:t xml:space="preserve"> </w:t>
            </w:r>
            <w:r w:rsidR="00B24B3B" w:rsidRPr="00DF43B2">
              <w:rPr>
                <w:szCs w:val="18"/>
              </w:rPr>
              <w:t>IOWA Testing gr. 2-7</w:t>
            </w:r>
            <w:r w:rsidR="007E1243" w:rsidRPr="00DF43B2">
              <w:rPr>
                <w:szCs w:val="18"/>
              </w:rPr>
              <w:t>; Progress reports</w:t>
            </w:r>
            <w:r w:rsidR="00BE007D" w:rsidRPr="00DF43B2">
              <w:rPr>
                <w:szCs w:val="18"/>
              </w:rPr>
              <w:t>;</w:t>
            </w:r>
          </w:p>
          <w:p w:rsidR="007E1243" w:rsidRPr="00DF43B2" w:rsidRDefault="007E1243" w:rsidP="007E1243">
            <w:pPr>
              <w:pStyle w:val="Dates"/>
              <w:rPr>
                <w:szCs w:val="18"/>
              </w:rPr>
            </w:pPr>
            <w:r w:rsidRPr="00DF43B2">
              <w:rPr>
                <w:szCs w:val="18"/>
              </w:rPr>
              <w:t>Living Stations @ SH 7:00 pm</w:t>
            </w:r>
          </w:p>
          <w:p w:rsidR="003C483F" w:rsidRPr="00273532" w:rsidRDefault="003C483F" w:rsidP="003C483F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10280E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Schisler</w:t>
            </w:r>
          </w:p>
          <w:p w:rsidR="003C483F" w:rsidRPr="00722B08" w:rsidRDefault="003C483F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DB4284" w:rsidP="00743BB8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</w:p>
          <w:p w:rsidR="00BC7FE5" w:rsidRDefault="009450B3" w:rsidP="00743BB8">
            <w:pPr>
              <w:pStyle w:val="Dates"/>
            </w:pPr>
            <w:r w:rsidRPr="008477AB">
              <w:rPr>
                <w:i/>
                <w:noProof/>
              </w:rPr>
              <w:drawing>
                <wp:anchor distT="0" distB="0" distL="114300" distR="114300" simplePos="0" relativeHeight="251667456" behindDoc="0" locked="0" layoutInCell="1" allowOverlap="1" wp14:anchorId="1A036423" wp14:editId="0F25485E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416560</wp:posOffset>
                  </wp:positionV>
                  <wp:extent cx="407670" cy="395605"/>
                  <wp:effectExtent l="0" t="0" r="0" b="4445"/>
                  <wp:wrapNone/>
                  <wp:docPr id="3" name="Picture 3" descr="C:\Users\PC Office\AppData\Local\Microsoft\Windows\Temporary Internet Files\Content.IE5\E0XQFD3P\BeNzflower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Office\AppData\Local\Microsoft\Windows\Temporary Internet Files\Content.IE5\E0XQFD3P\BeNzflower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6717" w:rsidRPr="008477AB">
              <w:rPr>
                <w:i/>
              </w:rPr>
              <w:t>Happy Feast Day, Sister!</w:t>
            </w:r>
            <w:r w:rsidR="00266717">
              <w:t xml:space="preserve"> St. Joseph’s Day</w:t>
            </w:r>
          </w:p>
          <w:p w:rsidR="00BC7FE5" w:rsidRPr="00722B08" w:rsidRDefault="00BC7FE5" w:rsidP="00743BB8">
            <w:pPr>
              <w:pStyle w:val="Dates"/>
            </w:pPr>
          </w:p>
        </w:tc>
      </w:tr>
      <w:tr w:rsidR="004359AD" w:rsidRPr="00722B08" w:rsidTr="00C33020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C162F" w:rsidRPr="009C162F" w:rsidRDefault="00DB4284" w:rsidP="009C162F">
            <w:pPr>
              <w:pStyle w:val="Dates"/>
              <w:tabs>
                <w:tab w:val="center" w:pos="915"/>
              </w:tabs>
              <w:rPr>
                <w:b/>
              </w:rPr>
            </w:pPr>
            <w:r>
              <w:rPr>
                <w:b/>
              </w:rPr>
              <w:t>20</w:t>
            </w:r>
            <w:r w:rsidR="009C162F">
              <w:rPr>
                <w:b/>
                <w:noProof/>
              </w:rPr>
              <w:drawing>
                <wp:inline distT="0" distB="0" distL="0" distR="0" wp14:anchorId="639BDB0E" wp14:editId="6D2F8213">
                  <wp:extent cx="1153795" cy="794385"/>
                  <wp:effectExtent l="0" t="0" r="8255" b="5715"/>
                  <wp:docPr id="8" name="Picture 8" descr="C:\Users\PC Office\AppData\Local\Microsoft\Windows\Temporary Internet Files\Content.IE5\YNSMDOPJ\palm_sunday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C Office\AppData\Local\Microsoft\Windows\Temporary Internet Files\Content.IE5\YNSMDOPJ\palm_sunday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832A4" w:rsidRPr="00F73110" w:rsidRDefault="00DB4284" w:rsidP="001832A4">
            <w:pPr>
              <w:pStyle w:val="Dates"/>
              <w:rPr>
                <w:sz w:val="18"/>
                <w:szCs w:val="18"/>
              </w:rPr>
            </w:pPr>
            <w:r>
              <w:rPr>
                <w:b/>
              </w:rPr>
              <w:t>21</w:t>
            </w:r>
            <w:r w:rsidR="007D3319">
              <w:rPr>
                <w:b/>
              </w:rPr>
              <w:t xml:space="preserve"> </w:t>
            </w:r>
            <w:r w:rsidR="007B2D01" w:rsidRPr="00F73110">
              <w:rPr>
                <w:sz w:val="18"/>
              </w:rPr>
              <w:t xml:space="preserve">Casual Day to benefit </w:t>
            </w:r>
            <w:r w:rsidR="006D2F61" w:rsidRPr="00F73110">
              <w:rPr>
                <w:sz w:val="18"/>
              </w:rPr>
              <w:t>St. Joseph’s Villa;</w:t>
            </w:r>
            <w:r w:rsidR="00E14093" w:rsidRPr="00F73110">
              <w:rPr>
                <w:sz w:val="18"/>
              </w:rPr>
              <w:t xml:space="preserve"> </w:t>
            </w:r>
            <w:r w:rsidR="007F46FB" w:rsidRPr="00F73110">
              <w:rPr>
                <w:sz w:val="18"/>
              </w:rPr>
              <w:t>Y</w:t>
            </w:r>
            <w:r w:rsidR="00BB7E9E" w:rsidRPr="00F73110">
              <w:rPr>
                <w:sz w:val="18"/>
                <w:szCs w:val="18"/>
              </w:rPr>
              <w:t>earbook 2:45-3:45</w:t>
            </w:r>
            <w:r w:rsidR="00E14093" w:rsidRPr="00F73110">
              <w:rPr>
                <w:sz w:val="18"/>
                <w:szCs w:val="18"/>
              </w:rPr>
              <w:t>;</w:t>
            </w:r>
            <w:r w:rsidR="00E14093" w:rsidRPr="00F73110">
              <w:t xml:space="preserve"> </w:t>
            </w:r>
            <w:r w:rsidR="001832A4" w:rsidRPr="00F73110">
              <w:rPr>
                <w:sz w:val="18"/>
                <w:szCs w:val="18"/>
              </w:rPr>
              <w:t>Living Stations @ St. Nick 7:00 pm</w:t>
            </w:r>
          </w:p>
          <w:p w:rsidR="00F73110" w:rsidRPr="00F73110" w:rsidRDefault="00F73110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F158D7" w:rsidRPr="006E3923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2"/>
                <w:szCs w:val="20"/>
              </w:rPr>
            </w:pPr>
            <w:r w:rsidRPr="006E3923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10280E" w:rsidRPr="006E3923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Sell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D2F61" w:rsidRDefault="00DB4284" w:rsidP="006D2F61">
            <w:pPr>
              <w:pStyle w:val="Dates"/>
              <w:rPr>
                <w:i/>
                <w:color w:val="000000"/>
                <w:sz w:val="18"/>
              </w:rPr>
            </w:pPr>
            <w:r>
              <w:rPr>
                <w:b/>
              </w:rPr>
              <w:t>22</w:t>
            </w:r>
            <w:r w:rsidR="001832A4">
              <w:rPr>
                <w:b/>
              </w:rPr>
              <w:t xml:space="preserve">  </w:t>
            </w:r>
            <w:r w:rsidR="001832A4" w:rsidRPr="006D2F61">
              <w:rPr>
                <w:color w:val="000000"/>
                <w:sz w:val="18"/>
              </w:rPr>
              <w:t>Easter Egg Hunt @ Palmerton Park</w:t>
            </w:r>
            <w:r w:rsidR="006D2F61">
              <w:rPr>
                <w:color w:val="000000"/>
                <w:sz w:val="18"/>
              </w:rPr>
              <w:t>-a</w:t>
            </w:r>
            <w:r w:rsidR="001832A4" w:rsidRPr="006D2F61">
              <w:rPr>
                <w:color w:val="000000"/>
                <w:sz w:val="18"/>
              </w:rPr>
              <w:t>ll students</w:t>
            </w:r>
            <w:r w:rsidR="00CB3BCA">
              <w:rPr>
                <w:color w:val="000000"/>
                <w:sz w:val="18"/>
              </w:rPr>
              <w:t xml:space="preserve"> 1:15 pm</w:t>
            </w:r>
            <w:bookmarkStart w:id="0" w:name="_GoBack"/>
            <w:bookmarkEnd w:id="0"/>
            <w:r w:rsidR="001832A4" w:rsidRPr="006D2F61">
              <w:rPr>
                <w:color w:val="000000"/>
                <w:sz w:val="18"/>
              </w:rPr>
              <w:t xml:space="preserve">; </w:t>
            </w:r>
            <w:r w:rsidR="006D2F61" w:rsidRPr="006D2F61">
              <w:rPr>
                <w:b/>
                <w:sz w:val="11"/>
                <w:szCs w:val="13"/>
                <w:u w:val="single"/>
              </w:rPr>
              <w:t xml:space="preserve"> </w:t>
            </w:r>
            <w:r w:rsidR="006D2F61" w:rsidRPr="006D2F61">
              <w:rPr>
                <w:b/>
                <w:sz w:val="16"/>
                <w:szCs w:val="13"/>
                <w:u w:val="single"/>
              </w:rPr>
              <w:t>all students dismiss from PC</w:t>
            </w:r>
            <w:r w:rsidR="006D2F61">
              <w:rPr>
                <w:b/>
                <w:sz w:val="16"/>
                <w:szCs w:val="13"/>
                <w:u w:val="single"/>
              </w:rPr>
              <w:t xml:space="preserve"> at regular time</w:t>
            </w:r>
            <w:r w:rsidR="006D2F61" w:rsidRPr="006D2F61">
              <w:rPr>
                <w:b/>
                <w:sz w:val="16"/>
                <w:szCs w:val="13"/>
              </w:rPr>
              <w:t xml:space="preserve">; </w:t>
            </w:r>
            <w:r w:rsidR="00DB205C" w:rsidRPr="006D2F61">
              <w:rPr>
                <w:color w:val="000000"/>
                <w:sz w:val="18"/>
              </w:rPr>
              <w:t>Chess Club 2:45-3:40</w:t>
            </w:r>
          </w:p>
          <w:p w:rsidR="00F158D7" w:rsidRPr="0010280E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10280E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10280E" w:rsidRPr="0010280E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Shoenberger</w:t>
            </w:r>
          </w:p>
          <w:p w:rsidR="00BC7FE5" w:rsidRPr="0065337B" w:rsidRDefault="00BC7FE5" w:rsidP="00F158D7">
            <w:pPr>
              <w:pStyle w:val="Dates"/>
              <w:jc w:val="center"/>
              <w:rPr>
                <w:sz w:val="18"/>
              </w:rPr>
            </w:pPr>
          </w:p>
          <w:p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DB4284" w:rsidP="00743BB8">
            <w:pPr>
              <w:pStyle w:val="Dates"/>
              <w:rPr>
                <w:b/>
              </w:rPr>
            </w:pPr>
            <w:r>
              <w:rPr>
                <w:b/>
              </w:rPr>
              <w:t>23</w:t>
            </w:r>
          </w:p>
          <w:p w:rsidR="00E27A3B" w:rsidRPr="004626BF" w:rsidRDefault="00C33020" w:rsidP="00F77BD4">
            <w:pPr>
              <w:pStyle w:val="Dates"/>
              <w:shd w:val="clear" w:color="auto" w:fill="BFBFBF" w:themeFill="background1" w:themeFillShade="BF"/>
              <w:rPr>
                <w:b/>
                <w:sz w:val="22"/>
              </w:rPr>
            </w:pPr>
            <w:r w:rsidRPr="004626BF">
              <w:rPr>
                <w:b/>
              </w:rPr>
              <w:t>Early Dismissal 12:00 SC; 12:15 PC-No Lunch</w:t>
            </w:r>
          </w:p>
          <w:p w:rsidR="008F39CD" w:rsidRDefault="008F39CD" w:rsidP="00CC587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:rsidR="00CC5871" w:rsidRPr="001547AB" w:rsidRDefault="00CC5871" w:rsidP="00CC587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1547A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10280E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Slifer</w:t>
            </w:r>
          </w:p>
          <w:p w:rsidR="00CC5871" w:rsidRPr="00722B08" w:rsidRDefault="00CC5871" w:rsidP="006A367A">
            <w:pPr>
              <w:jc w:val="center"/>
            </w:pPr>
          </w:p>
        </w:tc>
        <w:tc>
          <w:tcPr>
            <w:tcW w:w="2160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Default="00DB4284" w:rsidP="00743BB8">
            <w:pPr>
              <w:pStyle w:val="Dates"/>
              <w:rPr>
                <w:b/>
              </w:rPr>
            </w:pPr>
            <w:r>
              <w:rPr>
                <w:b/>
              </w:rPr>
              <w:t>24</w:t>
            </w:r>
          </w:p>
          <w:p w:rsidR="00E27A3B" w:rsidRPr="00C33020" w:rsidRDefault="00C33020" w:rsidP="00C33020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33020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NO SCHOOL</w:t>
            </w:r>
          </w:p>
          <w:p w:rsidR="00BC7FE5" w:rsidRPr="00722B08" w:rsidRDefault="00BC7FE5" w:rsidP="00F97995">
            <w:pPr>
              <w:jc w:val="center"/>
            </w:pPr>
          </w:p>
        </w:tc>
        <w:tc>
          <w:tcPr>
            <w:tcW w:w="2160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DB4284" w:rsidP="00743BB8">
            <w:pPr>
              <w:pStyle w:val="Dates"/>
              <w:rPr>
                <w:b/>
              </w:rPr>
            </w:pPr>
            <w:r>
              <w:rPr>
                <w:b/>
              </w:rPr>
              <w:t>25</w:t>
            </w:r>
          </w:p>
          <w:p w:rsidR="00C33020" w:rsidRPr="00C33020" w:rsidRDefault="00C33020" w:rsidP="00C33020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33020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NO SCHOOL</w:t>
            </w:r>
          </w:p>
          <w:p w:rsidR="00E27A3B" w:rsidRPr="00273532" w:rsidRDefault="00E27A3B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BC7FE5" w:rsidRPr="00722B08" w:rsidRDefault="00BC7FE5" w:rsidP="00C33020">
            <w:pPr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020" w:rsidRPr="00722B08" w:rsidRDefault="00DB4284" w:rsidP="00C33020">
            <w:pPr>
              <w:pStyle w:val="Dates"/>
            </w:pPr>
            <w:r>
              <w:rPr>
                <w:b/>
              </w:rPr>
              <w:t>26</w:t>
            </w:r>
            <w:r w:rsidR="00DE1037">
              <w:rPr>
                <w:b/>
              </w:rPr>
              <w:t xml:space="preserve">  </w:t>
            </w:r>
          </w:p>
          <w:p w:rsidR="00BC7FE5" w:rsidRPr="00722B08" w:rsidRDefault="00BC7FE5" w:rsidP="00DE1037">
            <w:pPr>
              <w:pStyle w:val="Dates"/>
            </w:pPr>
          </w:p>
        </w:tc>
      </w:tr>
      <w:tr w:rsidR="00F53669" w:rsidRPr="00722B08" w:rsidTr="00C33020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Pr="00722B08" w:rsidRDefault="00481074" w:rsidP="00481074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0F52EE5" wp14:editId="4914E227">
                  <wp:simplePos x="0" y="0"/>
                  <wp:positionH relativeFrom="column">
                    <wp:posOffset>186975</wp:posOffset>
                  </wp:positionH>
                  <wp:positionV relativeFrom="paragraph">
                    <wp:posOffset>38917</wp:posOffset>
                  </wp:positionV>
                  <wp:extent cx="903344" cy="885750"/>
                  <wp:effectExtent l="0" t="0" r="0" b="0"/>
                  <wp:wrapNone/>
                  <wp:docPr id="9" name="Picture 9" descr="C:\Users\PC Office\AppData\Local\Microsoft\Windows\Temporary Internet Files\Content.IE5\YNSMDOPJ\easter_12416c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C Office\AppData\Local\Microsoft\Windows\Temporary Internet Files\Content.IE5\YNSMDOPJ\easter_12416c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010" cy="88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4284">
              <w:rPr>
                <w:b/>
              </w:rPr>
              <w:t>27</w:t>
            </w:r>
            <w:r w:rsidR="00F00EC8">
              <w:rPr>
                <w:b/>
              </w:rPr>
              <w:t xml:space="preserve"> </w:t>
            </w:r>
          </w:p>
        </w:tc>
        <w:tc>
          <w:tcPr>
            <w:tcW w:w="2160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Default="00DB4284" w:rsidP="00C33020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28</w:t>
            </w:r>
          </w:p>
          <w:p w:rsidR="00C33020" w:rsidRPr="006E2469" w:rsidRDefault="00C33020" w:rsidP="00C33020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NO SCHOOL</w:t>
            </w:r>
          </w:p>
          <w:p w:rsidR="00F53669" w:rsidRPr="006E2469" w:rsidRDefault="00F53669" w:rsidP="00C33020">
            <w:pPr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Default="00DB4284" w:rsidP="00743BB8">
            <w:pPr>
              <w:pStyle w:val="Dates"/>
              <w:rPr>
                <w:b/>
              </w:rPr>
            </w:pPr>
            <w:r>
              <w:rPr>
                <w:b/>
              </w:rPr>
              <w:t>29</w:t>
            </w:r>
          </w:p>
          <w:p w:rsidR="00A10741" w:rsidRDefault="00A10741" w:rsidP="00A10741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Chess Club 2:45-3:40</w:t>
            </w:r>
          </w:p>
          <w:p w:rsidR="00A10741" w:rsidRDefault="00A10741" w:rsidP="00A10741">
            <w:pPr>
              <w:pStyle w:val="Dates"/>
              <w:rPr>
                <w:color w:val="000000"/>
              </w:rPr>
            </w:pPr>
          </w:p>
          <w:p w:rsidR="00A10741" w:rsidRPr="00273532" w:rsidRDefault="00A10741" w:rsidP="00A10741">
            <w:pPr>
              <w:pStyle w:val="Dates"/>
              <w:rPr>
                <w:color w:val="000000"/>
              </w:rPr>
            </w:pPr>
          </w:p>
          <w:p w:rsidR="00A10741" w:rsidRPr="00273532" w:rsidRDefault="00A10741" w:rsidP="00A1074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</w:t>
            </w: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ray for: </w:t>
            </w:r>
            <w:r w:rsidR="0010280E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Smith</w:t>
            </w:r>
          </w:p>
          <w:p w:rsidR="00A10741" w:rsidRPr="0065337B" w:rsidRDefault="00A10741" w:rsidP="00A10741">
            <w:pPr>
              <w:pStyle w:val="Dates"/>
              <w:jc w:val="center"/>
              <w:rPr>
                <w:sz w:val="18"/>
              </w:rPr>
            </w:pPr>
          </w:p>
          <w:p w:rsidR="00A10741" w:rsidRPr="00F53669" w:rsidRDefault="00A10741" w:rsidP="00743BB8">
            <w:pPr>
              <w:pStyle w:val="Dates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Default="00DB4284" w:rsidP="00DB4284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  <w:p w:rsidR="00A10741" w:rsidRDefault="00A10741" w:rsidP="00DB4284">
            <w:pPr>
              <w:pStyle w:val="Dates"/>
              <w:rPr>
                <w:b/>
              </w:rPr>
            </w:pPr>
          </w:p>
          <w:p w:rsidR="00A10741" w:rsidRDefault="00A10741" w:rsidP="00DB4284">
            <w:pPr>
              <w:pStyle w:val="Dates"/>
              <w:rPr>
                <w:b/>
              </w:rPr>
            </w:pPr>
          </w:p>
          <w:p w:rsidR="00A10741" w:rsidRDefault="00A10741" w:rsidP="00DB4284">
            <w:pPr>
              <w:pStyle w:val="Dates"/>
              <w:rPr>
                <w:b/>
              </w:rPr>
            </w:pPr>
          </w:p>
          <w:p w:rsidR="00A748E0" w:rsidRDefault="00A748E0" w:rsidP="00A1074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A10741" w:rsidRPr="00273532" w:rsidRDefault="00A10741" w:rsidP="00A1074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</w:t>
            </w: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ray for: </w:t>
            </w:r>
            <w:r w:rsidR="0010280E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Sneed</w:t>
            </w:r>
          </w:p>
          <w:p w:rsidR="00A10741" w:rsidRDefault="00A10741" w:rsidP="00DB4284">
            <w:pPr>
              <w:pStyle w:val="Dates"/>
              <w:rPr>
                <w:b/>
              </w:rPr>
            </w:pPr>
          </w:p>
          <w:p w:rsidR="00A10741" w:rsidRDefault="00A10741" w:rsidP="00DB4284">
            <w:pPr>
              <w:pStyle w:val="Dates"/>
              <w:rPr>
                <w:b/>
              </w:rPr>
            </w:pPr>
          </w:p>
          <w:p w:rsidR="00A10741" w:rsidRPr="00F53669" w:rsidRDefault="00A10741" w:rsidP="00DB4284">
            <w:pPr>
              <w:pStyle w:val="Dates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5A53D3" w:rsidRPr="004626BF" w:rsidRDefault="00DB4284" w:rsidP="00C34873">
            <w:pPr>
              <w:pStyle w:val="NoSpacing"/>
              <w:rPr>
                <w:rFonts w:ascii="Century Gothic" w:hAnsi="Century Gothic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31</w:t>
            </w:r>
            <w:r w:rsidR="002C2E35">
              <w:rPr>
                <w:rFonts w:ascii="Century Gothic" w:hAnsi="Century Gothic"/>
                <w:b/>
                <w:sz w:val="20"/>
                <w:szCs w:val="22"/>
              </w:rPr>
              <w:t xml:space="preserve">  </w:t>
            </w:r>
            <w:r w:rsidR="00315831" w:rsidRPr="004626BF">
              <w:rPr>
                <w:rFonts w:ascii="Century Gothic" w:hAnsi="Century Gothic"/>
                <w:sz w:val="18"/>
                <w:szCs w:val="22"/>
              </w:rPr>
              <w:t>Gr. 8 to ACCHS Spring Musical</w:t>
            </w:r>
            <w:r w:rsidR="002C2E35" w:rsidRPr="004626BF">
              <w:rPr>
                <w:rFonts w:ascii="Century Gothic" w:hAnsi="Century Gothic"/>
                <w:sz w:val="18"/>
                <w:szCs w:val="22"/>
              </w:rPr>
              <w:t xml:space="preserve"> 9:30 am</w:t>
            </w:r>
            <w:r w:rsidR="00315831" w:rsidRPr="004626BF">
              <w:rPr>
                <w:rFonts w:ascii="Century Gothic" w:hAnsi="Century Gothic"/>
                <w:sz w:val="18"/>
                <w:szCs w:val="22"/>
              </w:rPr>
              <w:t>; Gr. 7 Marian HS visit, depart 7 am bus</w:t>
            </w:r>
          </w:p>
          <w:p w:rsidR="00A10741" w:rsidRPr="004626BF" w:rsidRDefault="00315831" w:rsidP="00C34873">
            <w:pPr>
              <w:pStyle w:val="NoSpacing"/>
              <w:rPr>
                <w:rFonts w:ascii="Century Gothic" w:hAnsi="Century Gothic"/>
                <w:sz w:val="18"/>
                <w:szCs w:val="22"/>
              </w:rPr>
            </w:pPr>
            <w:r w:rsidRPr="004626BF">
              <w:rPr>
                <w:rFonts w:ascii="Century Gothic" w:hAnsi="Century Gothic"/>
                <w:sz w:val="18"/>
                <w:szCs w:val="22"/>
              </w:rPr>
              <w:t>Academic Fair @ PC 6-7:30 pm</w:t>
            </w:r>
          </w:p>
          <w:p w:rsidR="00A10741" w:rsidRPr="00087A12" w:rsidRDefault="002C2E35" w:rsidP="00A10741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087A12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P</w:t>
            </w:r>
            <w:r w:rsidR="00A10741" w:rsidRPr="00087A12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ray for: </w:t>
            </w:r>
            <w:r w:rsidR="0010280E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Steier</w:t>
            </w:r>
          </w:p>
          <w:p w:rsidR="00A10741" w:rsidRDefault="00A10741" w:rsidP="00C34873">
            <w:pPr>
              <w:pStyle w:val="NoSpacing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A10741" w:rsidRDefault="00A10741" w:rsidP="00C34873">
            <w:pPr>
              <w:pStyle w:val="NoSpacing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A10741" w:rsidRPr="00F53669" w:rsidRDefault="00A10741" w:rsidP="00C34873">
            <w:pPr>
              <w:pStyle w:val="NoSpacing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53669" w:rsidRPr="00F53669" w:rsidRDefault="00B24198" w:rsidP="00441941">
            <w:pPr>
              <w:pStyle w:val="NoSpacing"/>
              <w:rPr>
                <w:rFonts w:ascii="Century Gothic" w:hAnsi="Century Gothic"/>
                <w:b/>
                <w:i/>
              </w:rPr>
            </w:pPr>
            <w:r w:rsidRPr="00047271">
              <w:rPr>
                <w:rFonts w:ascii="Arial" w:hAnsi="Arial"/>
                <w:noProof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F17775" wp14:editId="1F80AF54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259080</wp:posOffset>
                      </wp:positionV>
                      <wp:extent cx="1489710" cy="304800"/>
                      <wp:effectExtent l="57150" t="57150" r="53340" b="571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710" cy="304800"/>
                              </a:xfrm>
                              <a:prstGeom prst="rect">
                                <a:avLst/>
                              </a:prstGeom>
                              <a:ln w="12700" cmpd="dbl"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65100" prst="coolSlant"/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271" w:rsidRPr="00FE1F76" w:rsidRDefault="00047271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FE1F76">
                                    <w:rPr>
                                      <w:rFonts w:ascii="Comic Sans MS" w:hAnsi="Comic Sans MS"/>
                                    </w:rPr>
                                    <w:t>SC = Peanut Free</w:t>
                                  </w:r>
                                  <w:r w:rsidR="00FA788E">
                                    <w:rPr>
                                      <w:rFonts w:ascii="Comic Sans MS" w:hAnsi="Comic Sans MS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9.7pt;margin-top:20.4pt;width:117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" fillcolor="white [3201]" strokecolor="black [3200]" strokeweight="1pt">
                      <v:stroke linestyle="thinThin"/>
                      <v:textbox>
                        <w:txbxContent>
                          <w:p w:rsidR="00047271" w:rsidRPr="00FE1F76" w:rsidRDefault="0004727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</w:rPr>
                              <w:t>SC = Peanut Free</w:t>
                            </w:r>
                            <w:r w:rsidR="00FA788E">
                              <w:rPr>
                                <w:rFonts w:ascii="Comic Sans MS" w:hAnsi="Comic Sans MS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0" w:type="dxa"/>
          </w:tcPr>
          <w:p w:rsidR="00F53669" w:rsidRPr="00294383" w:rsidRDefault="00F53669" w:rsidP="00AA56AB">
            <w:pPr>
              <w:pStyle w:val="Dates"/>
              <w:rPr>
                <w:b/>
              </w:rPr>
            </w:pPr>
          </w:p>
        </w:tc>
      </w:tr>
      <w:tr w:rsidR="004359AD" w:rsidRPr="00722B08" w:rsidTr="00531C29">
        <w:trPr>
          <w:trHeight w:hRule="exact" w:val="144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B24198" w:rsidP="00743BB8">
            <w:pPr>
              <w:pStyle w:val="Dates"/>
            </w:pPr>
            <w:r w:rsidRPr="00F53669">
              <w:rPr>
                <w:rFonts w:ascii="Arial" w:hAnsi="Arial"/>
                <w:b/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EA73F0" wp14:editId="566EB44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-67734</wp:posOffset>
                      </wp:positionV>
                      <wp:extent cx="8960697" cy="347133"/>
                      <wp:effectExtent l="19050" t="57150" r="107315" b="7239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60697" cy="3471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495880" w:rsidRPr="00FE1F76" w:rsidRDefault="00495880" w:rsidP="0049588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>Invite friends/neighbors to Open House every 2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  <w:vertAlign w:val="superscript"/>
                                    </w:rPr>
                                    <w:t>nd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Thursday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of the month from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</w:rPr>
                                    <w:t>10 am– 1:30 pm during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the school year!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5.7pt;margin-top:-5.35pt;width:705.55pt;height:2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" fillcolor="window" strokecolor="windowText" strokeweight="2pt">
                      <v:shadow on="t" color="black" opacity="26214f" origin="-.5" offset="3pt,0"/>
                      <v:textbox>
                        <w:txbxContent>
                          <w:p w:rsidR="00495880" w:rsidRPr="00FE1F76" w:rsidRDefault="00495880" w:rsidP="00495880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>Invite friends/neighbors to Open House every 2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  <w:vertAlign w:val="superscript"/>
                              </w:rPr>
                              <w:t>nd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Thursday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 of the month from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10 am– 1:30 pm during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the school year!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1990" w:type="dxa"/>
          </w:tcPr>
          <w:p w:rsidR="00A92B94" w:rsidRPr="00722B08" w:rsidRDefault="00A92B94" w:rsidP="00743BB8">
            <w:pPr>
              <w:pStyle w:val="Dates"/>
            </w:pPr>
          </w:p>
        </w:tc>
      </w:tr>
    </w:tbl>
    <w:p w:rsidR="00F93DCB" w:rsidRPr="003804AF" w:rsidRDefault="004122A8" w:rsidP="002D2E6D">
      <w:pPr>
        <w:pStyle w:val="Weekdays"/>
        <w:rPr>
          <w:rFonts w:ascii="Arial" w:hAnsi="Arial" w:cs="Arial"/>
          <w:sz w:val="40"/>
          <w:szCs w:val="40"/>
        </w:rPr>
      </w:pPr>
      <w:r w:rsidRPr="006043D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20B7F" wp14:editId="199FCBEC">
                <wp:simplePos x="0" y="0"/>
                <wp:positionH relativeFrom="column">
                  <wp:posOffset>-186055</wp:posOffset>
                </wp:positionH>
                <wp:positionV relativeFrom="paragraph">
                  <wp:posOffset>-127000</wp:posOffset>
                </wp:positionV>
                <wp:extent cx="3022600" cy="3048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9A9" w:rsidRPr="003804AF" w:rsidRDefault="00A33161" w:rsidP="00DE3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sym w:font="Wingdings" w:char="F055"/>
                            </w:r>
                            <w:r w:rsidR="00C254FC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DE39A9" w:rsidRPr="003804AF">
                              <w:rPr>
                                <w:rFonts w:ascii="Century Gothic" w:hAnsi="Century Gothic"/>
                                <w:b/>
                              </w:rPr>
                              <w:t>St. John Neumann Regional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65pt;margin-top:-10pt;width:23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eLKwIAAFcEAAAOAAAAZHJzL2Uyb0RvYy54bWysVNtu2zAMfR+wfxD0vthxkq4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">
                <v:textbox>
                  <w:txbxContent>
                    <w:p w:rsidR="00DE39A9" w:rsidRPr="003804AF" w:rsidRDefault="00A33161" w:rsidP="00DE39A9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sym w:font="Wingdings" w:char="F055"/>
                      </w:r>
                      <w:r w:rsidR="00C254FC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DE39A9" w:rsidRPr="003804AF">
                        <w:rPr>
                          <w:rFonts w:ascii="Century Gothic" w:hAnsi="Century Gothic"/>
                          <w:b/>
                        </w:rPr>
                        <w:t>St. John Neumann Regional School</w:t>
                      </w:r>
                    </w:p>
                  </w:txbxContent>
                </v:textbox>
              </v:shape>
            </w:pict>
          </mc:Fallback>
        </mc:AlternateContent>
      </w:r>
      <w:r w:rsidR="002D2E6D" w:rsidRPr="006043D7">
        <w:rPr>
          <w:rFonts w:ascii="Arial" w:hAnsi="Arial" w:cs="Arial"/>
          <w:sz w:val="36"/>
          <w:szCs w:val="40"/>
        </w:rPr>
        <w:t xml:space="preserve"> </w:t>
      </w:r>
      <w:r w:rsidR="00DB4284">
        <w:rPr>
          <w:rFonts w:ascii="Arial" w:hAnsi="Arial" w:cs="Arial"/>
          <w:sz w:val="36"/>
          <w:szCs w:val="40"/>
        </w:rPr>
        <w:t>March</w:t>
      </w:r>
      <w:r w:rsidR="00F53669">
        <w:rPr>
          <w:rFonts w:ascii="Arial" w:hAnsi="Arial" w:cs="Arial"/>
          <w:sz w:val="36"/>
          <w:szCs w:val="40"/>
        </w:rPr>
        <w:t xml:space="preserve"> </w:t>
      </w:r>
      <w:r w:rsidR="002D2E6D" w:rsidRPr="006043D7">
        <w:rPr>
          <w:rFonts w:ascii="Arial" w:hAnsi="Arial" w:cs="Arial"/>
          <w:sz w:val="36"/>
          <w:szCs w:val="40"/>
        </w:rPr>
        <w:t>201</w:t>
      </w:r>
      <w:r w:rsidR="00B0567E">
        <w:rPr>
          <w:rFonts w:ascii="Arial" w:hAnsi="Arial" w:cs="Arial"/>
          <w:sz w:val="36"/>
          <w:szCs w:val="40"/>
        </w:rPr>
        <w:t>6</w:t>
      </w:r>
    </w:p>
    <w:p w:rsidR="00047271" w:rsidRPr="00047271" w:rsidRDefault="00047271">
      <w:pPr>
        <w:pStyle w:val="Weekdays"/>
        <w:jc w:val="left"/>
        <w:rPr>
          <w:rFonts w:ascii="Arial" w:hAnsi="Arial" w:cs="Arial"/>
          <w:sz w:val="24"/>
          <w:szCs w:val="40"/>
        </w:rPr>
      </w:pPr>
    </w:p>
    <w:sectPr w:rsidR="00047271" w:rsidRPr="00047271" w:rsidSect="003C5F2C">
      <w:footerReference w:type="default" r:id="rId11"/>
      <w:pgSz w:w="15840" w:h="12240" w:orient="landscape" w:code="1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52" w:rsidRDefault="00802E52">
      <w:r>
        <w:separator/>
      </w:r>
    </w:p>
  </w:endnote>
  <w:endnote w:type="continuationSeparator" w:id="0">
    <w:p w:rsidR="00802E52" w:rsidRDefault="0080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AD" w:rsidRPr="006A232C" w:rsidRDefault="004359AD" w:rsidP="00EF11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52" w:rsidRDefault="00802E52">
      <w:r>
        <w:separator/>
      </w:r>
    </w:p>
  </w:footnote>
  <w:footnote w:type="continuationSeparator" w:id="0">
    <w:p w:rsidR="00802E52" w:rsidRDefault="00802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97"/>
    <w:rsid w:val="0000157F"/>
    <w:rsid w:val="00004377"/>
    <w:rsid w:val="000105CB"/>
    <w:rsid w:val="00014EA9"/>
    <w:rsid w:val="0002457B"/>
    <w:rsid w:val="000327D0"/>
    <w:rsid w:val="000350E3"/>
    <w:rsid w:val="00036EB1"/>
    <w:rsid w:val="00036F8C"/>
    <w:rsid w:val="00041B0E"/>
    <w:rsid w:val="00043C6C"/>
    <w:rsid w:val="00047271"/>
    <w:rsid w:val="000478B2"/>
    <w:rsid w:val="000530E4"/>
    <w:rsid w:val="000540C2"/>
    <w:rsid w:val="00057996"/>
    <w:rsid w:val="00057D76"/>
    <w:rsid w:val="00074974"/>
    <w:rsid w:val="00075403"/>
    <w:rsid w:val="00084274"/>
    <w:rsid w:val="00085EA3"/>
    <w:rsid w:val="00087A12"/>
    <w:rsid w:val="0009296D"/>
    <w:rsid w:val="000A0308"/>
    <w:rsid w:val="000A1F54"/>
    <w:rsid w:val="000A4CA9"/>
    <w:rsid w:val="000A54B3"/>
    <w:rsid w:val="000B65FE"/>
    <w:rsid w:val="000D5C29"/>
    <w:rsid w:val="000D6A09"/>
    <w:rsid w:val="000E71DF"/>
    <w:rsid w:val="000F0904"/>
    <w:rsid w:val="000F41C9"/>
    <w:rsid w:val="00100B4A"/>
    <w:rsid w:val="0010280E"/>
    <w:rsid w:val="00110DFC"/>
    <w:rsid w:val="00122100"/>
    <w:rsid w:val="00127A7E"/>
    <w:rsid w:val="00133F2F"/>
    <w:rsid w:val="00134DF1"/>
    <w:rsid w:val="00147729"/>
    <w:rsid w:val="00151E0B"/>
    <w:rsid w:val="00153CCB"/>
    <w:rsid w:val="001547AB"/>
    <w:rsid w:val="0016394E"/>
    <w:rsid w:val="00165CDC"/>
    <w:rsid w:val="001705B5"/>
    <w:rsid w:val="00170B69"/>
    <w:rsid w:val="00174473"/>
    <w:rsid w:val="00177AAB"/>
    <w:rsid w:val="001832A4"/>
    <w:rsid w:val="00187750"/>
    <w:rsid w:val="00193D01"/>
    <w:rsid w:val="001A23B9"/>
    <w:rsid w:val="001B0335"/>
    <w:rsid w:val="001B0B2F"/>
    <w:rsid w:val="001C1033"/>
    <w:rsid w:val="001C6453"/>
    <w:rsid w:val="001D1D85"/>
    <w:rsid w:val="001E499C"/>
    <w:rsid w:val="001E5C51"/>
    <w:rsid w:val="001E5E23"/>
    <w:rsid w:val="001F04CA"/>
    <w:rsid w:val="001F0ABC"/>
    <w:rsid w:val="001F39D5"/>
    <w:rsid w:val="001F408E"/>
    <w:rsid w:val="001F5312"/>
    <w:rsid w:val="001F5AD4"/>
    <w:rsid w:val="00206F2F"/>
    <w:rsid w:val="00210026"/>
    <w:rsid w:val="00227FFC"/>
    <w:rsid w:val="00236B64"/>
    <w:rsid w:val="00236E22"/>
    <w:rsid w:val="002438DF"/>
    <w:rsid w:val="0024645D"/>
    <w:rsid w:val="002535A6"/>
    <w:rsid w:val="0025461E"/>
    <w:rsid w:val="00264730"/>
    <w:rsid w:val="00266717"/>
    <w:rsid w:val="00267C4C"/>
    <w:rsid w:val="00267F91"/>
    <w:rsid w:val="00271B35"/>
    <w:rsid w:val="00273532"/>
    <w:rsid w:val="00280450"/>
    <w:rsid w:val="00282919"/>
    <w:rsid w:val="0028699A"/>
    <w:rsid w:val="00292D4A"/>
    <w:rsid w:val="00294383"/>
    <w:rsid w:val="00295D61"/>
    <w:rsid w:val="00296037"/>
    <w:rsid w:val="002A2715"/>
    <w:rsid w:val="002A2CFF"/>
    <w:rsid w:val="002A5B94"/>
    <w:rsid w:val="002A6778"/>
    <w:rsid w:val="002B11EE"/>
    <w:rsid w:val="002B482E"/>
    <w:rsid w:val="002C2E35"/>
    <w:rsid w:val="002C38B2"/>
    <w:rsid w:val="002C5DE7"/>
    <w:rsid w:val="002D2E6D"/>
    <w:rsid w:val="002E05BA"/>
    <w:rsid w:val="002E2A63"/>
    <w:rsid w:val="002F6F00"/>
    <w:rsid w:val="00305C15"/>
    <w:rsid w:val="0031180E"/>
    <w:rsid w:val="003133FD"/>
    <w:rsid w:val="00315831"/>
    <w:rsid w:val="0032167A"/>
    <w:rsid w:val="003221DC"/>
    <w:rsid w:val="003235AA"/>
    <w:rsid w:val="00327CB3"/>
    <w:rsid w:val="00335204"/>
    <w:rsid w:val="00342781"/>
    <w:rsid w:val="0034783A"/>
    <w:rsid w:val="00350A5F"/>
    <w:rsid w:val="003541CC"/>
    <w:rsid w:val="0035792D"/>
    <w:rsid w:val="003616FF"/>
    <w:rsid w:val="00361BD0"/>
    <w:rsid w:val="0037406C"/>
    <w:rsid w:val="00375710"/>
    <w:rsid w:val="00375C59"/>
    <w:rsid w:val="003804AF"/>
    <w:rsid w:val="00387C2F"/>
    <w:rsid w:val="00391582"/>
    <w:rsid w:val="003B34C3"/>
    <w:rsid w:val="003C291E"/>
    <w:rsid w:val="003C38AC"/>
    <w:rsid w:val="003C3FDE"/>
    <w:rsid w:val="003C483F"/>
    <w:rsid w:val="003C5F2C"/>
    <w:rsid w:val="003D06A2"/>
    <w:rsid w:val="003E349C"/>
    <w:rsid w:val="003E5D14"/>
    <w:rsid w:val="003F05D6"/>
    <w:rsid w:val="003F1D07"/>
    <w:rsid w:val="003F2012"/>
    <w:rsid w:val="003F29C9"/>
    <w:rsid w:val="003F6EAC"/>
    <w:rsid w:val="003F7F4B"/>
    <w:rsid w:val="00407ECA"/>
    <w:rsid w:val="004101CF"/>
    <w:rsid w:val="00411874"/>
    <w:rsid w:val="004122A8"/>
    <w:rsid w:val="00413EA4"/>
    <w:rsid w:val="00417712"/>
    <w:rsid w:val="0042071E"/>
    <w:rsid w:val="0042225D"/>
    <w:rsid w:val="004233CA"/>
    <w:rsid w:val="00432DF8"/>
    <w:rsid w:val="00434F56"/>
    <w:rsid w:val="004359AD"/>
    <w:rsid w:val="00441941"/>
    <w:rsid w:val="004514D2"/>
    <w:rsid w:val="00461059"/>
    <w:rsid w:val="004626BF"/>
    <w:rsid w:val="00462F10"/>
    <w:rsid w:val="004746FC"/>
    <w:rsid w:val="0047586B"/>
    <w:rsid w:val="00481074"/>
    <w:rsid w:val="00482567"/>
    <w:rsid w:val="0048425D"/>
    <w:rsid w:val="00484AF7"/>
    <w:rsid w:val="00484C9E"/>
    <w:rsid w:val="00487F28"/>
    <w:rsid w:val="004926EE"/>
    <w:rsid w:val="00494E80"/>
    <w:rsid w:val="004951BE"/>
    <w:rsid w:val="00495880"/>
    <w:rsid w:val="00496C99"/>
    <w:rsid w:val="0049753A"/>
    <w:rsid w:val="004A29E4"/>
    <w:rsid w:val="004A3036"/>
    <w:rsid w:val="004A6A14"/>
    <w:rsid w:val="004B0073"/>
    <w:rsid w:val="004B0753"/>
    <w:rsid w:val="004B2B4A"/>
    <w:rsid w:val="004B5D55"/>
    <w:rsid w:val="004C4A8A"/>
    <w:rsid w:val="004D0530"/>
    <w:rsid w:val="004D1B47"/>
    <w:rsid w:val="004D1BAB"/>
    <w:rsid w:val="004D58A3"/>
    <w:rsid w:val="004D6CBA"/>
    <w:rsid w:val="004E0465"/>
    <w:rsid w:val="004E3CA8"/>
    <w:rsid w:val="004F09F0"/>
    <w:rsid w:val="004F0E59"/>
    <w:rsid w:val="004F1344"/>
    <w:rsid w:val="004F31C9"/>
    <w:rsid w:val="004F3D60"/>
    <w:rsid w:val="004F68D1"/>
    <w:rsid w:val="00500AFC"/>
    <w:rsid w:val="00501F84"/>
    <w:rsid w:val="0050557A"/>
    <w:rsid w:val="005076EE"/>
    <w:rsid w:val="00527C71"/>
    <w:rsid w:val="00530612"/>
    <w:rsid w:val="00531C29"/>
    <w:rsid w:val="00536ABF"/>
    <w:rsid w:val="00541BC5"/>
    <w:rsid w:val="00541CAB"/>
    <w:rsid w:val="0054241D"/>
    <w:rsid w:val="00545B07"/>
    <w:rsid w:val="00547602"/>
    <w:rsid w:val="00547934"/>
    <w:rsid w:val="0055145F"/>
    <w:rsid w:val="00556540"/>
    <w:rsid w:val="005720BD"/>
    <w:rsid w:val="005751B6"/>
    <w:rsid w:val="005755DE"/>
    <w:rsid w:val="005777FE"/>
    <w:rsid w:val="0058231F"/>
    <w:rsid w:val="00591A73"/>
    <w:rsid w:val="005A01DD"/>
    <w:rsid w:val="005A2D47"/>
    <w:rsid w:val="005A53D3"/>
    <w:rsid w:val="005A59D0"/>
    <w:rsid w:val="005B0053"/>
    <w:rsid w:val="005B06E1"/>
    <w:rsid w:val="005B2B0D"/>
    <w:rsid w:val="005B328D"/>
    <w:rsid w:val="005B468A"/>
    <w:rsid w:val="005C2663"/>
    <w:rsid w:val="005C2761"/>
    <w:rsid w:val="005C3241"/>
    <w:rsid w:val="005C36D4"/>
    <w:rsid w:val="005C4458"/>
    <w:rsid w:val="005C6291"/>
    <w:rsid w:val="005C7299"/>
    <w:rsid w:val="005D282F"/>
    <w:rsid w:val="005D3D2F"/>
    <w:rsid w:val="005E05F5"/>
    <w:rsid w:val="005E1018"/>
    <w:rsid w:val="005E2358"/>
    <w:rsid w:val="005F57A2"/>
    <w:rsid w:val="005F64BC"/>
    <w:rsid w:val="00601C69"/>
    <w:rsid w:val="006043D7"/>
    <w:rsid w:val="00606B2B"/>
    <w:rsid w:val="00607FB8"/>
    <w:rsid w:val="006162F9"/>
    <w:rsid w:val="006235CE"/>
    <w:rsid w:val="006245D6"/>
    <w:rsid w:val="00634712"/>
    <w:rsid w:val="00643C8B"/>
    <w:rsid w:val="00647D7B"/>
    <w:rsid w:val="0065337B"/>
    <w:rsid w:val="00653ED4"/>
    <w:rsid w:val="00662C2C"/>
    <w:rsid w:val="00665B68"/>
    <w:rsid w:val="0067177E"/>
    <w:rsid w:val="0068614F"/>
    <w:rsid w:val="006874D6"/>
    <w:rsid w:val="00687D5F"/>
    <w:rsid w:val="006A0062"/>
    <w:rsid w:val="006A0824"/>
    <w:rsid w:val="006A0C42"/>
    <w:rsid w:val="006A232C"/>
    <w:rsid w:val="006A367A"/>
    <w:rsid w:val="006B2422"/>
    <w:rsid w:val="006D0FBC"/>
    <w:rsid w:val="006D2F61"/>
    <w:rsid w:val="006D326B"/>
    <w:rsid w:val="006E013D"/>
    <w:rsid w:val="006E2469"/>
    <w:rsid w:val="006E3923"/>
    <w:rsid w:val="006E7C12"/>
    <w:rsid w:val="006F38DB"/>
    <w:rsid w:val="0070034E"/>
    <w:rsid w:val="007006A6"/>
    <w:rsid w:val="007056F5"/>
    <w:rsid w:val="00705887"/>
    <w:rsid w:val="00706624"/>
    <w:rsid w:val="0071017F"/>
    <w:rsid w:val="00711E6D"/>
    <w:rsid w:val="0071256D"/>
    <w:rsid w:val="00712BE5"/>
    <w:rsid w:val="00713D55"/>
    <w:rsid w:val="00713D65"/>
    <w:rsid w:val="00720EFD"/>
    <w:rsid w:val="00721152"/>
    <w:rsid w:val="00722B08"/>
    <w:rsid w:val="00723FAE"/>
    <w:rsid w:val="00724D06"/>
    <w:rsid w:val="0072635A"/>
    <w:rsid w:val="0073176D"/>
    <w:rsid w:val="00737097"/>
    <w:rsid w:val="007418B1"/>
    <w:rsid w:val="00743BB8"/>
    <w:rsid w:val="00745963"/>
    <w:rsid w:val="00745FA0"/>
    <w:rsid w:val="007541F1"/>
    <w:rsid w:val="0075427B"/>
    <w:rsid w:val="007549DD"/>
    <w:rsid w:val="0075582E"/>
    <w:rsid w:val="0075701D"/>
    <w:rsid w:val="00760054"/>
    <w:rsid w:val="00760FE2"/>
    <w:rsid w:val="00762C77"/>
    <w:rsid w:val="00764061"/>
    <w:rsid w:val="0076688B"/>
    <w:rsid w:val="00774781"/>
    <w:rsid w:val="00777BE1"/>
    <w:rsid w:val="00781434"/>
    <w:rsid w:val="007817E4"/>
    <w:rsid w:val="00781FFB"/>
    <w:rsid w:val="00785890"/>
    <w:rsid w:val="007947D0"/>
    <w:rsid w:val="007A160B"/>
    <w:rsid w:val="007A5849"/>
    <w:rsid w:val="007A6A01"/>
    <w:rsid w:val="007B2D01"/>
    <w:rsid w:val="007C3D19"/>
    <w:rsid w:val="007D203D"/>
    <w:rsid w:val="007D3319"/>
    <w:rsid w:val="007D658B"/>
    <w:rsid w:val="007E1243"/>
    <w:rsid w:val="007E1BB6"/>
    <w:rsid w:val="007E45E3"/>
    <w:rsid w:val="007E607D"/>
    <w:rsid w:val="007E6921"/>
    <w:rsid w:val="007E759C"/>
    <w:rsid w:val="007F0503"/>
    <w:rsid w:val="007F46FB"/>
    <w:rsid w:val="007F61B4"/>
    <w:rsid w:val="007F75FF"/>
    <w:rsid w:val="00802E52"/>
    <w:rsid w:val="008035FB"/>
    <w:rsid w:val="00803C21"/>
    <w:rsid w:val="00807A11"/>
    <w:rsid w:val="00814FFB"/>
    <w:rsid w:val="008223C9"/>
    <w:rsid w:val="00823014"/>
    <w:rsid w:val="008277EA"/>
    <w:rsid w:val="008375CA"/>
    <w:rsid w:val="00843B36"/>
    <w:rsid w:val="008477AB"/>
    <w:rsid w:val="0085025B"/>
    <w:rsid w:val="00852246"/>
    <w:rsid w:val="00855144"/>
    <w:rsid w:val="00860271"/>
    <w:rsid w:val="00860B24"/>
    <w:rsid w:val="00863445"/>
    <w:rsid w:val="00864646"/>
    <w:rsid w:val="00875512"/>
    <w:rsid w:val="008757EA"/>
    <w:rsid w:val="00883937"/>
    <w:rsid w:val="00886291"/>
    <w:rsid w:val="00887C52"/>
    <w:rsid w:val="008902EB"/>
    <w:rsid w:val="00893300"/>
    <w:rsid w:val="008936CC"/>
    <w:rsid w:val="008A26C6"/>
    <w:rsid w:val="008A46FD"/>
    <w:rsid w:val="008A5AF5"/>
    <w:rsid w:val="008B3493"/>
    <w:rsid w:val="008C7BFF"/>
    <w:rsid w:val="008D060D"/>
    <w:rsid w:val="008D5646"/>
    <w:rsid w:val="008E15B2"/>
    <w:rsid w:val="008E17EE"/>
    <w:rsid w:val="008E5130"/>
    <w:rsid w:val="008E7220"/>
    <w:rsid w:val="008F07E0"/>
    <w:rsid w:val="008F39CD"/>
    <w:rsid w:val="008F41E7"/>
    <w:rsid w:val="0090542A"/>
    <w:rsid w:val="009079A8"/>
    <w:rsid w:val="009130DF"/>
    <w:rsid w:val="0091455D"/>
    <w:rsid w:val="00914613"/>
    <w:rsid w:val="00940D43"/>
    <w:rsid w:val="009438D5"/>
    <w:rsid w:val="009450B3"/>
    <w:rsid w:val="00945389"/>
    <w:rsid w:val="00945F37"/>
    <w:rsid w:val="0094708C"/>
    <w:rsid w:val="00951ED3"/>
    <w:rsid w:val="00953488"/>
    <w:rsid w:val="00953FB9"/>
    <w:rsid w:val="009704FD"/>
    <w:rsid w:val="00974276"/>
    <w:rsid w:val="00975B98"/>
    <w:rsid w:val="00986246"/>
    <w:rsid w:val="00990EFF"/>
    <w:rsid w:val="00995446"/>
    <w:rsid w:val="00995856"/>
    <w:rsid w:val="00997B7D"/>
    <w:rsid w:val="009A3697"/>
    <w:rsid w:val="009C15F3"/>
    <w:rsid w:val="009C162F"/>
    <w:rsid w:val="009C49B6"/>
    <w:rsid w:val="009C57F7"/>
    <w:rsid w:val="009C77A6"/>
    <w:rsid w:val="009D43D1"/>
    <w:rsid w:val="009E2D08"/>
    <w:rsid w:val="009E6D69"/>
    <w:rsid w:val="009F0AA0"/>
    <w:rsid w:val="00A10741"/>
    <w:rsid w:val="00A21F20"/>
    <w:rsid w:val="00A250E2"/>
    <w:rsid w:val="00A31179"/>
    <w:rsid w:val="00A315BE"/>
    <w:rsid w:val="00A33161"/>
    <w:rsid w:val="00A33CA3"/>
    <w:rsid w:val="00A356D3"/>
    <w:rsid w:val="00A3753B"/>
    <w:rsid w:val="00A46232"/>
    <w:rsid w:val="00A543AE"/>
    <w:rsid w:val="00A552CC"/>
    <w:rsid w:val="00A62143"/>
    <w:rsid w:val="00A64DCE"/>
    <w:rsid w:val="00A6507D"/>
    <w:rsid w:val="00A73694"/>
    <w:rsid w:val="00A748E0"/>
    <w:rsid w:val="00A75A83"/>
    <w:rsid w:val="00A775ED"/>
    <w:rsid w:val="00A8094D"/>
    <w:rsid w:val="00A80CB0"/>
    <w:rsid w:val="00A81AB3"/>
    <w:rsid w:val="00A81AC5"/>
    <w:rsid w:val="00A92B94"/>
    <w:rsid w:val="00A95B76"/>
    <w:rsid w:val="00AA0FD7"/>
    <w:rsid w:val="00AA10FB"/>
    <w:rsid w:val="00AA56AB"/>
    <w:rsid w:val="00AB254F"/>
    <w:rsid w:val="00AC0383"/>
    <w:rsid w:val="00AC0F62"/>
    <w:rsid w:val="00AC47F7"/>
    <w:rsid w:val="00AC5E88"/>
    <w:rsid w:val="00AC6396"/>
    <w:rsid w:val="00AD064D"/>
    <w:rsid w:val="00AD497A"/>
    <w:rsid w:val="00AD4C25"/>
    <w:rsid w:val="00AD6F32"/>
    <w:rsid w:val="00AD7E9F"/>
    <w:rsid w:val="00AE75DA"/>
    <w:rsid w:val="00AF7C68"/>
    <w:rsid w:val="00B010E0"/>
    <w:rsid w:val="00B0567E"/>
    <w:rsid w:val="00B05F5A"/>
    <w:rsid w:val="00B11B45"/>
    <w:rsid w:val="00B11B47"/>
    <w:rsid w:val="00B22023"/>
    <w:rsid w:val="00B24027"/>
    <w:rsid w:val="00B24198"/>
    <w:rsid w:val="00B24B3B"/>
    <w:rsid w:val="00B253AA"/>
    <w:rsid w:val="00B253AC"/>
    <w:rsid w:val="00B3021D"/>
    <w:rsid w:val="00B30A6D"/>
    <w:rsid w:val="00B30F42"/>
    <w:rsid w:val="00B31F62"/>
    <w:rsid w:val="00B35068"/>
    <w:rsid w:val="00B3614E"/>
    <w:rsid w:val="00B367CD"/>
    <w:rsid w:val="00B37D1C"/>
    <w:rsid w:val="00B543F2"/>
    <w:rsid w:val="00B559AB"/>
    <w:rsid w:val="00B61AF5"/>
    <w:rsid w:val="00B62A1B"/>
    <w:rsid w:val="00B63838"/>
    <w:rsid w:val="00B6434F"/>
    <w:rsid w:val="00B64EC4"/>
    <w:rsid w:val="00B66821"/>
    <w:rsid w:val="00B71125"/>
    <w:rsid w:val="00B71CDC"/>
    <w:rsid w:val="00B71E98"/>
    <w:rsid w:val="00B8092C"/>
    <w:rsid w:val="00B8209B"/>
    <w:rsid w:val="00BA100D"/>
    <w:rsid w:val="00BA3FAD"/>
    <w:rsid w:val="00BA5DE7"/>
    <w:rsid w:val="00BA6B90"/>
    <w:rsid w:val="00BA74F1"/>
    <w:rsid w:val="00BB3F53"/>
    <w:rsid w:val="00BB4E54"/>
    <w:rsid w:val="00BB5998"/>
    <w:rsid w:val="00BB7E9E"/>
    <w:rsid w:val="00BC7FE5"/>
    <w:rsid w:val="00BD2793"/>
    <w:rsid w:val="00BD6FA0"/>
    <w:rsid w:val="00BE007D"/>
    <w:rsid w:val="00BE146E"/>
    <w:rsid w:val="00BE1C91"/>
    <w:rsid w:val="00BE4FB9"/>
    <w:rsid w:val="00BE6A3A"/>
    <w:rsid w:val="00BE73E5"/>
    <w:rsid w:val="00BF247B"/>
    <w:rsid w:val="00C00DCE"/>
    <w:rsid w:val="00C00FDA"/>
    <w:rsid w:val="00C01855"/>
    <w:rsid w:val="00C0521C"/>
    <w:rsid w:val="00C05CF3"/>
    <w:rsid w:val="00C13326"/>
    <w:rsid w:val="00C14AB4"/>
    <w:rsid w:val="00C17DE0"/>
    <w:rsid w:val="00C21DEF"/>
    <w:rsid w:val="00C254FC"/>
    <w:rsid w:val="00C27715"/>
    <w:rsid w:val="00C33020"/>
    <w:rsid w:val="00C34873"/>
    <w:rsid w:val="00C376D5"/>
    <w:rsid w:val="00C37ABA"/>
    <w:rsid w:val="00C4092E"/>
    <w:rsid w:val="00C41112"/>
    <w:rsid w:val="00C4216B"/>
    <w:rsid w:val="00C436FC"/>
    <w:rsid w:val="00C43AC3"/>
    <w:rsid w:val="00C56037"/>
    <w:rsid w:val="00C57D67"/>
    <w:rsid w:val="00C60A4C"/>
    <w:rsid w:val="00C66084"/>
    <w:rsid w:val="00C77434"/>
    <w:rsid w:val="00C8675E"/>
    <w:rsid w:val="00C86B97"/>
    <w:rsid w:val="00C9734A"/>
    <w:rsid w:val="00CA30D9"/>
    <w:rsid w:val="00CB154C"/>
    <w:rsid w:val="00CB3BCA"/>
    <w:rsid w:val="00CB5E5B"/>
    <w:rsid w:val="00CB7A50"/>
    <w:rsid w:val="00CC08CD"/>
    <w:rsid w:val="00CC1147"/>
    <w:rsid w:val="00CC1A84"/>
    <w:rsid w:val="00CC5871"/>
    <w:rsid w:val="00CD639B"/>
    <w:rsid w:val="00CE2DD7"/>
    <w:rsid w:val="00CE7A04"/>
    <w:rsid w:val="00CF01CF"/>
    <w:rsid w:val="00CF629B"/>
    <w:rsid w:val="00CF6C36"/>
    <w:rsid w:val="00D029F8"/>
    <w:rsid w:val="00D03423"/>
    <w:rsid w:val="00D07C8E"/>
    <w:rsid w:val="00D1570B"/>
    <w:rsid w:val="00D16E73"/>
    <w:rsid w:val="00D17EE4"/>
    <w:rsid w:val="00D250BC"/>
    <w:rsid w:val="00D26BB4"/>
    <w:rsid w:val="00D27B16"/>
    <w:rsid w:val="00D31A66"/>
    <w:rsid w:val="00D348C7"/>
    <w:rsid w:val="00D43061"/>
    <w:rsid w:val="00D45B0A"/>
    <w:rsid w:val="00D47215"/>
    <w:rsid w:val="00D51613"/>
    <w:rsid w:val="00D57674"/>
    <w:rsid w:val="00D6459A"/>
    <w:rsid w:val="00D66D82"/>
    <w:rsid w:val="00D730DB"/>
    <w:rsid w:val="00D771B5"/>
    <w:rsid w:val="00D8015C"/>
    <w:rsid w:val="00D8793E"/>
    <w:rsid w:val="00D9625C"/>
    <w:rsid w:val="00D9744F"/>
    <w:rsid w:val="00DA4698"/>
    <w:rsid w:val="00DA72C3"/>
    <w:rsid w:val="00DB205C"/>
    <w:rsid w:val="00DB4284"/>
    <w:rsid w:val="00DB6EA0"/>
    <w:rsid w:val="00DC0F53"/>
    <w:rsid w:val="00DC224C"/>
    <w:rsid w:val="00DC2381"/>
    <w:rsid w:val="00DC45F8"/>
    <w:rsid w:val="00DD1B5C"/>
    <w:rsid w:val="00DD5ADD"/>
    <w:rsid w:val="00DD624D"/>
    <w:rsid w:val="00DE0E62"/>
    <w:rsid w:val="00DE1037"/>
    <w:rsid w:val="00DE39A9"/>
    <w:rsid w:val="00DE3CB2"/>
    <w:rsid w:val="00DE67B0"/>
    <w:rsid w:val="00DF13D7"/>
    <w:rsid w:val="00DF43B2"/>
    <w:rsid w:val="00DF64C9"/>
    <w:rsid w:val="00DF7E5F"/>
    <w:rsid w:val="00DF7E61"/>
    <w:rsid w:val="00E07FC7"/>
    <w:rsid w:val="00E11F9C"/>
    <w:rsid w:val="00E126CA"/>
    <w:rsid w:val="00E14093"/>
    <w:rsid w:val="00E14933"/>
    <w:rsid w:val="00E16234"/>
    <w:rsid w:val="00E27A3B"/>
    <w:rsid w:val="00E34ABE"/>
    <w:rsid w:val="00E35B6F"/>
    <w:rsid w:val="00E40142"/>
    <w:rsid w:val="00E43BC8"/>
    <w:rsid w:val="00E47AB4"/>
    <w:rsid w:val="00E61BC5"/>
    <w:rsid w:val="00E71B05"/>
    <w:rsid w:val="00E72292"/>
    <w:rsid w:val="00E73029"/>
    <w:rsid w:val="00E740E5"/>
    <w:rsid w:val="00E7503A"/>
    <w:rsid w:val="00E812C9"/>
    <w:rsid w:val="00E81B2E"/>
    <w:rsid w:val="00E870D6"/>
    <w:rsid w:val="00E97D2F"/>
    <w:rsid w:val="00EC2F29"/>
    <w:rsid w:val="00EC677C"/>
    <w:rsid w:val="00ED2678"/>
    <w:rsid w:val="00ED29B6"/>
    <w:rsid w:val="00ED3D10"/>
    <w:rsid w:val="00EE188E"/>
    <w:rsid w:val="00EE1A61"/>
    <w:rsid w:val="00EE1D8E"/>
    <w:rsid w:val="00EE5B16"/>
    <w:rsid w:val="00EF11AB"/>
    <w:rsid w:val="00EF1203"/>
    <w:rsid w:val="00EF6EE3"/>
    <w:rsid w:val="00F00436"/>
    <w:rsid w:val="00F00EC8"/>
    <w:rsid w:val="00F01492"/>
    <w:rsid w:val="00F031A4"/>
    <w:rsid w:val="00F04948"/>
    <w:rsid w:val="00F11238"/>
    <w:rsid w:val="00F158D7"/>
    <w:rsid w:val="00F22F0A"/>
    <w:rsid w:val="00F24D83"/>
    <w:rsid w:val="00F2708B"/>
    <w:rsid w:val="00F278AC"/>
    <w:rsid w:val="00F31BEB"/>
    <w:rsid w:val="00F34BCE"/>
    <w:rsid w:val="00F34FF8"/>
    <w:rsid w:val="00F410A1"/>
    <w:rsid w:val="00F41988"/>
    <w:rsid w:val="00F41D61"/>
    <w:rsid w:val="00F53669"/>
    <w:rsid w:val="00F61A65"/>
    <w:rsid w:val="00F65E65"/>
    <w:rsid w:val="00F71281"/>
    <w:rsid w:val="00F73110"/>
    <w:rsid w:val="00F77BD4"/>
    <w:rsid w:val="00F81F24"/>
    <w:rsid w:val="00F82808"/>
    <w:rsid w:val="00F85B76"/>
    <w:rsid w:val="00F920A3"/>
    <w:rsid w:val="00F93DCB"/>
    <w:rsid w:val="00F94813"/>
    <w:rsid w:val="00F9537C"/>
    <w:rsid w:val="00F9577A"/>
    <w:rsid w:val="00F97995"/>
    <w:rsid w:val="00FA097D"/>
    <w:rsid w:val="00FA4175"/>
    <w:rsid w:val="00FA4558"/>
    <w:rsid w:val="00FA5F5C"/>
    <w:rsid w:val="00FA788E"/>
    <w:rsid w:val="00FB0212"/>
    <w:rsid w:val="00FB047C"/>
    <w:rsid w:val="00FB09FC"/>
    <w:rsid w:val="00FB6849"/>
    <w:rsid w:val="00FC04CF"/>
    <w:rsid w:val="00FC2A88"/>
    <w:rsid w:val="00FC48E2"/>
    <w:rsid w:val="00FC689D"/>
    <w:rsid w:val="00FD423E"/>
    <w:rsid w:val="00FE09DE"/>
    <w:rsid w:val="00FE1F76"/>
    <w:rsid w:val="00FE3390"/>
    <w:rsid w:val="00FE7CC7"/>
    <w:rsid w:val="00FF3B56"/>
    <w:rsid w:val="00FF5A10"/>
    <w:rsid w:val="00FF62C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380">
          <w:blockQuote w:val="1"/>
          <w:marLeft w:val="189"/>
          <w:marRight w:val="0"/>
          <w:marTop w:val="0"/>
          <w:marBottom w:val="377"/>
          <w:divBdr>
            <w:top w:val="none" w:sz="0" w:space="0" w:color="auto"/>
            <w:left w:val="single" w:sz="6" w:space="9" w:color="DDDDDD"/>
            <w:bottom w:val="none" w:sz="0" w:space="0" w:color="auto"/>
            <w:right w:val="none" w:sz="0" w:space="0" w:color="auto"/>
          </w:divBdr>
        </w:div>
        <w:div w:id="1258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calendar.dot</Template>
  <TotalTime>104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creator>CalendarLabs</dc:creator>
  <cp:lastModifiedBy>PC Office</cp:lastModifiedBy>
  <cp:revision>71</cp:revision>
  <cp:lastPrinted>2016-02-11T19:33:00Z</cp:lastPrinted>
  <dcterms:created xsi:type="dcterms:W3CDTF">2016-02-11T17:23:00Z</dcterms:created>
  <dcterms:modified xsi:type="dcterms:W3CDTF">2016-02-24T19:32:00Z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