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94708C">
        <w:trPr>
          <w:trHeight w:hRule="exact" w:val="1980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80CB0" w:rsidRDefault="00995856" w:rsidP="00A80CB0">
            <w:pPr>
              <w:pStyle w:val="Dates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sym w:font="Wingdings" w:char="F055"/>
            </w:r>
            <w:r>
              <w:rPr>
                <w:b/>
                <w:color w:val="000000"/>
              </w:rPr>
              <w:t xml:space="preserve">Catholic Schools Week </w:t>
            </w:r>
            <w:r>
              <w:rPr>
                <w:b/>
                <w:color w:val="000000"/>
              </w:rPr>
              <w:sym w:font="Wingdings" w:char="F0E8"/>
            </w:r>
          </w:p>
          <w:p w:rsidR="00E40142" w:rsidRPr="003235AA" w:rsidRDefault="00FC2A88" w:rsidP="00A80CB0">
            <w:pPr>
              <w:pStyle w:val="Dates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>**</w:t>
            </w:r>
            <w:r w:rsidR="00A80CB0" w:rsidRPr="003235AA">
              <w:rPr>
                <w:i/>
                <w:color w:val="000000"/>
                <w:u w:val="single"/>
              </w:rPr>
              <w:t>See special CSW calendar for all events this week!!</w:t>
            </w:r>
            <w:r w:rsidR="002535A6" w:rsidRPr="003235AA">
              <w:rPr>
                <w:i/>
                <w:color w:val="000000"/>
                <w:u w:val="single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1B0B2F" w:rsidRDefault="00236B64" w:rsidP="00267F91">
            <w:pPr>
              <w:pStyle w:val="Dates"/>
              <w:rPr>
                <w:i/>
                <w:color w:val="000000"/>
                <w:sz w:val="18"/>
                <w:szCs w:val="15"/>
              </w:rPr>
            </w:pPr>
            <w:r>
              <w:rPr>
                <w:b/>
              </w:rPr>
              <w:t>1</w:t>
            </w:r>
            <w:r w:rsidR="00AD6F32" w:rsidRPr="00855144">
              <w:rPr>
                <w:sz w:val="18"/>
              </w:rPr>
              <w:t xml:space="preserve"> </w:t>
            </w:r>
            <w:r w:rsidR="00AD6F32" w:rsidRPr="001B0B2F">
              <w:rPr>
                <w:sz w:val="18"/>
                <w:szCs w:val="15"/>
              </w:rPr>
              <w:t>Recycling</w:t>
            </w:r>
            <w:r w:rsidR="00BA100D">
              <w:rPr>
                <w:sz w:val="18"/>
                <w:szCs w:val="15"/>
              </w:rPr>
              <w:t xml:space="preserve"> PC</w:t>
            </w:r>
            <w:r w:rsidR="00AD6F32" w:rsidRPr="001B0B2F">
              <w:rPr>
                <w:sz w:val="18"/>
                <w:szCs w:val="15"/>
              </w:rPr>
              <w:t>;</w:t>
            </w:r>
            <w:r w:rsidR="00267F91" w:rsidRPr="001B0B2F">
              <w:rPr>
                <w:sz w:val="18"/>
                <w:szCs w:val="15"/>
              </w:rPr>
              <w:t xml:space="preserve"> Open House 10am-1pm; </w:t>
            </w:r>
            <w:r w:rsidR="00AD6F32" w:rsidRPr="001B0B2F">
              <w:rPr>
                <w:sz w:val="18"/>
                <w:szCs w:val="15"/>
              </w:rPr>
              <w:t>Skills &amp; Drills @PC, Gr. K-2, 2:45-3:35</w:t>
            </w:r>
            <w:r w:rsidR="00A33161" w:rsidRPr="001B0B2F">
              <w:rPr>
                <w:sz w:val="18"/>
                <w:szCs w:val="15"/>
              </w:rPr>
              <w:t xml:space="preserve">; Yearbook </w:t>
            </w:r>
            <w:r w:rsidR="00BA74F1" w:rsidRPr="001B0B2F">
              <w:rPr>
                <w:sz w:val="18"/>
                <w:szCs w:val="15"/>
              </w:rPr>
              <w:t>2:45-3:45</w:t>
            </w:r>
          </w:p>
          <w:p w:rsidR="00643C8B" w:rsidRDefault="00643C8B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5"/>
              </w:rPr>
            </w:pPr>
          </w:p>
          <w:p w:rsidR="00AD6F32" w:rsidRPr="00643C8B" w:rsidRDefault="00AD6F32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5"/>
              </w:rPr>
            </w:pPr>
            <w:r w:rsidRPr="00643C8B">
              <w:rPr>
                <w:rFonts w:ascii="Century Gothic" w:hAnsi="Century Gothic" w:cs="Arial"/>
                <w:i/>
                <w:color w:val="000000"/>
                <w:sz w:val="18"/>
                <w:szCs w:val="15"/>
              </w:rPr>
              <w:t xml:space="preserve">Pray for: </w:t>
            </w:r>
            <w:r w:rsidR="00643C8B" w:rsidRPr="00643C8B">
              <w:rPr>
                <w:rFonts w:ascii="Century Gothic" w:hAnsi="Century Gothic" w:cs="Arial"/>
                <w:i/>
                <w:color w:val="000000"/>
                <w:sz w:val="18"/>
                <w:szCs w:val="15"/>
              </w:rPr>
              <w:t>Cornmesser</w:t>
            </w:r>
          </w:p>
          <w:p w:rsidR="00AD6F32" w:rsidRPr="00AD6F32" w:rsidRDefault="0009296D" w:rsidP="002535A6">
            <w:pPr>
              <w:pStyle w:val="Dates"/>
            </w:pPr>
            <w:r w:rsidRPr="0009296D">
              <w:rPr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59191" wp14:editId="2DEE56A5">
                      <wp:simplePos x="0" y="0"/>
                      <wp:positionH relativeFrom="column">
                        <wp:posOffset>906356</wp:posOffset>
                      </wp:positionH>
                      <wp:positionV relativeFrom="paragraph">
                        <wp:posOffset>-4022</wp:posOffset>
                      </wp:positionV>
                      <wp:extent cx="4334933" cy="254000"/>
                      <wp:effectExtent l="0" t="0" r="27940" b="1270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4933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296D" w:rsidRPr="00AC0F62" w:rsidRDefault="0009296D" w:rsidP="0009296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AC0F62">
                                    <w:rPr>
                                      <w:i/>
                                    </w:rPr>
                                    <w:t>See CSW calendar for events each day this week!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1.35pt;margin-top:-.3pt;width:341.3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">
                      <v:textbox>
                        <w:txbxContent>
                          <w:p w:rsidR="0009296D" w:rsidRPr="00AC0F62" w:rsidRDefault="0009296D" w:rsidP="0009296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C0F62">
                              <w:rPr>
                                <w:i/>
                              </w:rPr>
                              <w:t>See CSW calendar for events each day this week!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1B0B2F" w:rsidRDefault="00236B64" w:rsidP="004F68D1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</w:rPr>
              <w:t>2</w:t>
            </w:r>
            <w:r w:rsidR="00C17DE0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1E5C51" w:rsidRPr="001B0B2F" w:rsidRDefault="001E5C51" w:rsidP="001E5C51">
            <w:pPr>
              <w:pStyle w:val="Dates"/>
              <w:rPr>
                <w:color w:val="000000"/>
                <w:sz w:val="18"/>
                <w:szCs w:val="18"/>
              </w:rPr>
            </w:pPr>
            <w:r w:rsidRPr="001B0B2F">
              <w:rPr>
                <w:color w:val="000000"/>
                <w:sz w:val="18"/>
                <w:szCs w:val="18"/>
              </w:rPr>
              <w:t>Chess Club 2:45-3:40</w:t>
            </w:r>
          </w:p>
          <w:p w:rsidR="001B0B2F" w:rsidRDefault="001B0B2F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B0B2F" w:rsidRDefault="001B0B2F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B0B2F" w:rsidRDefault="001B0B2F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4708C" w:rsidRPr="0094708C" w:rsidRDefault="0094708C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B559AB" w:rsidRPr="001B0B2F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1B0B2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Dougherty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17EE4" w:rsidRDefault="00236B64" w:rsidP="00647D7B">
            <w:pPr>
              <w:pStyle w:val="Dates"/>
              <w:rPr>
                <w:b/>
              </w:rPr>
            </w:pPr>
            <w:r>
              <w:rPr>
                <w:b/>
              </w:rPr>
              <w:t>3</w:t>
            </w:r>
            <w:r w:rsidR="00E61BC5">
              <w:rPr>
                <w:b/>
              </w:rPr>
              <w:t xml:space="preserve">  </w:t>
            </w:r>
          </w:p>
          <w:p w:rsidR="001B0B2F" w:rsidRPr="001B0B2F" w:rsidRDefault="003F6EAC" w:rsidP="00647D7B">
            <w:pPr>
              <w:pStyle w:val="Dates"/>
              <w:rPr>
                <w:sz w:val="18"/>
                <w:szCs w:val="16"/>
              </w:rPr>
            </w:pPr>
            <w:r w:rsidRPr="001B0B2F">
              <w:rPr>
                <w:sz w:val="18"/>
                <w:szCs w:val="16"/>
              </w:rPr>
              <w:t xml:space="preserve">Wear </w:t>
            </w:r>
            <w:r w:rsidR="00A75A83" w:rsidRPr="00D07C8E">
              <w:rPr>
                <w:b/>
                <w:color w:val="FF0000"/>
                <w:sz w:val="18"/>
                <w:szCs w:val="16"/>
              </w:rPr>
              <w:t>r</w:t>
            </w:r>
            <w:r w:rsidRPr="00D07C8E">
              <w:rPr>
                <w:b/>
                <w:color w:val="FF0000"/>
                <w:sz w:val="18"/>
                <w:szCs w:val="16"/>
              </w:rPr>
              <w:t>ed</w:t>
            </w:r>
            <w:r w:rsidRPr="001B0B2F">
              <w:rPr>
                <w:sz w:val="18"/>
                <w:szCs w:val="16"/>
              </w:rPr>
              <w:t>-white-</w:t>
            </w:r>
            <w:r w:rsidRPr="00D07C8E">
              <w:rPr>
                <w:b/>
                <w:color w:val="1F497D" w:themeColor="text2"/>
                <w:sz w:val="18"/>
                <w:szCs w:val="16"/>
              </w:rPr>
              <w:t>blue</w:t>
            </w:r>
            <w:r w:rsidRPr="001B0B2F">
              <w:rPr>
                <w:sz w:val="18"/>
                <w:szCs w:val="16"/>
              </w:rPr>
              <w:t>;</w:t>
            </w:r>
            <w:r w:rsidR="00A31179">
              <w:rPr>
                <w:sz w:val="18"/>
                <w:szCs w:val="16"/>
              </w:rPr>
              <w:t xml:space="preserve"> Report cards</w:t>
            </w:r>
          </w:p>
          <w:p w:rsidR="0094708C" w:rsidRDefault="0094708C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</w:p>
          <w:p w:rsidR="00C27715" w:rsidRPr="0094708C" w:rsidRDefault="00C27715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</w:p>
          <w:p w:rsidR="008375CA" w:rsidRDefault="008375CA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</w:p>
          <w:p w:rsidR="00E14933" w:rsidRPr="001B0B2F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1B0B2F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  <w:t>Eckert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101CF" w:rsidRDefault="00236B64" w:rsidP="00D8793E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="003F6EAC">
              <w:rPr>
                <w:b/>
              </w:rPr>
              <w:t xml:space="preserve">  </w:t>
            </w:r>
          </w:p>
          <w:p w:rsidR="004101CF" w:rsidRPr="00D17EE4" w:rsidRDefault="00D45B0A" w:rsidP="00D8793E">
            <w:pPr>
              <w:pStyle w:val="Dates"/>
              <w:rPr>
                <w:color w:val="000000"/>
                <w:sz w:val="18"/>
              </w:rPr>
            </w:pPr>
            <w:r w:rsidRPr="00D17EE4">
              <w:rPr>
                <w:color w:val="000000"/>
                <w:sz w:val="18"/>
              </w:rPr>
              <w:t>FADS 2:45-4:00</w:t>
            </w:r>
            <w:r w:rsidR="003F6EAC" w:rsidRPr="00D17EE4">
              <w:rPr>
                <w:color w:val="000000"/>
                <w:sz w:val="18"/>
              </w:rPr>
              <w:t xml:space="preserve">; </w:t>
            </w:r>
          </w:p>
          <w:p w:rsidR="009A3697" w:rsidRPr="00D17EE4" w:rsidRDefault="004101CF" w:rsidP="00D8793E">
            <w:pPr>
              <w:pStyle w:val="Dates"/>
              <w:rPr>
                <w:color w:val="000000"/>
                <w:sz w:val="24"/>
              </w:rPr>
            </w:pPr>
            <w:r w:rsidRPr="00D17EE4">
              <w:rPr>
                <w:color w:val="000000"/>
                <w:sz w:val="18"/>
              </w:rPr>
              <w:t>B</w:t>
            </w:r>
            <w:r w:rsidR="008A46FD">
              <w:rPr>
                <w:color w:val="000000"/>
                <w:sz w:val="18"/>
              </w:rPr>
              <w:t xml:space="preserve">lue </w:t>
            </w:r>
            <w:r w:rsidR="004D6CBA">
              <w:rPr>
                <w:color w:val="000000"/>
                <w:sz w:val="18"/>
              </w:rPr>
              <w:t>Mountain</w:t>
            </w:r>
            <w:r w:rsidR="008A46FD">
              <w:rPr>
                <w:color w:val="000000"/>
                <w:sz w:val="18"/>
              </w:rPr>
              <w:t xml:space="preserve"> </w:t>
            </w:r>
            <w:r w:rsidR="004D6CBA">
              <w:rPr>
                <w:color w:val="000000"/>
                <w:sz w:val="18"/>
              </w:rPr>
              <w:t>s</w:t>
            </w:r>
            <w:r w:rsidRPr="00D17EE4">
              <w:rPr>
                <w:color w:val="000000"/>
                <w:sz w:val="18"/>
              </w:rPr>
              <w:t>now tubing</w:t>
            </w:r>
            <w:r w:rsidR="003F6EAC" w:rsidRPr="00D17EE4">
              <w:rPr>
                <w:color w:val="000000"/>
                <w:sz w:val="18"/>
              </w:rPr>
              <w:t xml:space="preserve"> 5</w:t>
            </w:r>
            <w:r w:rsidR="001C6453">
              <w:rPr>
                <w:color w:val="000000"/>
                <w:sz w:val="18"/>
              </w:rPr>
              <w:t>-9</w:t>
            </w:r>
            <w:r w:rsidR="003F6EAC" w:rsidRPr="00D17EE4">
              <w:rPr>
                <w:color w:val="000000"/>
                <w:sz w:val="18"/>
              </w:rPr>
              <w:t xml:space="preserve"> pm</w:t>
            </w:r>
          </w:p>
          <w:p w:rsidR="00D26BB4" w:rsidRDefault="00D26BB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94708C" w:rsidRPr="0094708C" w:rsidRDefault="0094708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Erickson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E2358" w:rsidRDefault="00236B64" w:rsidP="008E5130">
            <w:pPr>
              <w:pStyle w:val="Dates"/>
              <w:rPr>
                <w:sz w:val="18"/>
                <w:szCs w:val="16"/>
              </w:rPr>
            </w:pPr>
            <w:r>
              <w:rPr>
                <w:b/>
              </w:rPr>
              <w:t>5</w:t>
            </w:r>
            <w:r w:rsidR="00606B2B">
              <w:rPr>
                <w:b/>
              </w:rPr>
              <w:t xml:space="preserve">  </w:t>
            </w:r>
            <w:r w:rsidR="00A31179" w:rsidRPr="00FC04CF">
              <w:rPr>
                <w:b/>
                <w:sz w:val="18"/>
                <w:szCs w:val="16"/>
                <w:u w:val="single"/>
              </w:rPr>
              <w:t>All students dismiss from PC today</w:t>
            </w:r>
            <w:r w:rsidR="00A31179" w:rsidRPr="00FC04CF">
              <w:rPr>
                <w:sz w:val="18"/>
                <w:szCs w:val="16"/>
              </w:rPr>
              <w:t xml:space="preserve">; </w:t>
            </w:r>
          </w:p>
          <w:p w:rsidR="00462F10" w:rsidRPr="0094708C" w:rsidRDefault="00AD6F32" w:rsidP="008E5130">
            <w:pPr>
              <w:pStyle w:val="Dates"/>
              <w:rPr>
                <w:i/>
                <w:color w:val="000000"/>
                <w:sz w:val="16"/>
                <w:szCs w:val="16"/>
              </w:rPr>
            </w:pPr>
            <w:r w:rsidRPr="00FC04CF">
              <w:rPr>
                <w:sz w:val="18"/>
                <w:szCs w:val="16"/>
              </w:rPr>
              <w:t>Skills &amp; Drills @PC, Gr. 3-5, 2:45-3:35</w:t>
            </w:r>
            <w:r w:rsidR="008E5130" w:rsidRPr="00FC04CF">
              <w:rPr>
                <w:sz w:val="18"/>
                <w:szCs w:val="16"/>
              </w:rPr>
              <w:t>;</w:t>
            </w:r>
            <w:r w:rsidR="00CE7A04" w:rsidRPr="00FC04CF">
              <w:rPr>
                <w:sz w:val="18"/>
                <w:szCs w:val="16"/>
              </w:rPr>
              <w:t xml:space="preserve"> </w:t>
            </w:r>
            <w:r w:rsidR="00606B2B" w:rsidRPr="00FC04CF">
              <w:rPr>
                <w:sz w:val="18"/>
                <w:szCs w:val="16"/>
              </w:rPr>
              <w:t xml:space="preserve">FADS </w:t>
            </w:r>
            <w:r w:rsidR="008E5130" w:rsidRPr="00FC04CF">
              <w:rPr>
                <w:sz w:val="18"/>
                <w:szCs w:val="16"/>
              </w:rPr>
              <w:t xml:space="preserve">presents </w:t>
            </w:r>
            <w:r w:rsidR="00606B2B" w:rsidRPr="00FC04CF">
              <w:rPr>
                <w:sz w:val="18"/>
                <w:szCs w:val="16"/>
              </w:rPr>
              <w:t>“When a Bad Plan Goes Wrong</w:t>
            </w:r>
            <w:r w:rsidR="00C00DCE">
              <w:rPr>
                <w:sz w:val="18"/>
                <w:szCs w:val="16"/>
              </w:rPr>
              <w:t>”</w:t>
            </w:r>
          </w:p>
          <w:p w:rsidR="00F158D7" w:rsidRPr="0094708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94708C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Pray for: </w:t>
            </w:r>
            <w:r w:rsidR="00643C8B" w:rsidRPr="0094708C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Fenstermaker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236B64" w:rsidP="00AD6F32">
            <w:pPr>
              <w:pStyle w:val="Dates"/>
            </w:pPr>
            <w:r>
              <w:rPr>
                <w:b/>
              </w:rPr>
              <w:t>6</w:t>
            </w:r>
          </w:p>
          <w:p w:rsidR="00BC7FE5" w:rsidRPr="00722B08" w:rsidRDefault="00BC7FE5" w:rsidP="00DB6EA0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2D01" w:rsidRPr="00462F10" w:rsidRDefault="00236B64" w:rsidP="00C17DE0">
            <w:pPr>
              <w:pStyle w:val="Dates"/>
              <w:rPr>
                <w:i/>
                <w:color w:val="000000"/>
                <w:sz w:val="16"/>
                <w:szCs w:val="18"/>
              </w:rPr>
            </w:pPr>
            <w:r>
              <w:rPr>
                <w:b/>
              </w:rPr>
              <w:t>8</w:t>
            </w:r>
            <w:r w:rsidR="007B2D01">
              <w:rPr>
                <w:b/>
              </w:rPr>
              <w:t xml:space="preserve">  </w:t>
            </w:r>
            <w:r w:rsidR="007B2D01" w:rsidRPr="00BD2793">
              <w:rPr>
                <w:b/>
                <w:sz w:val="17"/>
                <w:szCs w:val="17"/>
              </w:rPr>
              <w:t xml:space="preserve"> </w:t>
            </w:r>
            <w:r w:rsidR="007B2D01" w:rsidRPr="00462F10">
              <w:rPr>
                <w:sz w:val="16"/>
                <w:szCs w:val="17"/>
              </w:rPr>
              <w:t>Casual</w:t>
            </w:r>
            <w:r w:rsidR="00C60A4C" w:rsidRPr="00462F10">
              <w:rPr>
                <w:sz w:val="16"/>
                <w:szCs w:val="17"/>
              </w:rPr>
              <w:t xml:space="preserve"> Day to </w:t>
            </w:r>
            <w:r w:rsidR="00210026" w:rsidRPr="00462F10">
              <w:rPr>
                <w:sz w:val="16"/>
                <w:szCs w:val="17"/>
              </w:rPr>
              <w:t xml:space="preserve">benefit </w:t>
            </w:r>
            <w:r w:rsidR="00C17DE0" w:rsidRPr="00462F10">
              <w:rPr>
                <w:sz w:val="16"/>
                <w:szCs w:val="17"/>
              </w:rPr>
              <w:t>Student Council;</w:t>
            </w:r>
            <w:r w:rsidR="00C60A4C" w:rsidRPr="00462F10">
              <w:rPr>
                <w:sz w:val="16"/>
                <w:szCs w:val="17"/>
              </w:rPr>
              <w:t xml:space="preserve"> Skills &amp; Drills @PC, Gr. K-2, 2:45-3:35</w:t>
            </w:r>
            <w:r w:rsidR="00BA74F1" w:rsidRPr="00462F10">
              <w:rPr>
                <w:sz w:val="16"/>
                <w:szCs w:val="17"/>
              </w:rPr>
              <w:t>;  Yearbook 2:45-3:45</w:t>
            </w:r>
          </w:p>
          <w:p w:rsidR="008F39CD" w:rsidRPr="00462F10" w:rsidRDefault="00462F10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</w:pPr>
            <w:r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 xml:space="preserve">Celebrate </w:t>
            </w:r>
            <w:r w:rsidRPr="00462F10">
              <w:rPr>
                <w:rFonts w:ascii="Century Gothic" w:hAnsi="Century Gothic" w:cs="Arial"/>
                <w:i/>
                <w:color w:val="000000"/>
                <w:sz w:val="14"/>
                <w:szCs w:val="18"/>
              </w:rPr>
              <w:t xml:space="preserve">100 Days of School </w:t>
            </w:r>
          </w:p>
          <w:p w:rsidR="008C7BFF" w:rsidRPr="00BD2793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BD2793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proofErr w:type="spellStart"/>
            <w:r w:rsidR="00643C8B" w:rsidRPr="00BD2793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Finsel</w:t>
            </w:r>
            <w:proofErr w:type="spellEnd"/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AD6F32" w:rsidRDefault="00236B64" w:rsidP="00C41112">
            <w:pPr>
              <w:pStyle w:val="Dates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D771B5">
              <w:rPr>
                <w:b/>
                <w:color w:val="000000"/>
              </w:rPr>
              <w:t xml:space="preserve"> </w:t>
            </w:r>
            <w:r w:rsidR="00D771B5" w:rsidRPr="00D771B5">
              <w:rPr>
                <w:color w:val="000000"/>
              </w:rPr>
              <w:t xml:space="preserve">Retreat </w:t>
            </w:r>
            <w:r w:rsidR="00D771B5">
              <w:rPr>
                <w:color w:val="000000"/>
              </w:rPr>
              <w:t xml:space="preserve">during school, </w:t>
            </w:r>
            <w:r w:rsidR="00D771B5" w:rsidRPr="00D771B5">
              <w:rPr>
                <w:color w:val="000000"/>
              </w:rPr>
              <w:t>St. Nick’s Grade 6-7-8</w:t>
            </w:r>
            <w:r w:rsidR="00D771B5">
              <w:rPr>
                <w:color w:val="000000"/>
              </w:rPr>
              <w:t>;</w:t>
            </w:r>
          </w:p>
          <w:p w:rsidR="009A3697" w:rsidRPr="00273532" w:rsidRDefault="00B31F62" w:rsidP="00C41112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</w:t>
            </w:r>
            <w:r w:rsidR="00501F84" w:rsidRPr="00273532">
              <w:rPr>
                <w:color w:val="000000"/>
              </w:rPr>
              <w:t>40</w:t>
            </w: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Gilsbach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771B5" w:rsidRDefault="00236B64" w:rsidP="00273532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  <w:r w:rsidR="00501F84">
              <w:rPr>
                <w:b/>
              </w:rPr>
              <w:t xml:space="preserve"> </w:t>
            </w:r>
            <w:r w:rsidR="00D771B5">
              <w:rPr>
                <w:b/>
              </w:rPr>
              <w:t>Ash Wednesday;</w:t>
            </w:r>
          </w:p>
          <w:p w:rsidR="00D771B5" w:rsidRPr="0016394E" w:rsidRDefault="00D771B5" w:rsidP="00273532">
            <w:pPr>
              <w:pStyle w:val="Dates"/>
              <w:rPr>
                <w:sz w:val="18"/>
              </w:rPr>
            </w:pPr>
            <w:r w:rsidRPr="0016394E">
              <w:rPr>
                <w:sz w:val="18"/>
              </w:rPr>
              <w:t>Mass a.m.</w:t>
            </w:r>
            <w:r w:rsidR="008375CA">
              <w:rPr>
                <w:sz w:val="18"/>
              </w:rPr>
              <w:t>;</w:t>
            </w:r>
            <w:r w:rsidR="008375CA" w:rsidRPr="001B0B2F">
              <w:rPr>
                <w:sz w:val="18"/>
                <w:szCs w:val="16"/>
              </w:rPr>
              <w:t xml:space="preserve"> </w:t>
            </w:r>
          </w:p>
          <w:p w:rsidR="0016394E" w:rsidRDefault="00FB6849" w:rsidP="008375CA">
            <w:pPr>
              <w:pStyle w:val="Dates"/>
              <w:rPr>
                <w:i/>
                <w:color w:val="000000"/>
                <w:sz w:val="18"/>
              </w:rPr>
            </w:pPr>
            <w:r w:rsidRPr="0016394E">
              <w:rPr>
                <w:b/>
                <w:sz w:val="18"/>
              </w:rPr>
              <w:t xml:space="preserve"> </w:t>
            </w:r>
            <w:r w:rsidR="00B31F62" w:rsidRPr="0016394E">
              <w:rPr>
                <w:color w:val="000000"/>
                <w:sz w:val="18"/>
                <w:szCs w:val="18"/>
              </w:rPr>
              <w:t>Faculty Mtg</w:t>
            </w:r>
            <w:r w:rsidR="00760054" w:rsidRPr="0016394E">
              <w:rPr>
                <w:color w:val="000000"/>
                <w:sz w:val="18"/>
                <w:szCs w:val="18"/>
              </w:rPr>
              <w:t>.</w:t>
            </w:r>
            <w:r w:rsidR="00B31F62" w:rsidRPr="0016394E">
              <w:rPr>
                <w:color w:val="000000"/>
                <w:sz w:val="18"/>
                <w:szCs w:val="18"/>
              </w:rPr>
              <w:t xml:space="preserve"> </w:t>
            </w:r>
            <w:r w:rsidR="00AD6F32" w:rsidRPr="0016394E">
              <w:rPr>
                <w:color w:val="000000"/>
                <w:sz w:val="18"/>
                <w:szCs w:val="18"/>
              </w:rPr>
              <w:t>3</w:t>
            </w:r>
            <w:r w:rsidR="00B31F62" w:rsidRPr="0016394E">
              <w:rPr>
                <w:color w:val="000000"/>
                <w:sz w:val="18"/>
                <w:szCs w:val="18"/>
              </w:rPr>
              <w:t>:00</w:t>
            </w:r>
            <w:r w:rsidR="00501F84" w:rsidRPr="0016394E">
              <w:rPr>
                <w:color w:val="000000"/>
                <w:sz w:val="18"/>
                <w:szCs w:val="18"/>
              </w:rPr>
              <w:t xml:space="preserve"> @</w:t>
            </w:r>
            <w:r w:rsidR="00760054" w:rsidRPr="0016394E">
              <w:rPr>
                <w:color w:val="000000"/>
                <w:sz w:val="18"/>
                <w:szCs w:val="18"/>
              </w:rPr>
              <w:t xml:space="preserve"> </w:t>
            </w:r>
            <w:r w:rsidR="003E5D14" w:rsidRPr="0016394E">
              <w:rPr>
                <w:color w:val="000000"/>
                <w:sz w:val="18"/>
                <w:szCs w:val="18"/>
              </w:rPr>
              <w:t>P</w:t>
            </w:r>
            <w:r w:rsidR="00501F84" w:rsidRPr="0016394E">
              <w:rPr>
                <w:color w:val="000000"/>
                <w:sz w:val="18"/>
                <w:szCs w:val="18"/>
              </w:rPr>
              <w:t>C</w:t>
            </w:r>
            <w:r w:rsidR="0016394E" w:rsidRPr="0016394E">
              <w:rPr>
                <w:color w:val="000000"/>
                <w:sz w:val="18"/>
                <w:szCs w:val="18"/>
              </w:rPr>
              <w:t xml:space="preserve">; Joe </w:t>
            </w:r>
            <w:proofErr w:type="spellStart"/>
            <w:r w:rsidR="0016394E" w:rsidRPr="0016394E">
              <w:rPr>
                <w:color w:val="000000"/>
                <w:sz w:val="18"/>
                <w:szCs w:val="18"/>
              </w:rPr>
              <w:t>Corbi</w:t>
            </w:r>
            <w:proofErr w:type="spellEnd"/>
            <w:r w:rsidR="0016394E" w:rsidRPr="0016394E">
              <w:rPr>
                <w:color w:val="000000"/>
                <w:sz w:val="18"/>
                <w:szCs w:val="18"/>
              </w:rPr>
              <w:t xml:space="preserve"> pickup @ PC 2-5 pm</w:t>
            </w:r>
          </w:p>
          <w:p w:rsidR="0054241D" w:rsidRDefault="0054241D" w:rsidP="00527C71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BC7FE5" w:rsidRPr="00722B08" w:rsidRDefault="00F158D7" w:rsidP="00527C71">
            <w:pPr>
              <w:jc w:val="center"/>
            </w:pPr>
            <w:r w:rsidRPr="0016394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Pray for:</w:t>
            </w:r>
            <w:r w:rsidR="00CC5871" w:rsidRPr="0016394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 </w:t>
            </w:r>
            <w:r w:rsidR="00643C8B" w:rsidRPr="0016394E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Gonzalez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6246" w:rsidRDefault="00236B64" w:rsidP="00601C69">
            <w:pPr>
              <w:pStyle w:val="Dates"/>
              <w:rPr>
                <w:color w:val="000000"/>
              </w:rPr>
            </w:pPr>
            <w:r>
              <w:rPr>
                <w:b/>
              </w:rPr>
              <w:t>11</w:t>
            </w:r>
            <w:r w:rsidR="00601C69">
              <w:rPr>
                <w:b/>
              </w:rPr>
              <w:t xml:space="preserve">  </w:t>
            </w:r>
            <w:r w:rsidR="00047271" w:rsidRPr="00273532">
              <w:rPr>
                <w:color w:val="000000"/>
              </w:rPr>
              <w:t>Open House-both campuses 10</w:t>
            </w:r>
            <w:r w:rsidR="00501F84" w:rsidRPr="00273532">
              <w:rPr>
                <w:color w:val="000000"/>
              </w:rPr>
              <w:t xml:space="preserve"> am</w:t>
            </w:r>
            <w:r w:rsidR="00047271" w:rsidRPr="00273532">
              <w:rPr>
                <w:color w:val="000000"/>
              </w:rPr>
              <w:t>-</w:t>
            </w:r>
            <w:r w:rsidR="00AA10FB" w:rsidRPr="00273532">
              <w:rPr>
                <w:color w:val="000000"/>
              </w:rPr>
              <w:t xml:space="preserve">1:30 </w:t>
            </w:r>
            <w:r w:rsidR="00501F84" w:rsidRPr="00273532">
              <w:rPr>
                <w:color w:val="000000"/>
              </w:rPr>
              <w:t>pm</w:t>
            </w:r>
            <w:r w:rsidR="007A6A01" w:rsidRPr="00273532">
              <w:rPr>
                <w:color w:val="000000"/>
              </w:rPr>
              <w:t>;</w:t>
            </w:r>
            <w:r w:rsidR="00601C69" w:rsidRPr="00273532">
              <w:rPr>
                <w:color w:val="000000"/>
              </w:rPr>
              <w:t xml:space="preserve"> </w:t>
            </w:r>
          </w:p>
          <w:p w:rsidR="00A3753B" w:rsidRPr="00273532" w:rsidRDefault="007A6A01" w:rsidP="00601C69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  <w:r w:rsidR="00AA10FB" w:rsidRPr="00273532">
              <w:rPr>
                <w:color w:val="000000"/>
              </w:rPr>
              <w:t xml:space="preserve"> </w:t>
            </w: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Gowin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236B64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12</w:t>
            </w:r>
          </w:p>
          <w:p w:rsidR="00AD6F32" w:rsidRPr="00273532" w:rsidRDefault="00AD6F32" w:rsidP="00AD6F32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AD6F32" w:rsidRPr="00273532" w:rsidRDefault="00AD6F3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Handwerk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1477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E812C9" w:rsidP="00743BB8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7AF784E" wp14:editId="41A6FDD6">
                  <wp:simplePos x="0" y="0"/>
                  <wp:positionH relativeFrom="column">
                    <wp:posOffset>115208</wp:posOffset>
                  </wp:positionH>
                  <wp:positionV relativeFrom="paragraph">
                    <wp:posOffset>142240</wp:posOffset>
                  </wp:positionV>
                  <wp:extent cx="1033145" cy="886460"/>
                  <wp:effectExtent l="0" t="0" r="0" b="8890"/>
                  <wp:wrapNone/>
                  <wp:docPr id="5" name="Picture 5" descr="C:\Users\PC Office\AppData\Local\Microsoft\Windows\Temporary Internet Files\Content.IE5\YNSMDOPJ\happy-valentines-day-201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PC Office\AppData\Local\Microsoft\Windows\Temporary Internet Files\Content.IE5\YNSMDOPJ\happy-valentines-day-201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36B64">
              <w:rPr>
                <w:b/>
              </w:rPr>
              <w:t>14</w:t>
            </w:r>
          </w:p>
          <w:p w:rsidR="00E740E5" w:rsidRPr="00722B08" w:rsidRDefault="00E740E5" w:rsidP="00E812C9">
            <w:pPr>
              <w:pStyle w:val="Dates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4175" w:rsidRPr="00147729" w:rsidRDefault="00236B64" w:rsidP="00AD6F32">
            <w:pPr>
              <w:pStyle w:val="Dates"/>
              <w:rPr>
                <w:i/>
                <w:sz w:val="12"/>
              </w:rPr>
            </w:pPr>
            <w:r>
              <w:rPr>
                <w:b/>
              </w:rPr>
              <w:t>15</w:t>
            </w:r>
          </w:p>
          <w:p w:rsidR="00945F37" w:rsidRPr="00147729" w:rsidRDefault="00DB205C" w:rsidP="00DB205C">
            <w:pPr>
              <w:rPr>
                <w:rFonts w:ascii="Century Gothic" w:hAnsi="Century Gothic"/>
                <w:b/>
                <w:sz w:val="20"/>
              </w:rPr>
            </w:pPr>
            <w:r w:rsidRPr="00147729">
              <w:rPr>
                <w:rFonts w:ascii="Century Gothic" w:hAnsi="Century Gothic"/>
                <w:b/>
                <w:sz w:val="20"/>
              </w:rPr>
              <w:t>NO SCHOOL</w:t>
            </w:r>
          </w:p>
          <w:p w:rsidR="00DB205C" w:rsidRPr="00DB205C" w:rsidRDefault="00E07FC7" w:rsidP="00DB205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</w:rPr>
              <w:drawing>
                <wp:anchor distT="0" distB="0" distL="114300" distR="114300" simplePos="0" relativeHeight="251667456" behindDoc="0" locked="0" layoutInCell="1" allowOverlap="1" wp14:anchorId="3E64C8BE" wp14:editId="3B75FE3C">
                  <wp:simplePos x="0" y="0"/>
                  <wp:positionH relativeFrom="column">
                    <wp:posOffset>93134</wp:posOffset>
                  </wp:positionH>
                  <wp:positionV relativeFrom="paragraph">
                    <wp:posOffset>165</wp:posOffset>
                  </wp:positionV>
                  <wp:extent cx="941832" cy="704088"/>
                  <wp:effectExtent l="0" t="0" r="0" b="1270"/>
                  <wp:wrapNone/>
                  <wp:docPr id="3" name="Picture 3" descr="C:\Users\PC Office\AppData\Local\Microsoft\Windows\Temporary Internet Files\Content.IE5\YNSMDOPJ\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 Office\AppData\Local\Microsoft\Windows\Temporary Internet Files\Content.IE5\YNSMDOPJ\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32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1E5C51" w:rsidRPr="00DB205C" w:rsidRDefault="001E5C51" w:rsidP="001E5C51">
            <w:pPr>
              <w:pStyle w:val="Dates"/>
              <w:rPr>
                <w:color w:val="000000"/>
              </w:rPr>
            </w:pPr>
            <w:r w:rsidRPr="00DB205C">
              <w:rPr>
                <w:color w:val="000000"/>
              </w:rPr>
              <w:t>Chess Club 2:45-3:40</w:t>
            </w:r>
          </w:p>
          <w:p w:rsidR="00DB205C" w:rsidRPr="00DB205C" w:rsidRDefault="00DB205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8F39CD" w:rsidRDefault="008F39C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DB205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Hard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236B64" w:rsidP="006A367A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  <w:p w:rsidR="002F6F00" w:rsidRDefault="0054241D" w:rsidP="0054241D">
            <w:pPr>
              <w:rPr>
                <w:rFonts w:ascii="Century Gothic" w:hAnsi="Century Gothic"/>
                <w:sz w:val="20"/>
                <w:szCs w:val="16"/>
              </w:rPr>
            </w:pPr>
            <w:r w:rsidRPr="0054241D">
              <w:rPr>
                <w:rFonts w:ascii="Century Gothic" w:hAnsi="Century Gothic"/>
                <w:sz w:val="20"/>
                <w:szCs w:val="16"/>
              </w:rPr>
              <w:t>Student Council Lunch Mtg.</w:t>
            </w:r>
            <w:r>
              <w:rPr>
                <w:rFonts w:ascii="Century Gothic" w:hAnsi="Century Gothic"/>
                <w:sz w:val="20"/>
                <w:szCs w:val="16"/>
              </w:rPr>
              <w:t>;</w:t>
            </w:r>
          </w:p>
          <w:p w:rsidR="003E5D14" w:rsidRPr="00273532" w:rsidRDefault="003E5D14" w:rsidP="0054241D">
            <w:pPr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color w:val="000000"/>
                <w:sz w:val="20"/>
                <w:szCs w:val="20"/>
              </w:rPr>
              <w:t>HSA Mtg. 6:30 pm @ PC</w:t>
            </w:r>
          </w:p>
          <w:p w:rsidR="00E740E5" w:rsidRPr="00722B08" w:rsidRDefault="00F158D7" w:rsidP="00527C71">
            <w:pPr>
              <w:jc w:val="center"/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Heckman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Default="00236B64" w:rsidP="007A6A01">
            <w:pPr>
              <w:pStyle w:val="Dates"/>
              <w:rPr>
                <w:b/>
              </w:rPr>
            </w:pPr>
            <w:r>
              <w:rPr>
                <w:b/>
              </w:rPr>
              <w:t>18</w:t>
            </w:r>
          </w:p>
          <w:p w:rsidR="00FF5A10" w:rsidRPr="00273532" w:rsidRDefault="007A6A01" w:rsidP="007A6A0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FF5A10" w:rsidRPr="001F408E" w:rsidRDefault="00FF5A10" w:rsidP="007A6A01">
            <w:pPr>
              <w:pStyle w:val="Dates"/>
              <w:rPr>
                <w:color w:val="000000"/>
                <w:sz w:val="14"/>
              </w:rPr>
            </w:pPr>
          </w:p>
          <w:p w:rsidR="007A6A01" w:rsidRPr="00165CDC" w:rsidRDefault="007A6A01" w:rsidP="007A6A01">
            <w:pPr>
              <w:pStyle w:val="Dates"/>
              <w:rPr>
                <w:color w:val="000000"/>
                <w:sz w:val="16"/>
              </w:rPr>
            </w:pPr>
            <w:r w:rsidRPr="00273532">
              <w:rPr>
                <w:color w:val="000000"/>
              </w:rPr>
              <w:t xml:space="preserve"> </w:t>
            </w:r>
          </w:p>
          <w:p w:rsidR="007A6A01" w:rsidRPr="00E11F9C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8F39CD" w:rsidRDefault="008F39C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Herr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236B64" w:rsidP="003C483F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3C483F" w:rsidRPr="00273532" w:rsidRDefault="003C483F" w:rsidP="003C483F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3C483F" w:rsidRPr="001F408E" w:rsidRDefault="003C483F" w:rsidP="00F158D7">
            <w:pPr>
              <w:pStyle w:val="Dates"/>
              <w:jc w:val="center"/>
              <w:rPr>
                <w:sz w:val="8"/>
              </w:rPr>
            </w:pPr>
          </w:p>
          <w:p w:rsidR="003C483F" w:rsidRPr="00165CDC" w:rsidRDefault="003C483F" w:rsidP="00F158D7">
            <w:pPr>
              <w:pStyle w:val="Dates"/>
              <w:jc w:val="center"/>
              <w:rPr>
                <w:sz w:val="18"/>
              </w:rPr>
            </w:pPr>
          </w:p>
          <w:p w:rsidR="008F39CD" w:rsidRDefault="008F39CD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C483F" w:rsidRPr="00273532" w:rsidRDefault="003C483F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Highland</w:t>
            </w:r>
          </w:p>
          <w:p w:rsidR="003C483F" w:rsidRPr="00722B08" w:rsidRDefault="003C483F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E27A3B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7D76" w:rsidRPr="008375CA" w:rsidRDefault="00236B64" w:rsidP="007F46FB">
            <w:pPr>
              <w:pStyle w:val="Dates"/>
              <w:rPr>
                <w:i/>
                <w:color w:val="000000"/>
                <w:sz w:val="2"/>
              </w:rPr>
            </w:pPr>
            <w:r>
              <w:rPr>
                <w:b/>
              </w:rPr>
              <w:t>22</w:t>
            </w:r>
            <w:r w:rsidR="007D3319">
              <w:rPr>
                <w:b/>
              </w:rPr>
              <w:t xml:space="preserve">   </w:t>
            </w:r>
            <w:r w:rsidR="008375CA" w:rsidRPr="008375CA">
              <w:rPr>
                <w:sz w:val="16"/>
              </w:rPr>
              <w:t>Stations of Cross 1 pm @PC;</w:t>
            </w:r>
            <w:r w:rsidR="008375CA" w:rsidRPr="008375CA">
              <w:rPr>
                <w:b/>
                <w:sz w:val="16"/>
              </w:rPr>
              <w:t xml:space="preserve"> </w:t>
            </w:r>
            <w:r w:rsidR="007B2D01" w:rsidRPr="008375CA">
              <w:rPr>
                <w:sz w:val="16"/>
              </w:rPr>
              <w:t xml:space="preserve">Casual Day to benefit </w:t>
            </w:r>
            <w:r w:rsidR="007F46FB" w:rsidRPr="008375CA">
              <w:rPr>
                <w:sz w:val="16"/>
              </w:rPr>
              <w:t>St. Vincent DePaul-SH;</w:t>
            </w:r>
            <w:r w:rsidR="000A0308" w:rsidRPr="008375CA">
              <w:rPr>
                <w:sz w:val="16"/>
              </w:rPr>
              <w:t xml:space="preserve"> </w:t>
            </w:r>
            <w:r w:rsidR="00DB205C" w:rsidRPr="008375CA">
              <w:rPr>
                <w:sz w:val="16"/>
              </w:rPr>
              <w:t>Skills &amp; Drills @PC, Gr. K-2, 2:45-3:35</w:t>
            </w:r>
            <w:r w:rsidR="00BB7E9E" w:rsidRPr="008375CA">
              <w:rPr>
                <w:sz w:val="16"/>
              </w:rPr>
              <w:t>;</w:t>
            </w:r>
            <w:r w:rsidR="007F46FB" w:rsidRPr="008375CA">
              <w:rPr>
                <w:sz w:val="16"/>
              </w:rPr>
              <w:t xml:space="preserve"> Y</w:t>
            </w:r>
            <w:r w:rsidR="00BB7E9E" w:rsidRPr="008375CA">
              <w:rPr>
                <w:sz w:val="16"/>
                <w:szCs w:val="18"/>
              </w:rPr>
              <w:t>earbook 2:45-3:45</w:t>
            </w:r>
          </w:p>
          <w:p w:rsidR="008375CA" w:rsidRDefault="008375CA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7F46FB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  <w:r w:rsidRPr="008375CA"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  <w:t xml:space="preserve">Pray for: </w:t>
            </w:r>
            <w:r w:rsidR="00643C8B" w:rsidRPr="008375CA"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  <w:t>Hillanbrand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236B64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23</w:t>
            </w:r>
          </w:p>
          <w:p w:rsidR="00FF5A10" w:rsidRPr="00273532" w:rsidRDefault="00DB205C" w:rsidP="00FF5A10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FF5A10" w:rsidRPr="00273532" w:rsidRDefault="00FF5A10" w:rsidP="00FF5A10">
            <w:pPr>
              <w:pStyle w:val="Dates"/>
              <w:rPr>
                <w:i/>
                <w:color w:val="000000"/>
              </w:rPr>
            </w:pPr>
          </w:p>
          <w:p w:rsidR="008F39CD" w:rsidRDefault="008F39C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James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Pr="007817E4" w:rsidRDefault="00E27A3B" w:rsidP="00743BB8">
            <w:pPr>
              <w:pStyle w:val="Dates"/>
              <w:rPr>
                <w:b/>
              </w:rPr>
            </w:pPr>
          </w:p>
          <w:p w:rsidR="008F39CD" w:rsidRDefault="008F39CD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CC5871" w:rsidRPr="001547AB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Kalman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7541F1" w:rsidRPr="00273532" w:rsidRDefault="007541F1" w:rsidP="007541F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C9734A" w:rsidRPr="00273532" w:rsidRDefault="00C9734A" w:rsidP="004A3036">
            <w:pPr>
              <w:pStyle w:val="Dates"/>
              <w:jc w:val="center"/>
              <w:rPr>
                <w:i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8F39CD" w:rsidRDefault="008F39CD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Kokosky</w:t>
            </w:r>
            <w:proofErr w:type="spellEnd"/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DB205C" w:rsidRPr="00273532" w:rsidRDefault="00DB205C" w:rsidP="00DB205C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643C8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Kornafel</w:t>
            </w: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E1037" w:rsidRDefault="00236B64" w:rsidP="00DE1037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  <w:r w:rsidR="00DE1037">
              <w:rPr>
                <w:b/>
              </w:rPr>
              <w:t xml:space="preserve">  </w:t>
            </w:r>
            <w:r w:rsidR="00A775ED">
              <w:t xml:space="preserve">Basket Social, Noon-4 pm </w:t>
            </w:r>
            <w:r w:rsidR="00DE1037" w:rsidRPr="00DE1037">
              <w:t>@ PC</w:t>
            </w:r>
            <w:r w:rsidR="00A775ED">
              <w:t>;</w:t>
            </w:r>
            <w:r w:rsidR="00DE1037">
              <w:rPr>
                <w:b/>
              </w:rPr>
              <w:t xml:space="preserve"> </w:t>
            </w:r>
          </w:p>
          <w:p w:rsidR="00BC7FE5" w:rsidRPr="00722B08" w:rsidRDefault="00D250BC" w:rsidP="00DE1037">
            <w:pPr>
              <w:pStyle w:val="Dates"/>
            </w:pPr>
            <w:r>
              <w:t>P</w:t>
            </w:r>
            <w:r w:rsidR="00C86B97">
              <w:t>A Junior Academy of Science</w:t>
            </w:r>
            <w:r>
              <w:t>, Easton HS, 9:00 am</w:t>
            </w:r>
          </w:p>
        </w:tc>
      </w:tr>
      <w:tr w:rsidR="00F53669" w:rsidRPr="00722B08" w:rsidTr="0044194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236B64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DC2381" w:rsidRPr="00DE1037" w:rsidRDefault="002F6F00" w:rsidP="00743BB8">
            <w:pPr>
              <w:pStyle w:val="Dates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439F28D2" wp14:editId="4BEDCA2B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328295</wp:posOffset>
                  </wp:positionV>
                  <wp:extent cx="457200" cy="457200"/>
                  <wp:effectExtent l="0" t="0" r="0" b="0"/>
                  <wp:wrapNone/>
                  <wp:docPr id="4" name="Picture 4" descr="C:\Users\PC Office\AppData\Local\Microsoft\Windows\Temporary Internet Files\Content.IE5\YNSMDOPJ\mono-basket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YNSMDOPJ\mono-basket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E1037" w:rsidRPr="00DE1037">
              <w:t>Basket Social</w:t>
            </w:r>
            <w:r w:rsidR="00D66D82">
              <w:t>,</w:t>
            </w:r>
            <w:r w:rsidR="00DE1037" w:rsidRPr="00DE1037">
              <w:t xml:space="preserve"> </w:t>
            </w:r>
            <w:r>
              <w:t xml:space="preserve">        </w:t>
            </w:r>
            <w:r w:rsidR="00A775ED">
              <w:t xml:space="preserve">9 am-1:30 pm </w:t>
            </w:r>
            <w:r w:rsidR="00DE1037" w:rsidRPr="00DE1037">
              <w:t>@ PC</w:t>
            </w:r>
          </w:p>
          <w:p w:rsidR="00F53669" w:rsidRPr="00722B08" w:rsidRDefault="00F53669" w:rsidP="00236B64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6E2469" w:rsidRDefault="00236B64" w:rsidP="00236B64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6E246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29</w:t>
            </w:r>
          </w:p>
          <w:p w:rsidR="00F53669" w:rsidRPr="008375CA" w:rsidRDefault="009079A8" w:rsidP="009079A8">
            <w:pPr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8375CA">
              <w:rPr>
                <w:rFonts w:ascii="Century Gothic" w:hAnsi="Century Gothic"/>
                <w:sz w:val="18"/>
                <w:szCs w:val="18"/>
              </w:rPr>
              <w:t>Recycling</w:t>
            </w:r>
            <w:r w:rsidR="00BA100D" w:rsidRPr="008375CA">
              <w:rPr>
                <w:rFonts w:ascii="Century Gothic" w:hAnsi="Century Gothic"/>
                <w:sz w:val="18"/>
                <w:szCs w:val="18"/>
              </w:rPr>
              <w:t xml:space="preserve"> PC</w:t>
            </w:r>
            <w:r w:rsidR="006E2469" w:rsidRPr="008375CA">
              <w:rPr>
                <w:rFonts w:ascii="Century Gothic" w:hAnsi="Century Gothic"/>
                <w:sz w:val="18"/>
                <w:szCs w:val="18"/>
              </w:rPr>
              <w:t xml:space="preserve">; </w:t>
            </w:r>
            <w:r w:rsidR="008375CA" w:rsidRPr="008375CA">
              <w:rPr>
                <w:rFonts w:ascii="Century Gothic" w:hAnsi="Century Gothic"/>
                <w:sz w:val="18"/>
                <w:szCs w:val="18"/>
              </w:rPr>
              <w:t xml:space="preserve"> Stations of Cross 1 pm @PC</w:t>
            </w:r>
            <w:r w:rsidR="00556540">
              <w:rPr>
                <w:rFonts w:ascii="Century Gothic" w:hAnsi="Century Gothic"/>
                <w:sz w:val="18"/>
                <w:szCs w:val="18"/>
              </w:rPr>
              <w:t>;</w:t>
            </w:r>
            <w:r w:rsidR="00BB7E9E" w:rsidRPr="008375CA">
              <w:rPr>
                <w:rFonts w:ascii="Century Gothic" w:hAnsi="Century Gothic"/>
                <w:sz w:val="18"/>
                <w:szCs w:val="18"/>
              </w:rPr>
              <w:t xml:space="preserve"> Yearbook 2:45-3:45; </w:t>
            </w:r>
            <w:r w:rsidR="006E2469" w:rsidRPr="008375CA">
              <w:rPr>
                <w:rFonts w:ascii="Century Gothic" w:hAnsi="Century Gothic"/>
                <w:sz w:val="18"/>
                <w:szCs w:val="18"/>
              </w:rPr>
              <w:t>Dinner Club 2:45-5:00 pm</w:t>
            </w:r>
          </w:p>
          <w:p w:rsidR="00643C8B" w:rsidRPr="008375CA" w:rsidRDefault="00643C8B" w:rsidP="00643C8B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8"/>
              </w:rPr>
            </w:pPr>
            <w:r w:rsidRPr="008375CA">
              <w:rPr>
                <w:rFonts w:ascii="Century Gothic" w:hAnsi="Century Gothic" w:cs="Arial"/>
                <w:i/>
                <w:color w:val="000000"/>
                <w:sz w:val="16"/>
                <w:szCs w:val="18"/>
              </w:rPr>
              <w:t>Pray for: Kratzer/Truscott</w:t>
            </w:r>
          </w:p>
          <w:p w:rsidR="00F53669" w:rsidRPr="006E2469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236B64" w:rsidP="00743BB8">
            <w:pPr>
              <w:pStyle w:val="Dates"/>
              <w:rPr>
                <w:b/>
              </w:rPr>
            </w:pPr>
            <w:r w:rsidRPr="00047271">
              <w:rPr>
                <w:rFonts w:ascii="Arial" w:hAnsi="Arial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995D4B" wp14:editId="089CC317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361315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271" w:rsidRPr="00FE1F76" w:rsidRDefault="0004727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  <w:r w:rsidR="00FA788E">
                                    <w:rPr>
                                      <w:rFonts w:ascii="Comic Sans MS" w:hAnsi="Comic Sans MS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.05pt;margin-top:28.45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" fillcolor="white [3201]" strokecolor="black [3200]" strokeweight="1pt">
                      <v:textbo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495880" w:rsidP="00441941">
            <w:pPr>
              <w:pStyle w:val="Dates"/>
              <w:jc w:val="center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70EC5" wp14:editId="3DCE6D3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345017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5880" w:rsidRPr="00FE1F76" w:rsidRDefault="00495880" w:rsidP="004958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pt;margin-top:27.15pt;width:370.2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" fillcolor="window" strokecolor="windowText" strokeweight="2pt">
                      <v:shadow on="t" color="black" opacity="26214f" origin="-.5" offset="3pt,0"/>
                      <v:textbox>
                        <w:txbxContent>
                          <w:p w:rsidR="00495880" w:rsidRPr="00FE1F76" w:rsidRDefault="00495880" w:rsidP="004958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53669" w:rsidRPr="00F53669" w:rsidRDefault="00F53669" w:rsidP="00441941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294383" w:rsidRDefault="00F53669" w:rsidP="00AA56AB">
            <w:pPr>
              <w:pStyle w:val="Dates"/>
              <w:rPr>
                <w:b/>
              </w:rPr>
            </w:pP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20B7F" wp14:editId="199FCBEC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236B64">
        <w:rPr>
          <w:rFonts w:ascii="Arial" w:hAnsi="Arial" w:cs="Arial"/>
          <w:sz w:val="36"/>
          <w:szCs w:val="40"/>
        </w:rPr>
        <w:t>February</w:t>
      </w:r>
      <w:r w:rsidR="00F53669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3C5F2C">
      <w:footerReference w:type="default" r:id="rId10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037" w:rsidRDefault="00296037">
      <w:r>
        <w:separator/>
      </w:r>
    </w:p>
  </w:endnote>
  <w:endnote w:type="continuationSeparator" w:id="0">
    <w:p w:rsidR="00296037" w:rsidRDefault="0029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037" w:rsidRDefault="00296037">
      <w:r>
        <w:separator/>
      </w:r>
    </w:p>
  </w:footnote>
  <w:footnote w:type="continuationSeparator" w:id="0">
    <w:p w:rsidR="00296037" w:rsidRDefault="00296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50E3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4974"/>
    <w:rsid w:val="00075403"/>
    <w:rsid w:val="00084274"/>
    <w:rsid w:val="0009296D"/>
    <w:rsid w:val="000A0308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2100"/>
    <w:rsid w:val="00127A7E"/>
    <w:rsid w:val="00133F2F"/>
    <w:rsid w:val="00134DF1"/>
    <w:rsid w:val="00147729"/>
    <w:rsid w:val="00151E0B"/>
    <w:rsid w:val="00153CCB"/>
    <w:rsid w:val="001547AB"/>
    <w:rsid w:val="0016394E"/>
    <w:rsid w:val="00165CDC"/>
    <w:rsid w:val="001705B5"/>
    <w:rsid w:val="00170B69"/>
    <w:rsid w:val="00174473"/>
    <w:rsid w:val="00187750"/>
    <w:rsid w:val="00193D01"/>
    <w:rsid w:val="001A23B9"/>
    <w:rsid w:val="001B0335"/>
    <w:rsid w:val="001B0B2F"/>
    <w:rsid w:val="001C6453"/>
    <w:rsid w:val="001E499C"/>
    <w:rsid w:val="001E5C51"/>
    <w:rsid w:val="001E5E23"/>
    <w:rsid w:val="001F04CA"/>
    <w:rsid w:val="001F0ABC"/>
    <w:rsid w:val="001F39D5"/>
    <w:rsid w:val="001F408E"/>
    <w:rsid w:val="001F5312"/>
    <w:rsid w:val="001F5AD4"/>
    <w:rsid w:val="00206F2F"/>
    <w:rsid w:val="00210026"/>
    <w:rsid w:val="00227FFC"/>
    <w:rsid w:val="00236B64"/>
    <w:rsid w:val="00236E22"/>
    <w:rsid w:val="002438DF"/>
    <w:rsid w:val="0024645D"/>
    <w:rsid w:val="002535A6"/>
    <w:rsid w:val="0025461E"/>
    <w:rsid w:val="00264730"/>
    <w:rsid w:val="00267C4C"/>
    <w:rsid w:val="00267F91"/>
    <w:rsid w:val="00271B35"/>
    <w:rsid w:val="00273532"/>
    <w:rsid w:val="00280450"/>
    <w:rsid w:val="00282919"/>
    <w:rsid w:val="0028699A"/>
    <w:rsid w:val="00292D4A"/>
    <w:rsid w:val="00294383"/>
    <w:rsid w:val="00295D61"/>
    <w:rsid w:val="00296037"/>
    <w:rsid w:val="002A2CFF"/>
    <w:rsid w:val="002A5B94"/>
    <w:rsid w:val="002A6778"/>
    <w:rsid w:val="002B11EE"/>
    <w:rsid w:val="002B482E"/>
    <w:rsid w:val="002C38B2"/>
    <w:rsid w:val="002C5DE7"/>
    <w:rsid w:val="002D2E6D"/>
    <w:rsid w:val="002E05BA"/>
    <w:rsid w:val="002E2A63"/>
    <w:rsid w:val="002F6F00"/>
    <w:rsid w:val="00305C15"/>
    <w:rsid w:val="0031180E"/>
    <w:rsid w:val="003133FD"/>
    <w:rsid w:val="0032167A"/>
    <w:rsid w:val="003221DC"/>
    <w:rsid w:val="003235AA"/>
    <w:rsid w:val="00327CB3"/>
    <w:rsid w:val="00335204"/>
    <w:rsid w:val="00342781"/>
    <w:rsid w:val="0034783A"/>
    <w:rsid w:val="00350A5F"/>
    <w:rsid w:val="0035792D"/>
    <w:rsid w:val="003616FF"/>
    <w:rsid w:val="00361BD0"/>
    <w:rsid w:val="0037406C"/>
    <w:rsid w:val="00375710"/>
    <w:rsid w:val="00375C59"/>
    <w:rsid w:val="003804AF"/>
    <w:rsid w:val="00387C2F"/>
    <w:rsid w:val="00391582"/>
    <w:rsid w:val="003B34C3"/>
    <w:rsid w:val="003C291E"/>
    <w:rsid w:val="003C38AC"/>
    <w:rsid w:val="003C3FDE"/>
    <w:rsid w:val="003C483F"/>
    <w:rsid w:val="003C5F2C"/>
    <w:rsid w:val="003D06A2"/>
    <w:rsid w:val="003E349C"/>
    <w:rsid w:val="003E5D14"/>
    <w:rsid w:val="003F05D6"/>
    <w:rsid w:val="003F1D07"/>
    <w:rsid w:val="003F2012"/>
    <w:rsid w:val="003F29C9"/>
    <w:rsid w:val="003F6EAC"/>
    <w:rsid w:val="003F7F4B"/>
    <w:rsid w:val="004101CF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41941"/>
    <w:rsid w:val="004514D2"/>
    <w:rsid w:val="00461059"/>
    <w:rsid w:val="00462F10"/>
    <w:rsid w:val="004746FC"/>
    <w:rsid w:val="0047586B"/>
    <w:rsid w:val="00482567"/>
    <w:rsid w:val="0048425D"/>
    <w:rsid w:val="00484AF7"/>
    <w:rsid w:val="00484C9E"/>
    <w:rsid w:val="00487F28"/>
    <w:rsid w:val="00494E80"/>
    <w:rsid w:val="004951BE"/>
    <w:rsid w:val="00495880"/>
    <w:rsid w:val="00496C99"/>
    <w:rsid w:val="0049753A"/>
    <w:rsid w:val="004A29E4"/>
    <w:rsid w:val="004A3036"/>
    <w:rsid w:val="004A6A14"/>
    <w:rsid w:val="004B0753"/>
    <w:rsid w:val="004B2B4A"/>
    <w:rsid w:val="004B5D55"/>
    <w:rsid w:val="004C4A8A"/>
    <w:rsid w:val="004D0530"/>
    <w:rsid w:val="004D1BAB"/>
    <w:rsid w:val="004D58A3"/>
    <w:rsid w:val="004D6CBA"/>
    <w:rsid w:val="004E3CA8"/>
    <w:rsid w:val="004F09F0"/>
    <w:rsid w:val="004F0E59"/>
    <w:rsid w:val="004F1344"/>
    <w:rsid w:val="004F31C9"/>
    <w:rsid w:val="004F3D60"/>
    <w:rsid w:val="004F68D1"/>
    <w:rsid w:val="00501F84"/>
    <w:rsid w:val="005076EE"/>
    <w:rsid w:val="00527C71"/>
    <w:rsid w:val="00530612"/>
    <w:rsid w:val="00531C29"/>
    <w:rsid w:val="00536ABF"/>
    <w:rsid w:val="00541BC5"/>
    <w:rsid w:val="00541CAB"/>
    <w:rsid w:val="0054241D"/>
    <w:rsid w:val="00545B07"/>
    <w:rsid w:val="00547602"/>
    <w:rsid w:val="00556540"/>
    <w:rsid w:val="005720BD"/>
    <w:rsid w:val="005751B6"/>
    <w:rsid w:val="005755DE"/>
    <w:rsid w:val="005777FE"/>
    <w:rsid w:val="0058231F"/>
    <w:rsid w:val="00591A73"/>
    <w:rsid w:val="005A2D47"/>
    <w:rsid w:val="005A53D3"/>
    <w:rsid w:val="005A59D0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1018"/>
    <w:rsid w:val="005E2358"/>
    <w:rsid w:val="005F57A2"/>
    <w:rsid w:val="005F64BC"/>
    <w:rsid w:val="00601C69"/>
    <w:rsid w:val="006043D7"/>
    <w:rsid w:val="00606B2B"/>
    <w:rsid w:val="00607FB8"/>
    <w:rsid w:val="006162F9"/>
    <w:rsid w:val="006235CE"/>
    <w:rsid w:val="006245D6"/>
    <w:rsid w:val="00634712"/>
    <w:rsid w:val="00643C8B"/>
    <w:rsid w:val="00647D7B"/>
    <w:rsid w:val="0065337B"/>
    <w:rsid w:val="00662C2C"/>
    <w:rsid w:val="00665B68"/>
    <w:rsid w:val="0067177E"/>
    <w:rsid w:val="0068614F"/>
    <w:rsid w:val="006874D6"/>
    <w:rsid w:val="00687D5F"/>
    <w:rsid w:val="006A0062"/>
    <w:rsid w:val="006A0C42"/>
    <w:rsid w:val="006A232C"/>
    <w:rsid w:val="006A367A"/>
    <w:rsid w:val="006B2422"/>
    <w:rsid w:val="006D0FBC"/>
    <w:rsid w:val="006E013D"/>
    <w:rsid w:val="006E2469"/>
    <w:rsid w:val="006E7C12"/>
    <w:rsid w:val="006F38DB"/>
    <w:rsid w:val="0070034E"/>
    <w:rsid w:val="007006A6"/>
    <w:rsid w:val="007056F5"/>
    <w:rsid w:val="00705887"/>
    <w:rsid w:val="00706624"/>
    <w:rsid w:val="0071017F"/>
    <w:rsid w:val="00711E6D"/>
    <w:rsid w:val="0071256D"/>
    <w:rsid w:val="00712BE5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D658B"/>
    <w:rsid w:val="007E1BB6"/>
    <w:rsid w:val="007E45E3"/>
    <w:rsid w:val="007E607D"/>
    <w:rsid w:val="007E759C"/>
    <w:rsid w:val="007F0503"/>
    <w:rsid w:val="007F46FB"/>
    <w:rsid w:val="007F61B4"/>
    <w:rsid w:val="007F75FF"/>
    <w:rsid w:val="008035FB"/>
    <w:rsid w:val="00803C21"/>
    <w:rsid w:val="00807A11"/>
    <w:rsid w:val="00814FFB"/>
    <w:rsid w:val="008223C9"/>
    <w:rsid w:val="00823014"/>
    <w:rsid w:val="008375CA"/>
    <w:rsid w:val="00843B36"/>
    <w:rsid w:val="00852246"/>
    <w:rsid w:val="00855144"/>
    <w:rsid w:val="00860271"/>
    <w:rsid w:val="00860B24"/>
    <w:rsid w:val="00863445"/>
    <w:rsid w:val="00864646"/>
    <w:rsid w:val="00875512"/>
    <w:rsid w:val="008757EA"/>
    <w:rsid w:val="00883937"/>
    <w:rsid w:val="00886291"/>
    <w:rsid w:val="00887C52"/>
    <w:rsid w:val="008902EB"/>
    <w:rsid w:val="00893300"/>
    <w:rsid w:val="008936CC"/>
    <w:rsid w:val="008A26C6"/>
    <w:rsid w:val="008A46FD"/>
    <w:rsid w:val="008B3493"/>
    <w:rsid w:val="008C7BFF"/>
    <w:rsid w:val="008D060D"/>
    <w:rsid w:val="008D5646"/>
    <w:rsid w:val="008E15B2"/>
    <w:rsid w:val="008E17EE"/>
    <w:rsid w:val="008E5130"/>
    <w:rsid w:val="008E7220"/>
    <w:rsid w:val="008F07E0"/>
    <w:rsid w:val="008F39CD"/>
    <w:rsid w:val="008F41E7"/>
    <w:rsid w:val="0090542A"/>
    <w:rsid w:val="009079A8"/>
    <w:rsid w:val="009130DF"/>
    <w:rsid w:val="0091455D"/>
    <w:rsid w:val="00914613"/>
    <w:rsid w:val="00940D43"/>
    <w:rsid w:val="009438D5"/>
    <w:rsid w:val="00945389"/>
    <w:rsid w:val="00945F37"/>
    <w:rsid w:val="0094708C"/>
    <w:rsid w:val="00951ED3"/>
    <w:rsid w:val="00953488"/>
    <w:rsid w:val="00953FB9"/>
    <w:rsid w:val="009704FD"/>
    <w:rsid w:val="00974276"/>
    <w:rsid w:val="00975B98"/>
    <w:rsid w:val="00986246"/>
    <w:rsid w:val="00990EFF"/>
    <w:rsid w:val="00995446"/>
    <w:rsid w:val="00995856"/>
    <w:rsid w:val="00997B7D"/>
    <w:rsid w:val="009A3697"/>
    <w:rsid w:val="009C15F3"/>
    <w:rsid w:val="009C49B6"/>
    <w:rsid w:val="009C57F7"/>
    <w:rsid w:val="009D43D1"/>
    <w:rsid w:val="009E6D69"/>
    <w:rsid w:val="009F0AA0"/>
    <w:rsid w:val="00A21F20"/>
    <w:rsid w:val="00A250E2"/>
    <w:rsid w:val="00A31179"/>
    <w:rsid w:val="00A315BE"/>
    <w:rsid w:val="00A33161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56AB"/>
    <w:rsid w:val="00AB254F"/>
    <w:rsid w:val="00AC0383"/>
    <w:rsid w:val="00AC0F62"/>
    <w:rsid w:val="00AC5E88"/>
    <w:rsid w:val="00AD064D"/>
    <w:rsid w:val="00AD497A"/>
    <w:rsid w:val="00AD4C25"/>
    <w:rsid w:val="00AD6F32"/>
    <w:rsid w:val="00AD7E9F"/>
    <w:rsid w:val="00AE75DA"/>
    <w:rsid w:val="00AF7C68"/>
    <w:rsid w:val="00B010E0"/>
    <w:rsid w:val="00B0567E"/>
    <w:rsid w:val="00B05F5A"/>
    <w:rsid w:val="00B11B45"/>
    <w:rsid w:val="00B11B47"/>
    <w:rsid w:val="00B22023"/>
    <w:rsid w:val="00B24027"/>
    <w:rsid w:val="00B253AA"/>
    <w:rsid w:val="00B253AC"/>
    <w:rsid w:val="00B3021D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100D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FA0"/>
    <w:rsid w:val="00BE146E"/>
    <w:rsid w:val="00BE1C91"/>
    <w:rsid w:val="00BE4FB9"/>
    <w:rsid w:val="00BE6A3A"/>
    <w:rsid w:val="00BE73E5"/>
    <w:rsid w:val="00BF247B"/>
    <w:rsid w:val="00C00DCE"/>
    <w:rsid w:val="00C00FDA"/>
    <w:rsid w:val="00C01855"/>
    <w:rsid w:val="00C0521C"/>
    <w:rsid w:val="00C05CF3"/>
    <w:rsid w:val="00C13326"/>
    <w:rsid w:val="00C14AB4"/>
    <w:rsid w:val="00C17DE0"/>
    <w:rsid w:val="00C21DEF"/>
    <w:rsid w:val="00C254FC"/>
    <w:rsid w:val="00C27715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86B97"/>
    <w:rsid w:val="00C9734A"/>
    <w:rsid w:val="00CA30D9"/>
    <w:rsid w:val="00CB154C"/>
    <w:rsid w:val="00CB5E5B"/>
    <w:rsid w:val="00CB7A50"/>
    <w:rsid w:val="00CC1147"/>
    <w:rsid w:val="00CC1A84"/>
    <w:rsid w:val="00CC5871"/>
    <w:rsid w:val="00CD639B"/>
    <w:rsid w:val="00CE2DD7"/>
    <w:rsid w:val="00CE7A04"/>
    <w:rsid w:val="00CF01CF"/>
    <w:rsid w:val="00CF629B"/>
    <w:rsid w:val="00CF6C36"/>
    <w:rsid w:val="00D029F8"/>
    <w:rsid w:val="00D03423"/>
    <w:rsid w:val="00D07C8E"/>
    <w:rsid w:val="00D1570B"/>
    <w:rsid w:val="00D16E73"/>
    <w:rsid w:val="00D17EE4"/>
    <w:rsid w:val="00D250BC"/>
    <w:rsid w:val="00D26BB4"/>
    <w:rsid w:val="00D27B16"/>
    <w:rsid w:val="00D31A66"/>
    <w:rsid w:val="00D348C7"/>
    <w:rsid w:val="00D43061"/>
    <w:rsid w:val="00D45B0A"/>
    <w:rsid w:val="00D47215"/>
    <w:rsid w:val="00D51613"/>
    <w:rsid w:val="00D57674"/>
    <w:rsid w:val="00D6459A"/>
    <w:rsid w:val="00D66D82"/>
    <w:rsid w:val="00D730DB"/>
    <w:rsid w:val="00D771B5"/>
    <w:rsid w:val="00D8015C"/>
    <w:rsid w:val="00D8793E"/>
    <w:rsid w:val="00D9625C"/>
    <w:rsid w:val="00D9744F"/>
    <w:rsid w:val="00DA4698"/>
    <w:rsid w:val="00DA72C3"/>
    <w:rsid w:val="00DB205C"/>
    <w:rsid w:val="00DB6EA0"/>
    <w:rsid w:val="00DC0F53"/>
    <w:rsid w:val="00DC224C"/>
    <w:rsid w:val="00DC2381"/>
    <w:rsid w:val="00DC45F8"/>
    <w:rsid w:val="00DD1B5C"/>
    <w:rsid w:val="00DD5ADD"/>
    <w:rsid w:val="00DE0E62"/>
    <w:rsid w:val="00DE1037"/>
    <w:rsid w:val="00DE39A9"/>
    <w:rsid w:val="00DE3CB2"/>
    <w:rsid w:val="00DF13D7"/>
    <w:rsid w:val="00DF64C9"/>
    <w:rsid w:val="00DF7E5F"/>
    <w:rsid w:val="00DF7E61"/>
    <w:rsid w:val="00E07FC7"/>
    <w:rsid w:val="00E11F9C"/>
    <w:rsid w:val="00E126CA"/>
    <w:rsid w:val="00E14933"/>
    <w:rsid w:val="00E16234"/>
    <w:rsid w:val="00E27A3B"/>
    <w:rsid w:val="00E34ABE"/>
    <w:rsid w:val="00E35B6F"/>
    <w:rsid w:val="00E40142"/>
    <w:rsid w:val="00E43BC8"/>
    <w:rsid w:val="00E47AB4"/>
    <w:rsid w:val="00E61BC5"/>
    <w:rsid w:val="00E71B05"/>
    <w:rsid w:val="00E72292"/>
    <w:rsid w:val="00E73029"/>
    <w:rsid w:val="00E740E5"/>
    <w:rsid w:val="00E812C9"/>
    <w:rsid w:val="00E81B2E"/>
    <w:rsid w:val="00E870D6"/>
    <w:rsid w:val="00E97D2F"/>
    <w:rsid w:val="00EC2F29"/>
    <w:rsid w:val="00ED2678"/>
    <w:rsid w:val="00ED29B6"/>
    <w:rsid w:val="00ED3D10"/>
    <w:rsid w:val="00EE1A61"/>
    <w:rsid w:val="00EE1D8E"/>
    <w:rsid w:val="00EE5B16"/>
    <w:rsid w:val="00EF11AB"/>
    <w:rsid w:val="00EF1203"/>
    <w:rsid w:val="00EF6EE3"/>
    <w:rsid w:val="00F00436"/>
    <w:rsid w:val="00F01492"/>
    <w:rsid w:val="00F031A4"/>
    <w:rsid w:val="00F04948"/>
    <w:rsid w:val="00F158D7"/>
    <w:rsid w:val="00F22F0A"/>
    <w:rsid w:val="00F24D83"/>
    <w:rsid w:val="00F278AC"/>
    <w:rsid w:val="00F34BCE"/>
    <w:rsid w:val="00F34FF8"/>
    <w:rsid w:val="00F410A1"/>
    <w:rsid w:val="00F41988"/>
    <w:rsid w:val="00F41D61"/>
    <w:rsid w:val="00F53669"/>
    <w:rsid w:val="00F61A65"/>
    <w:rsid w:val="00F65E65"/>
    <w:rsid w:val="00F71281"/>
    <w:rsid w:val="00F81F24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4558"/>
    <w:rsid w:val="00FA5F5C"/>
    <w:rsid w:val="00FA788E"/>
    <w:rsid w:val="00FB0212"/>
    <w:rsid w:val="00FB047C"/>
    <w:rsid w:val="00FB09FC"/>
    <w:rsid w:val="00FB6849"/>
    <w:rsid w:val="00FC04CF"/>
    <w:rsid w:val="00FC2A88"/>
    <w:rsid w:val="00FC48E2"/>
    <w:rsid w:val="00FC689D"/>
    <w:rsid w:val="00FD423E"/>
    <w:rsid w:val="00FE1F76"/>
    <w:rsid w:val="00FE7CC7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76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25</cp:revision>
  <cp:lastPrinted>2016-01-13T19:01:00Z</cp:lastPrinted>
  <dcterms:created xsi:type="dcterms:W3CDTF">2016-01-13T16:13:00Z</dcterms:created>
  <dcterms:modified xsi:type="dcterms:W3CDTF">2016-01-19T17:45:00Z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