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Spec="center"/>
        <w:tblOverlap w:val="never"/>
        <w:tblW w:w="148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160"/>
        <w:gridCol w:w="2160"/>
        <w:gridCol w:w="2160"/>
        <w:gridCol w:w="2160"/>
        <w:gridCol w:w="2160"/>
        <w:gridCol w:w="1990"/>
      </w:tblGrid>
      <w:tr w:rsidR="004359AD" w:rsidRPr="007817E4" w:rsidTr="00531C29">
        <w:trPr>
          <w:trHeight w:hRule="exact" w:val="346"/>
        </w:trPr>
        <w:tc>
          <w:tcPr>
            <w:tcW w:w="20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Sunday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199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:rsidTr="00531C29">
        <w:trPr>
          <w:trHeight w:hRule="exact" w:val="1691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DB205C" w:rsidRDefault="00DB205C" w:rsidP="00DB205C">
            <w:pPr>
              <w:pStyle w:val="Dates"/>
              <w:rPr>
                <w:b/>
              </w:rPr>
            </w:pPr>
            <w:r w:rsidRPr="00DB205C">
              <w:rPr>
                <w:b/>
                <w:color w:val="000000"/>
              </w:rPr>
              <w:t>3</w:t>
            </w:r>
            <w:r w:rsidR="002535A6" w:rsidRPr="00DB205C">
              <w:rPr>
                <w:b/>
                <w:color w:val="000000"/>
              </w:rPr>
              <w:br/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Pr="00DF64C9" w:rsidRDefault="00294383" w:rsidP="002535A6">
            <w:pPr>
              <w:pStyle w:val="Dates"/>
              <w:rPr>
                <w:sz w:val="18"/>
                <w:szCs w:val="18"/>
              </w:rPr>
            </w:pPr>
            <w:r w:rsidRPr="00294383">
              <w:rPr>
                <w:b/>
              </w:rPr>
              <w:t>4</w:t>
            </w:r>
            <w:r w:rsidR="00AD6F32" w:rsidRPr="00855144">
              <w:rPr>
                <w:sz w:val="18"/>
              </w:rPr>
              <w:t xml:space="preserve"> </w:t>
            </w:r>
            <w:r w:rsidR="00DF64C9">
              <w:rPr>
                <w:sz w:val="18"/>
              </w:rPr>
              <w:t>Feast of St. Elizabeth Ann Seton;</w:t>
            </w:r>
            <w:r w:rsidR="00C17DE0">
              <w:rPr>
                <w:sz w:val="18"/>
              </w:rPr>
              <w:t xml:space="preserve"> </w:t>
            </w:r>
            <w:r w:rsidR="00AD6F32" w:rsidRPr="005755DE">
              <w:rPr>
                <w:b/>
                <w:sz w:val="18"/>
                <w:szCs w:val="18"/>
              </w:rPr>
              <w:t>School Reopens</w:t>
            </w:r>
            <w:r w:rsidR="00C17DE0">
              <w:rPr>
                <w:sz w:val="18"/>
                <w:szCs w:val="18"/>
              </w:rPr>
              <w:t xml:space="preserve">; </w:t>
            </w:r>
            <w:r w:rsidR="00AD6F32" w:rsidRPr="00DF64C9">
              <w:rPr>
                <w:sz w:val="18"/>
                <w:szCs w:val="18"/>
              </w:rPr>
              <w:t>Recycling;</w:t>
            </w:r>
          </w:p>
          <w:p w:rsidR="00AD6F32" w:rsidRPr="00DF64C9" w:rsidRDefault="00AD6F32" w:rsidP="00AD6F32">
            <w:pPr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DF64C9">
              <w:rPr>
                <w:rFonts w:ascii="Century Gothic" w:hAnsi="Century Gothic"/>
                <w:sz w:val="18"/>
                <w:szCs w:val="18"/>
              </w:rPr>
              <w:t>Skills &amp; Drills @PC, Gr. K-2, 2:45-3:35</w:t>
            </w:r>
          </w:p>
          <w:p w:rsidR="00DB205C" w:rsidRPr="00DF64C9" w:rsidRDefault="00DB205C" w:rsidP="00AD6F32">
            <w:pPr>
              <w:jc w:val="center"/>
              <w:rPr>
                <w:rFonts w:ascii="Century Gothic" w:hAnsi="Century Gothic" w:cs="Arial"/>
                <w:i/>
                <w:color w:val="000000"/>
                <w:sz w:val="8"/>
                <w:szCs w:val="18"/>
              </w:rPr>
            </w:pPr>
          </w:p>
          <w:p w:rsidR="00AD6F32" w:rsidRPr="00DB205C" w:rsidRDefault="00AD6F32" w:rsidP="00AD6F32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</w:pPr>
            <w:r w:rsidRPr="00DF64C9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proofErr w:type="spellStart"/>
            <w:r w:rsidR="00F01492" w:rsidRPr="00DF64C9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Cerimele</w:t>
            </w:r>
            <w:proofErr w:type="spellEnd"/>
          </w:p>
          <w:p w:rsidR="00AD6F32" w:rsidRPr="00AD6F32" w:rsidRDefault="00AD6F32" w:rsidP="002535A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Default="00294383" w:rsidP="004F68D1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  <w:r w:rsidR="00C17DE0">
              <w:rPr>
                <w:rFonts w:ascii="Century Gothic" w:hAnsi="Century Gothic"/>
                <w:b/>
                <w:sz w:val="20"/>
              </w:rPr>
              <w:t xml:space="preserve">  </w:t>
            </w:r>
            <w:r w:rsidR="00C17DE0" w:rsidRPr="00C17DE0">
              <w:rPr>
                <w:rFonts w:ascii="Century Gothic" w:hAnsi="Century Gothic"/>
                <w:sz w:val="20"/>
              </w:rPr>
              <w:t>Feast of St. John Neumann;</w:t>
            </w:r>
          </w:p>
          <w:p w:rsidR="001E5C51" w:rsidRPr="00273532" w:rsidRDefault="001E5C51" w:rsidP="001E5C51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Chess Club 2:45-3:40</w:t>
            </w:r>
          </w:p>
          <w:p w:rsidR="001E5C51" w:rsidRPr="00273532" w:rsidRDefault="001E5C51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</w:p>
          <w:p w:rsidR="00B559AB" w:rsidRPr="00273532" w:rsidRDefault="00B559AB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F0149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Wheeler</w:t>
            </w:r>
          </w:p>
          <w:p w:rsidR="00B559AB" w:rsidRPr="00B559AB" w:rsidRDefault="00B559AB" w:rsidP="00B559AB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61BC5" w:rsidRDefault="00294383" w:rsidP="00647D7B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  <w:r w:rsidR="00E61BC5">
              <w:rPr>
                <w:b/>
              </w:rPr>
              <w:t xml:space="preserve">  </w:t>
            </w:r>
            <w:r w:rsidR="00C17DE0" w:rsidRPr="00C17DE0">
              <w:rPr>
                <w:i/>
              </w:rPr>
              <w:t>“Little Christmas”</w:t>
            </w:r>
            <w:r w:rsidR="00C17DE0">
              <w:rPr>
                <w:i/>
              </w:rPr>
              <w:t>;</w:t>
            </w:r>
          </w:p>
          <w:p w:rsidR="00AD6F32" w:rsidRPr="00DF7E5F" w:rsidRDefault="00DF7E5F" w:rsidP="00647D7B">
            <w:pPr>
              <w:pStyle w:val="Dates"/>
            </w:pPr>
            <w:r w:rsidRPr="00DF7E5F">
              <w:t>Student Council Mtg. at lunch</w:t>
            </w:r>
          </w:p>
          <w:p w:rsidR="00D31A66" w:rsidRDefault="00D31A66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</w:p>
          <w:p w:rsidR="007D658B" w:rsidRDefault="007D658B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</w:p>
          <w:p w:rsidR="00E14933" w:rsidRPr="00F01492" w:rsidRDefault="00E14933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F01492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F01492" w:rsidRPr="00F01492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McCandless</w:t>
            </w:r>
          </w:p>
          <w:p w:rsidR="00E14933" w:rsidRDefault="00E14933" w:rsidP="002535A6">
            <w:pPr>
              <w:pStyle w:val="Dates"/>
              <w:rPr>
                <w:b/>
              </w:rPr>
            </w:pPr>
          </w:p>
          <w:p w:rsidR="00E14933" w:rsidRPr="004F68D1" w:rsidRDefault="00E14933" w:rsidP="002535A6">
            <w:pPr>
              <w:pStyle w:val="Dates"/>
              <w:rPr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Default="00294383" w:rsidP="00D8793E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  <w:r w:rsidR="00E14933">
              <w:rPr>
                <w:b/>
              </w:rPr>
              <w:t xml:space="preserve">  </w:t>
            </w:r>
          </w:p>
          <w:p w:rsidR="009A3697" w:rsidRPr="00273532" w:rsidRDefault="00D45B0A" w:rsidP="00D8793E">
            <w:pPr>
              <w:pStyle w:val="Dates"/>
              <w:rPr>
                <w:color w:val="000000"/>
                <w:sz w:val="22"/>
              </w:rPr>
            </w:pPr>
            <w:r w:rsidRPr="00273532">
              <w:rPr>
                <w:color w:val="000000"/>
              </w:rPr>
              <w:t>FADS 2:45-4:00</w:t>
            </w:r>
            <w:r w:rsidR="00E14933" w:rsidRPr="00273532">
              <w:rPr>
                <w:color w:val="000000"/>
              </w:rPr>
              <w:t xml:space="preserve"> </w:t>
            </w:r>
          </w:p>
          <w:p w:rsidR="007541F1" w:rsidRPr="00273532" w:rsidRDefault="007541F1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7541F1" w:rsidRPr="00273532" w:rsidRDefault="007541F1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273532" w:rsidRDefault="0027353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2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F0149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Stellar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294383" w:rsidP="00743BB8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  <w:p w:rsidR="00AD6F32" w:rsidRPr="00273532" w:rsidRDefault="00AD6F32" w:rsidP="00AD6F32">
            <w:pPr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  <w:r w:rsidRPr="00273532">
              <w:rPr>
                <w:rFonts w:ascii="Century Gothic" w:hAnsi="Century Gothic"/>
                <w:sz w:val="20"/>
                <w:szCs w:val="20"/>
              </w:rPr>
              <w:t>Skills &amp; Drills @PC, Gr. 3-5, 2:45-3:35</w:t>
            </w:r>
          </w:p>
          <w:p w:rsidR="007541F1" w:rsidRDefault="007541F1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E11F9C" w:rsidRPr="00273532" w:rsidRDefault="00E11F9C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F0149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Koma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Pr="00722B08" w:rsidRDefault="00294383" w:rsidP="00AD6F32">
            <w:pPr>
              <w:pStyle w:val="Dates"/>
            </w:pPr>
            <w:r>
              <w:rPr>
                <w:b/>
              </w:rPr>
              <w:t>9</w:t>
            </w:r>
            <w:r w:rsidR="00C01855">
              <w:rPr>
                <w:b/>
              </w:rPr>
              <w:t xml:space="preserve">   </w:t>
            </w:r>
          </w:p>
          <w:p w:rsidR="00BC7FE5" w:rsidRPr="00722B08" w:rsidRDefault="00DB6EA0" w:rsidP="00DB6EA0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135709</wp:posOffset>
                  </wp:positionH>
                  <wp:positionV relativeFrom="paragraph">
                    <wp:posOffset>1905</wp:posOffset>
                  </wp:positionV>
                  <wp:extent cx="813816" cy="758952"/>
                  <wp:effectExtent l="0" t="0" r="5715" b="3175"/>
                  <wp:wrapNone/>
                  <wp:docPr id="13" name="Picture 13" descr="C:\Users\PC Office\AppData\Local\Microsoft\Windows\Temporary Internet Files\Content.IE5\Q04PIB3O\snowman-1-clipart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 Office\AppData\Local\Microsoft\Windows\Temporary Internet Files\Content.IE5\Q04PIB3O\snowman-1-clipart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16" cy="758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359AD" w:rsidRPr="00722B08" w:rsidTr="00531C29">
        <w:trPr>
          <w:trHeight w:hRule="exact" w:val="1686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7817E4" w:rsidRDefault="00294383" w:rsidP="00743BB8">
            <w:pPr>
              <w:pStyle w:val="Dates"/>
              <w:rPr>
                <w:b/>
              </w:rPr>
            </w:pPr>
            <w:r>
              <w:rPr>
                <w:b/>
              </w:rPr>
              <w:t>10</w:t>
            </w:r>
          </w:p>
          <w:p w:rsidR="00724D06" w:rsidRPr="00722B08" w:rsidRDefault="002535A6" w:rsidP="00487F28">
            <w:pPr>
              <w:pStyle w:val="Dates"/>
            </w:pPr>
            <w:r>
              <w:rPr>
                <w:color w:val="000000"/>
              </w:rPr>
              <w:br/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B2D01" w:rsidRPr="00C17DE0" w:rsidRDefault="00294383" w:rsidP="00C17DE0">
            <w:pPr>
              <w:pStyle w:val="Dates"/>
              <w:rPr>
                <w:i/>
                <w:color w:val="000000"/>
                <w:sz w:val="12"/>
              </w:rPr>
            </w:pPr>
            <w:r>
              <w:rPr>
                <w:b/>
              </w:rPr>
              <w:t>11</w:t>
            </w:r>
            <w:r w:rsidR="007B2D01">
              <w:rPr>
                <w:b/>
              </w:rPr>
              <w:t xml:space="preserve">   </w:t>
            </w:r>
            <w:r w:rsidR="007B2D01" w:rsidRPr="00C17DE0">
              <w:rPr>
                <w:sz w:val="18"/>
              </w:rPr>
              <w:t>Casual</w:t>
            </w:r>
            <w:r w:rsidR="00C60A4C" w:rsidRPr="00C17DE0">
              <w:rPr>
                <w:sz w:val="18"/>
              </w:rPr>
              <w:t xml:space="preserve"> Day to </w:t>
            </w:r>
            <w:r w:rsidR="00210026" w:rsidRPr="00C17DE0">
              <w:rPr>
                <w:sz w:val="18"/>
              </w:rPr>
              <w:t xml:space="preserve">benefit </w:t>
            </w:r>
            <w:r w:rsidR="00C17DE0" w:rsidRPr="00C17DE0">
              <w:rPr>
                <w:sz w:val="18"/>
              </w:rPr>
              <w:t>Student Council;</w:t>
            </w:r>
            <w:r w:rsidR="00C60A4C" w:rsidRPr="00C17DE0">
              <w:rPr>
                <w:sz w:val="18"/>
              </w:rPr>
              <w:t xml:space="preserve"> Skills &amp; Drills @PC, Gr. K-2, 2:45-3:35</w:t>
            </w:r>
          </w:p>
          <w:p w:rsidR="008C7BFF" w:rsidRPr="00C17DE0" w:rsidRDefault="008C7BFF" w:rsidP="008C7BFF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C17DE0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BA5DE7" w:rsidRPr="00C17DE0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Fr. Bill Campion</w:t>
            </w:r>
          </w:p>
          <w:p w:rsidR="008C7BFF" w:rsidRDefault="008C7BFF" w:rsidP="008D5646">
            <w:pPr>
              <w:pStyle w:val="Dates"/>
            </w:pPr>
          </w:p>
          <w:p w:rsidR="008C7BFF" w:rsidRPr="00722B08" w:rsidRDefault="008C7BFF" w:rsidP="008D564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Pr="00AD6F32" w:rsidRDefault="00AD6F32" w:rsidP="00C41112">
            <w:pPr>
              <w:pStyle w:val="Dates"/>
              <w:rPr>
                <w:b/>
                <w:color w:val="000000"/>
              </w:rPr>
            </w:pPr>
            <w:r w:rsidRPr="00AD6F32">
              <w:rPr>
                <w:b/>
                <w:color w:val="000000"/>
              </w:rPr>
              <w:t xml:space="preserve">12   </w:t>
            </w:r>
          </w:p>
          <w:p w:rsidR="009A3697" w:rsidRPr="00273532" w:rsidRDefault="00B31F62" w:rsidP="00C41112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Chess Club 2:45-3:</w:t>
            </w:r>
            <w:r w:rsidR="00501F84" w:rsidRPr="00273532">
              <w:rPr>
                <w:color w:val="000000"/>
              </w:rPr>
              <w:t>40</w:t>
            </w:r>
          </w:p>
          <w:p w:rsidR="00953FB9" w:rsidRPr="00273532" w:rsidRDefault="00953FB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</w:p>
          <w:p w:rsidR="00DB205C" w:rsidRPr="009438D5" w:rsidRDefault="00DB205C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BA5DE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Fr. </w:t>
            </w:r>
            <w:proofErr w:type="spellStart"/>
            <w:r w:rsidR="00BA5DE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Grembocki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6849" w:rsidRPr="00273532" w:rsidRDefault="00294383" w:rsidP="00273532">
            <w:pPr>
              <w:pStyle w:val="Dates"/>
              <w:rPr>
                <w:color w:val="000000"/>
                <w:szCs w:val="18"/>
              </w:rPr>
            </w:pPr>
            <w:r>
              <w:rPr>
                <w:b/>
              </w:rPr>
              <w:t>13</w:t>
            </w:r>
            <w:r w:rsidR="00501F84">
              <w:rPr>
                <w:b/>
              </w:rPr>
              <w:t xml:space="preserve"> </w:t>
            </w:r>
            <w:r w:rsidR="00FB6849">
              <w:rPr>
                <w:b/>
              </w:rPr>
              <w:t xml:space="preserve">  </w:t>
            </w:r>
            <w:r w:rsidR="00B31F62" w:rsidRPr="00273532">
              <w:rPr>
                <w:color w:val="000000"/>
                <w:szCs w:val="18"/>
              </w:rPr>
              <w:t>Faculty Mtg</w:t>
            </w:r>
            <w:r w:rsidR="00760054" w:rsidRPr="00273532">
              <w:rPr>
                <w:color w:val="000000"/>
                <w:szCs w:val="18"/>
              </w:rPr>
              <w:t>.</w:t>
            </w:r>
            <w:r w:rsidR="00B31F62" w:rsidRPr="00273532">
              <w:rPr>
                <w:color w:val="000000"/>
                <w:szCs w:val="18"/>
              </w:rPr>
              <w:t xml:space="preserve"> </w:t>
            </w:r>
            <w:r w:rsidR="00AD6F32" w:rsidRPr="00273532">
              <w:rPr>
                <w:color w:val="000000"/>
                <w:szCs w:val="18"/>
              </w:rPr>
              <w:t>3</w:t>
            </w:r>
            <w:r w:rsidR="00B31F62" w:rsidRPr="00273532">
              <w:rPr>
                <w:color w:val="000000"/>
                <w:szCs w:val="18"/>
              </w:rPr>
              <w:t>:00</w:t>
            </w:r>
            <w:r w:rsidR="00501F84" w:rsidRPr="00273532">
              <w:rPr>
                <w:color w:val="000000"/>
                <w:szCs w:val="18"/>
              </w:rPr>
              <w:t xml:space="preserve"> @</w:t>
            </w:r>
            <w:r w:rsidR="00760054" w:rsidRPr="00273532">
              <w:rPr>
                <w:color w:val="000000"/>
                <w:szCs w:val="18"/>
              </w:rPr>
              <w:t xml:space="preserve"> </w:t>
            </w:r>
            <w:r w:rsidR="00AD6F32" w:rsidRPr="00273532">
              <w:rPr>
                <w:color w:val="000000"/>
                <w:szCs w:val="18"/>
              </w:rPr>
              <w:t>S</w:t>
            </w:r>
            <w:r w:rsidR="00501F84" w:rsidRPr="00273532">
              <w:rPr>
                <w:color w:val="000000"/>
                <w:szCs w:val="18"/>
              </w:rPr>
              <w:t>C</w:t>
            </w:r>
            <w:r w:rsidR="00273532">
              <w:rPr>
                <w:color w:val="000000"/>
                <w:szCs w:val="18"/>
              </w:rPr>
              <w:t>;</w:t>
            </w:r>
          </w:p>
          <w:p w:rsidR="00953FB9" w:rsidRPr="00273532" w:rsidRDefault="00591A73" w:rsidP="00F158D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color w:val="000000"/>
                <w:sz w:val="20"/>
                <w:szCs w:val="20"/>
              </w:rPr>
              <w:t>HSA Mtg. 6:30 pm @ PC</w:t>
            </w:r>
          </w:p>
          <w:p w:rsidR="004B5D55" w:rsidRPr="004B5D55" w:rsidRDefault="004B5D55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4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Pray for:</w:t>
            </w:r>
            <w:r w:rsidR="00CC5871"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 </w:t>
            </w:r>
            <w:r w:rsidR="00BA5DE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Msgr. </w:t>
            </w:r>
            <w:proofErr w:type="spellStart"/>
            <w:r w:rsidR="00BA5DE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Derzack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6246" w:rsidRDefault="00294383" w:rsidP="00601C69">
            <w:pPr>
              <w:pStyle w:val="Dates"/>
              <w:rPr>
                <w:color w:val="000000"/>
              </w:rPr>
            </w:pPr>
            <w:r>
              <w:rPr>
                <w:b/>
              </w:rPr>
              <w:t>14</w:t>
            </w:r>
            <w:r w:rsidR="00601C69">
              <w:rPr>
                <w:b/>
              </w:rPr>
              <w:t xml:space="preserve">  </w:t>
            </w:r>
            <w:r w:rsidR="00047271" w:rsidRPr="00273532">
              <w:rPr>
                <w:color w:val="000000"/>
              </w:rPr>
              <w:t>Open House-both campuses 10</w:t>
            </w:r>
            <w:r w:rsidR="00501F84" w:rsidRPr="00273532">
              <w:rPr>
                <w:color w:val="000000"/>
              </w:rPr>
              <w:t xml:space="preserve"> am</w:t>
            </w:r>
            <w:r w:rsidR="00047271" w:rsidRPr="00273532">
              <w:rPr>
                <w:color w:val="000000"/>
              </w:rPr>
              <w:t>-</w:t>
            </w:r>
            <w:r w:rsidR="00AA10FB" w:rsidRPr="00273532">
              <w:rPr>
                <w:color w:val="000000"/>
              </w:rPr>
              <w:t xml:space="preserve">1:30 </w:t>
            </w:r>
            <w:r w:rsidR="00501F84" w:rsidRPr="00273532">
              <w:rPr>
                <w:color w:val="000000"/>
              </w:rPr>
              <w:t>pm</w:t>
            </w:r>
            <w:r w:rsidR="007A6A01" w:rsidRPr="00273532">
              <w:rPr>
                <w:color w:val="000000"/>
              </w:rPr>
              <w:t>;</w:t>
            </w:r>
            <w:r w:rsidR="00601C69" w:rsidRPr="00273532">
              <w:rPr>
                <w:color w:val="000000"/>
              </w:rPr>
              <w:t xml:space="preserve"> </w:t>
            </w:r>
          </w:p>
          <w:p w:rsidR="00A3753B" w:rsidRPr="00273532" w:rsidRDefault="007A6A01" w:rsidP="00601C69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FADS 2:45-4:00</w:t>
            </w:r>
            <w:r w:rsidR="00AA10FB" w:rsidRPr="00273532">
              <w:rPr>
                <w:color w:val="000000"/>
              </w:rPr>
              <w:t xml:space="preserve"> </w:t>
            </w:r>
          </w:p>
          <w:p w:rsidR="00591A73" w:rsidRPr="00273532" w:rsidRDefault="00591A73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D3D1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Amorim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291E" w:rsidRDefault="00294383" w:rsidP="00945F37">
            <w:pPr>
              <w:pStyle w:val="Dates"/>
              <w:rPr>
                <w:sz w:val="18"/>
              </w:rPr>
            </w:pPr>
            <w:r>
              <w:rPr>
                <w:b/>
              </w:rPr>
              <w:t>15</w:t>
            </w:r>
          </w:p>
          <w:p w:rsidR="00AD6F32" w:rsidRPr="00273532" w:rsidRDefault="00AD6F32" w:rsidP="00AD6F32">
            <w:pP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/>
                <w:sz w:val="20"/>
                <w:szCs w:val="20"/>
              </w:rPr>
              <w:t>Skills &amp; Drills @PC, Gr. 3-5, 2:45-3:35</w:t>
            </w:r>
          </w:p>
          <w:p w:rsidR="00AD6F32" w:rsidRPr="00273532" w:rsidRDefault="00AD6F3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591A73" w:rsidRPr="00273532" w:rsidRDefault="00591A73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D3D1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Apollo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294383" w:rsidP="00743BB8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  <w:p w:rsidR="007817E4" w:rsidRDefault="009E6D69" w:rsidP="00FF6827">
            <w:pPr>
              <w:pStyle w:val="Dates"/>
            </w:pPr>
            <w:r>
              <w:t>Open House @ PC, 10 am-Noon</w:t>
            </w:r>
            <w:r w:rsidR="00FF6827">
              <w:t>;</w:t>
            </w:r>
          </w:p>
          <w:p w:rsidR="00FF6827" w:rsidRDefault="00FF6827" w:rsidP="00FF6827">
            <w:pPr>
              <w:pStyle w:val="Dates"/>
            </w:pPr>
            <w:r>
              <w:t>First Penance ABVM, Gr. 3,</w:t>
            </w:r>
          </w:p>
          <w:p w:rsidR="00FF6827" w:rsidRDefault="00FF6827" w:rsidP="00FF6827">
            <w:pPr>
              <w:pStyle w:val="Dates"/>
            </w:pPr>
            <w:r>
              <w:t>10 am</w:t>
            </w:r>
          </w:p>
          <w:p w:rsidR="007817E4" w:rsidRDefault="007817E4" w:rsidP="00743BB8">
            <w:pPr>
              <w:pStyle w:val="Dates"/>
              <w:rPr>
                <w:b/>
              </w:rPr>
            </w:pPr>
          </w:p>
          <w:p w:rsidR="007817E4" w:rsidRPr="007817E4" w:rsidRDefault="007817E4" w:rsidP="00743BB8">
            <w:pPr>
              <w:pStyle w:val="Dates"/>
              <w:rPr>
                <w:b/>
              </w:rPr>
            </w:pPr>
          </w:p>
          <w:p w:rsidR="00E40142" w:rsidRPr="00722B08" w:rsidRDefault="00E40142" w:rsidP="00743BB8">
            <w:pPr>
              <w:pStyle w:val="Dates"/>
            </w:pPr>
          </w:p>
          <w:p w:rsidR="00724D06" w:rsidRPr="00722B08" w:rsidRDefault="00724D06" w:rsidP="00743BB8">
            <w:pPr>
              <w:pStyle w:val="Dates"/>
            </w:pPr>
          </w:p>
        </w:tc>
      </w:tr>
      <w:tr w:rsidR="004359AD" w:rsidRPr="00722B08" w:rsidTr="00147729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294383" w:rsidP="00743BB8">
            <w:pPr>
              <w:pStyle w:val="Dates"/>
              <w:rPr>
                <w:b/>
              </w:rPr>
            </w:pPr>
            <w:r>
              <w:rPr>
                <w:b/>
              </w:rPr>
              <w:t>17</w:t>
            </w:r>
          </w:p>
          <w:p w:rsidR="00E40142" w:rsidRPr="00722B08" w:rsidRDefault="00E40142" w:rsidP="00743BB8">
            <w:pPr>
              <w:pStyle w:val="Dates"/>
            </w:pPr>
          </w:p>
          <w:p w:rsidR="00E740E5" w:rsidRPr="00722B08" w:rsidRDefault="00E740E5" w:rsidP="00743BB8">
            <w:pPr>
              <w:pStyle w:val="Dates"/>
            </w:pPr>
          </w:p>
        </w:tc>
        <w:tc>
          <w:tcPr>
            <w:tcW w:w="2160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A4175" w:rsidRPr="00147729" w:rsidRDefault="00294383" w:rsidP="00AD6F32">
            <w:pPr>
              <w:pStyle w:val="Dates"/>
              <w:rPr>
                <w:i/>
                <w:sz w:val="12"/>
              </w:rPr>
            </w:pPr>
            <w:r w:rsidRPr="00147729">
              <w:rPr>
                <w:b/>
              </w:rPr>
              <w:t>18</w:t>
            </w:r>
            <w:r w:rsidR="00AD6F32" w:rsidRPr="00147729">
              <w:rPr>
                <w:sz w:val="18"/>
                <w:szCs w:val="18"/>
              </w:rPr>
              <w:t xml:space="preserve"> </w:t>
            </w:r>
          </w:p>
          <w:p w:rsidR="00945F37" w:rsidRPr="00147729" w:rsidRDefault="00DB205C" w:rsidP="00DB205C">
            <w:pPr>
              <w:rPr>
                <w:rFonts w:ascii="Century Gothic" w:hAnsi="Century Gothic"/>
                <w:b/>
                <w:sz w:val="20"/>
              </w:rPr>
            </w:pPr>
            <w:r w:rsidRPr="00147729">
              <w:rPr>
                <w:rFonts w:ascii="Century Gothic" w:hAnsi="Century Gothic"/>
                <w:b/>
                <w:sz w:val="20"/>
              </w:rPr>
              <w:t>NO SCHOOL</w:t>
            </w:r>
          </w:p>
          <w:p w:rsidR="00DB205C" w:rsidRPr="00DB205C" w:rsidRDefault="00147729" w:rsidP="00DB205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545EE3FD" wp14:editId="575D5007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-635</wp:posOffset>
                  </wp:positionV>
                  <wp:extent cx="758825" cy="685800"/>
                  <wp:effectExtent l="0" t="0" r="0" b="0"/>
                  <wp:wrapNone/>
                  <wp:docPr id="4" name="Picture 4" descr="C:\Users\PC Office\AppData\Local\Microsoft\Windows\Temporary Internet Files\Content.IE5\EKCMRTYN\Martin_Luther_King,_Jr_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EKCMRTYN\Martin_Luther_King,_Jr_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294383" w:rsidP="00743BB8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  <w:p w:rsidR="00DF7E5F" w:rsidRPr="007817E4" w:rsidRDefault="00DF7E5F" w:rsidP="00743BB8">
            <w:pPr>
              <w:pStyle w:val="Dates"/>
              <w:rPr>
                <w:b/>
              </w:rPr>
            </w:pPr>
            <w:r>
              <w:rPr>
                <w:b/>
              </w:rPr>
              <w:t>Exams</w:t>
            </w:r>
          </w:p>
          <w:p w:rsidR="001E5C51" w:rsidRPr="00DB205C" w:rsidRDefault="001E5C51" w:rsidP="001E5C51">
            <w:pPr>
              <w:pStyle w:val="Dates"/>
              <w:rPr>
                <w:color w:val="000000"/>
              </w:rPr>
            </w:pPr>
            <w:r w:rsidRPr="00DB205C">
              <w:rPr>
                <w:color w:val="000000"/>
              </w:rPr>
              <w:t>Chess Club 2:45-3:40</w:t>
            </w:r>
          </w:p>
          <w:p w:rsidR="00DB205C" w:rsidRPr="00DB205C" w:rsidRDefault="00DB205C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DB205C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DB205C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B31F62" w:rsidRPr="00DB205C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  <w:r w:rsidR="00ED3D1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Barthold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3697" w:rsidRDefault="00294383" w:rsidP="006A367A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  <w:p w:rsidR="000F0904" w:rsidRPr="00DF7E5F" w:rsidRDefault="00DF7E5F" w:rsidP="00DF7E5F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F7E5F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Exams</w:t>
            </w:r>
          </w:p>
          <w:p w:rsidR="00FF5A10" w:rsidRDefault="00FF5A10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F5A10" w:rsidRDefault="00FF5A10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D423E" w:rsidRPr="00165CDC" w:rsidRDefault="00FD423E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</w:p>
          <w:p w:rsidR="000F0904" w:rsidRPr="000F0904" w:rsidRDefault="000F090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E740E5" w:rsidRPr="00722B08" w:rsidRDefault="00F158D7" w:rsidP="00ED3D10">
            <w:pPr>
              <w:jc w:val="center"/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D3D1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Bates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A6A01" w:rsidRDefault="00294383" w:rsidP="007A6A01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  <w:p w:rsidR="00DF7E5F" w:rsidRPr="00A46232" w:rsidRDefault="00DF7E5F" w:rsidP="007A6A01">
            <w:pPr>
              <w:pStyle w:val="Dates"/>
              <w:rPr>
                <w:i/>
                <w:color w:val="000000"/>
                <w:sz w:val="17"/>
                <w:szCs w:val="17"/>
              </w:rPr>
            </w:pPr>
            <w:r>
              <w:rPr>
                <w:b/>
              </w:rPr>
              <w:t>Exams</w:t>
            </w:r>
          </w:p>
          <w:p w:rsidR="00FF5A10" w:rsidRPr="00273532" w:rsidRDefault="007A6A01" w:rsidP="007A6A01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FADS 2:45-4:00</w:t>
            </w:r>
          </w:p>
          <w:p w:rsidR="00FF5A10" w:rsidRPr="001F408E" w:rsidRDefault="00FF5A10" w:rsidP="007A6A01">
            <w:pPr>
              <w:pStyle w:val="Dates"/>
              <w:rPr>
                <w:color w:val="000000"/>
                <w:sz w:val="14"/>
              </w:rPr>
            </w:pPr>
          </w:p>
          <w:p w:rsidR="007A6A01" w:rsidRPr="00165CDC" w:rsidRDefault="007A6A01" w:rsidP="007A6A01">
            <w:pPr>
              <w:pStyle w:val="Dates"/>
              <w:rPr>
                <w:color w:val="000000"/>
                <w:sz w:val="16"/>
              </w:rPr>
            </w:pPr>
            <w:r w:rsidRPr="00273532">
              <w:rPr>
                <w:color w:val="000000"/>
              </w:rPr>
              <w:t xml:space="preserve"> </w:t>
            </w:r>
          </w:p>
          <w:p w:rsidR="007A6A01" w:rsidRPr="00E11F9C" w:rsidRDefault="007A6A01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D3D1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Bauer</w:t>
            </w:r>
          </w:p>
          <w:p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Default="003C483F" w:rsidP="003C483F">
            <w:pPr>
              <w:pStyle w:val="Dates"/>
              <w:rPr>
                <w:b/>
              </w:rPr>
            </w:pPr>
            <w:r w:rsidRPr="003C483F">
              <w:rPr>
                <w:b/>
              </w:rPr>
              <w:t>22</w:t>
            </w:r>
          </w:p>
          <w:p w:rsidR="00DF7E5F" w:rsidRPr="003C483F" w:rsidRDefault="00DF7E5F" w:rsidP="003C483F">
            <w:pPr>
              <w:pStyle w:val="Dates"/>
              <w:rPr>
                <w:b/>
              </w:rPr>
            </w:pPr>
            <w:r>
              <w:rPr>
                <w:b/>
              </w:rPr>
              <w:t>Exams</w:t>
            </w:r>
          </w:p>
          <w:p w:rsidR="003C483F" w:rsidRPr="00273532" w:rsidRDefault="003C483F" w:rsidP="003C483F">
            <w:pP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/>
                <w:sz w:val="20"/>
                <w:szCs w:val="20"/>
              </w:rPr>
              <w:t>Skills &amp; Drills @PC, Gr. 3-5, 2:45-3:35</w:t>
            </w:r>
          </w:p>
          <w:p w:rsidR="003C483F" w:rsidRPr="001F408E" w:rsidRDefault="003C483F" w:rsidP="00F158D7">
            <w:pPr>
              <w:pStyle w:val="Dates"/>
              <w:jc w:val="center"/>
              <w:rPr>
                <w:sz w:val="8"/>
              </w:rPr>
            </w:pPr>
          </w:p>
          <w:p w:rsidR="003C483F" w:rsidRPr="00165CDC" w:rsidRDefault="003C483F" w:rsidP="00F158D7">
            <w:pPr>
              <w:pStyle w:val="Dates"/>
              <w:jc w:val="center"/>
              <w:rPr>
                <w:sz w:val="18"/>
              </w:rPr>
            </w:pPr>
          </w:p>
          <w:p w:rsidR="003C483F" w:rsidRPr="00273532" w:rsidRDefault="003C483F" w:rsidP="003C483F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Blackwell</w:t>
            </w:r>
          </w:p>
          <w:p w:rsidR="003C483F" w:rsidRPr="00722B08" w:rsidRDefault="003C483F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294383" w:rsidP="00743BB8">
            <w:pPr>
              <w:pStyle w:val="Dates"/>
              <w:rPr>
                <w:b/>
              </w:rPr>
            </w:pPr>
            <w:r>
              <w:rPr>
                <w:b/>
              </w:rPr>
              <w:t>23</w:t>
            </w:r>
          </w:p>
          <w:p w:rsidR="000350E3" w:rsidRDefault="000350E3" w:rsidP="000350E3">
            <w:pPr>
              <w:pStyle w:val="Dates"/>
              <w:jc w:val="center"/>
            </w:pPr>
            <w:r>
              <w:t>Open House @ SC, 10 am-Noon</w:t>
            </w:r>
          </w:p>
          <w:p w:rsidR="00BC7FE5" w:rsidRDefault="00BC7FE5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4359AD" w:rsidRPr="00722B08" w:rsidTr="00E27A3B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294383" w:rsidP="00743BB8">
            <w:pPr>
              <w:pStyle w:val="Dates"/>
              <w:rPr>
                <w:b/>
              </w:rPr>
            </w:pPr>
            <w:r>
              <w:rPr>
                <w:b/>
              </w:rPr>
              <w:t>24</w:t>
            </w: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B205C" w:rsidRPr="00273532" w:rsidRDefault="00F04948" w:rsidP="000A0308">
            <w:pPr>
              <w:pStyle w:val="Dates"/>
              <w:rPr>
                <w:i/>
                <w:color w:val="000000"/>
              </w:rPr>
            </w:pPr>
            <w:r>
              <w:rPr>
                <w:b/>
              </w:rPr>
              <w:t>25</w:t>
            </w:r>
            <w:r w:rsidR="007D3319">
              <w:rPr>
                <w:b/>
              </w:rPr>
              <w:t xml:space="preserve">   </w:t>
            </w:r>
            <w:r w:rsidR="007B2D01" w:rsidRPr="00273532">
              <w:t xml:space="preserve">Casual Day to benefit </w:t>
            </w:r>
            <w:r w:rsidR="000A0308">
              <w:t xml:space="preserve">Mary’s Shelter; </w:t>
            </w:r>
            <w:r w:rsidR="00DB205C" w:rsidRPr="00273532">
              <w:t>Skills &amp; Drills @PC, Gr. K-2, 2:45-3:35</w:t>
            </w:r>
          </w:p>
          <w:p w:rsidR="00057D76" w:rsidRPr="005C2663" w:rsidRDefault="00057D76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6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3C483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Brunner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A6B90" w:rsidRDefault="00F04948" w:rsidP="00FF5A10">
            <w:pPr>
              <w:pStyle w:val="Dates"/>
              <w:rPr>
                <w:color w:val="000000"/>
                <w:sz w:val="18"/>
                <w:szCs w:val="16"/>
              </w:rPr>
            </w:pPr>
            <w:r>
              <w:rPr>
                <w:b/>
              </w:rPr>
              <w:t>26</w:t>
            </w:r>
            <w:r w:rsidR="00100B4A">
              <w:rPr>
                <w:b/>
              </w:rPr>
              <w:t xml:space="preserve">  </w:t>
            </w:r>
          </w:p>
          <w:p w:rsidR="00FF5A10" w:rsidRPr="00273532" w:rsidRDefault="009E6D69" w:rsidP="00FF5A10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2</w:t>
            </w:r>
            <w:r w:rsidRPr="00273532">
              <w:rPr>
                <w:color w:val="000000"/>
                <w:vertAlign w:val="superscript"/>
              </w:rPr>
              <w:t>nd</w:t>
            </w:r>
            <w:r w:rsidRPr="00273532">
              <w:rPr>
                <w:color w:val="000000"/>
              </w:rPr>
              <w:t xml:space="preserve"> Quarter Ends;</w:t>
            </w:r>
          </w:p>
          <w:p w:rsidR="00FF5A10" w:rsidRPr="00273532" w:rsidRDefault="00DB205C" w:rsidP="00FF5A10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Chess Club 2:45-3:40</w:t>
            </w:r>
          </w:p>
          <w:p w:rsidR="00FF5A10" w:rsidRPr="00273532" w:rsidRDefault="00FF5A10" w:rsidP="00FF5A10">
            <w:pPr>
              <w:pStyle w:val="Dates"/>
              <w:rPr>
                <w:i/>
                <w:color w:val="00000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3C483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Bubser</w:t>
            </w:r>
          </w:p>
          <w:p w:rsidR="00BC7FE5" w:rsidRPr="0065337B" w:rsidRDefault="00BC7FE5" w:rsidP="00F158D7">
            <w:pPr>
              <w:pStyle w:val="Dates"/>
              <w:jc w:val="center"/>
              <w:rPr>
                <w:sz w:val="18"/>
              </w:rPr>
            </w:pP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F04948" w:rsidP="00743BB8">
            <w:pPr>
              <w:pStyle w:val="Dates"/>
              <w:rPr>
                <w:b/>
              </w:rPr>
            </w:pPr>
            <w:r>
              <w:rPr>
                <w:b/>
              </w:rPr>
              <w:t>27</w:t>
            </w:r>
            <w:r w:rsidR="00BE73E5">
              <w:rPr>
                <w:b/>
              </w:rPr>
              <w:t xml:space="preserve">  </w:t>
            </w:r>
          </w:p>
          <w:p w:rsidR="00E27A3B" w:rsidRPr="00FB047C" w:rsidRDefault="00FB047C" w:rsidP="00743BB8">
            <w:pPr>
              <w:pStyle w:val="Dates"/>
            </w:pPr>
            <w:r w:rsidRPr="00FB047C">
              <w:t>3</w:t>
            </w:r>
            <w:r w:rsidRPr="00FB047C">
              <w:rPr>
                <w:vertAlign w:val="superscript"/>
              </w:rPr>
              <w:t>rd</w:t>
            </w:r>
            <w:r w:rsidRPr="00FB047C">
              <w:t xml:space="preserve"> Quarter Begins</w:t>
            </w:r>
          </w:p>
          <w:p w:rsidR="00E27A3B" w:rsidRDefault="00E27A3B" w:rsidP="00743BB8">
            <w:pPr>
              <w:pStyle w:val="Dates"/>
              <w:rPr>
                <w:b/>
              </w:rPr>
            </w:pPr>
          </w:p>
          <w:p w:rsidR="00E27A3B" w:rsidRDefault="00E27A3B" w:rsidP="00743BB8">
            <w:pPr>
              <w:pStyle w:val="Dates"/>
              <w:rPr>
                <w:b/>
              </w:rPr>
            </w:pPr>
          </w:p>
          <w:p w:rsidR="00E27A3B" w:rsidRPr="007817E4" w:rsidRDefault="00E27A3B" w:rsidP="00743BB8">
            <w:pPr>
              <w:pStyle w:val="Dates"/>
              <w:rPr>
                <w:b/>
              </w:rPr>
            </w:pPr>
          </w:p>
          <w:p w:rsidR="00CC5871" w:rsidRPr="001547AB" w:rsidRDefault="00CC5871" w:rsidP="00CC587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3C483F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Burkit</w:t>
            </w:r>
          </w:p>
          <w:p w:rsidR="00CC5871" w:rsidRPr="00722B08" w:rsidRDefault="00CC5871" w:rsidP="006A367A">
            <w:pPr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Default="00F04948" w:rsidP="00743BB8">
            <w:pPr>
              <w:pStyle w:val="Dates"/>
              <w:rPr>
                <w:b/>
              </w:rPr>
            </w:pPr>
            <w:r>
              <w:rPr>
                <w:b/>
              </w:rPr>
              <w:t>28</w:t>
            </w:r>
          </w:p>
          <w:p w:rsidR="007541F1" w:rsidRPr="00273532" w:rsidRDefault="007541F1" w:rsidP="007541F1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FADS 2:45-4:00</w:t>
            </w:r>
          </w:p>
          <w:p w:rsidR="00C9734A" w:rsidRPr="00273532" w:rsidRDefault="00C9734A" w:rsidP="004A3036">
            <w:pPr>
              <w:pStyle w:val="Dates"/>
              <w:jc w:val="center"/>
              <w:rPr>
                <w:i/>
              </w:rPr>
            </w:pPr>
          </w:p>
          <w:p w:rsidR="00E27A3B" w:rsidRPr="00273532" w:rsidRDefault="00E27A3B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E27A3B" w:rsidRPr="00273532" w:rsidRDefault="00E27A3B" w:rsidP="00E27A3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3C483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Buck/</w:t>
            </w:r>
            <w:proofErr w:type="spellStart"/>
            <w:r w:rsidR="003C483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Cebrosky</w:t>
            </w:r>
            <w:proofErr w:type="spellEnd"/>
          </w:p>
          <w:p w:rsidR="00BC7FE5" w:rsidRPr="00722B08" w:rsidRDefault="00BC7FE5" w:rsidP="00F97995">
            <w:pPr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04948" w:rsidP="00743BB8">
            <w:pPr>
              <w:pStyle w:val="Dates"/>
              <w:rPr>
                <w:b/>
              </w:rPr>
            </w:pPr>
            <w:r>
              <w:rPr>
                <w:b/>
              </w:rPr>
              <w:t>29</w:t>
            </w:r>
          </w:p>
          <w:p w:rsidR="00DB205C" w:rsidRPr="00273532" w:rsidRDefault="00DB205C" w:rsidP="00DB205C">
            <w:pP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/>
                <w:sz w:val="20"/>
                <w:szCs w:val="20"/>
              </w:rPr>
              <w:t>Skills &amp; Drills @PC, Gr. 3-5, 2:45-3:35</w:t>
            </w:r>
          </w:p>
          <w:p w:rsidR="00E27A3B" w:rsidRPr="00273532" w:rsidRDefault="00E27A3B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E27A3B" w:rsidRPr="00273532" w:rsidRDefault="00E27A3B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E27A3B" w:rsidRPr="00273532" w:rsidRDefault="00E27A3B" w:rsidP="00E27A3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71B05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Stevens</w:t>
            </w:r>
          </w:p>
          <w:p w:rsidR="00BC7FE5" w:rsidRPr="00722B08" w:rsidRDefault="00BC7FE5" w:rsidP="00F97995">
            <w:pPr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04948" w:rsidP="00743BB8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  <w:p w:rsidR="00BC7FE5" w:rsidRDefault="00D730DB" w:rsidP="00743BB8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61C1459" wp14:editId="6E457A8A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324485</wp:posOffset>
                  </wp:positionV>
                  <wp:extent cx="489585" cy="576580"/>
                  <wp:effectExtent l="0" t="0" r="5715" b="0"/>
                  <wp:wrapNone/>
                  <wp:docPr id="12" name="Picture 12" descr="C:\Users\PC Office\AppData\Local\Microsoft\Windows\Temporary Internet Files\Content.IE5\7B8NPNQG\ss_winter_of_son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 Office\AppData\Local\Microsoft\Windows\Temporary Internet Files\Content.IE5\7B8NPNQG\ss_winter_of_son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A73">
              <w:t xml:space="preserve">Winter Social, </w:t>
            </w:r>
            <w:r w:rsidR="00FF6827">
              <w:t>ages 4 yrs.</w:t>
            </w:r>
            <w:bookmarkStart w:id="0" w:name="_GoBack"/>
            <w:bookmarkEnd w:id="0"/>
            <w:r w:rsidR="00FF6827">
              <w:t xml:space="preserve"> thru Grade 8</w:t>
            </w:r>
            <w:r w:rsidR="00591A73">
              <w:t xml:space="preserve"> @ PC 6:30</w:t>
            </w:r>
            <w:r w:rsidR="00F81F24">
              <w:t>-</w:t>
            </w:r>
            <w:r w:rsidR="00591A73">
              <w:t xml:space="preserve">9 pm </w:t>
            </w:r>
          </w:p>
          <w:p w:rsidR="00BC7FE5" w:rsidRPr="00722B08" w:rsidRDefault="00BC7FE5" w:rsidP="00743BB8">
            <w:pPr>
              <w:pStyle w:val="Dates"/>
            </w:pPr>
          </w:p>
        </w:tc>
      </w:tr>
      <w:tr w:rsidR="00F53669" w:rsidRPr="00722B08" w:rsidTr="00441941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Pr="007817E4" w:rsidRDefault="00F04948" w:rsidP="00743BB8">
            <w:pPr>
              <w:pStyle w:val="Dates"/>
              <w:rPr>
                <w:b/>
              </w:rPr>
            </w:pPr>
            <w:r>
              <w:rPr>
                <w:b/>
              </w:rPr>
              <w:t>31</w:t>
            </w:r>
          </w:p>
          <w:p w:rsidR="00DC2381" w:rsidRDefault="00DC2381" w:rsidP="00743BB8">
            <w:pPr>
              <w:pStyle w:val="Dates"/>
              <w:rPr>
                <w:i/>
              </w:rPr>
            </w:pPr>
          </w:p>
          <w:p w:rsidR="00F53669" w:rsidRPr="00122100" w:rsidRDefault="00F04948" w:rsidP="00743BB8">
            <w:pPr>
              <w:pStyle w:val="Dates"/>
              <w:rPr>
                <w:i/>
              </w:rPr>
            </w:pPr>
            <w:r w:rsidRPr="00122100">
              <w:rPr>
                <w:i/>
              </w:rPr>
              <w:t>Catholic Schools Week begins</w:t>
            </w:r>
          </w:p>
          <w:p w:rsidR="003F1D07" w:rsidRPr="00122100" w:rsidRDefault="003F1D07" w:rsidP="00743BB8">
            <w:pPr>
              <w:pStyle w:val="Dates"/>
              <w:rPr>
                <w:i/>
              </w:rPr>
            </w:pPr>
            <w:r w:rsidRPr="00122100">
              <w:rPr>
                <w:i/>
              </w:rPr>
              <w:t>1/31 thru 2/6</w:t>
            </w:r>
          </w:p>
          <w:p w:rsidR="00F53669" w:rsidRPr="00722B08" w:rsidRDefault="00F53669" w:rsidP="00743BB8">
            <w:pPr>
              <w:pStyle w:val="Dates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F5366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53669" w:rsidRDefault="00F5366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53669" w:rsidRPr="00722B08" w:rsidRDefault="00F53669" w:rsidP="00F158D7">
            <w:pPr>
              <w:pStyle w:val="Dates"/>
              <w:jc w:val="center"/>
            </w:pPr>
          </w:p>
          <w:p w:rsidR="00F53669" w:rsidRDefault="00F53669" w:rsidP="00743BB8">
            <w:pPr>
              <w:pStyle w:val="Dates"/>
            </w:pPr>
          </w:p>
          <w:p w:rsidR="00F53669" w:rsidRDefault="00495880" w:rsidP="00743BB8">
            <w:pPr>
              <w:pStyle w:val="Dates"/>
            </w:pPr>
            <w:r w:rsidRPr="00047271">
              <w:rPr>
                <w:rFonts w:ascii="Arial" w:hAnsi="Arial"/>
                <w:noProof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4216DC" wp14:editId="3673BE1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77470</wp:posOffset>
                      </wp:positionV>
                      <wp:extent cx="1489710" cy="304800"/>
                      <wp:effectExtent l="0" t="0" r="1524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710" cy="304800"/>
                              </a:xfrm>
                              <a:prstGeom prst="rect">
                                <a:avLst/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271" w:rsidRPr="00FE1F76" w:rsidRDefault="00047271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</w:rPr>
                                    <w:t>SC = Peanut Free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6pt;margin-top:6.1pt;width:117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" fillcolor="white [3201]" strokecolor="black [3200]" strokeweight="1pt">
                      <v:textbox>
                        <w:txbxContent>
                          <w:p w:rsidR="00047271" w:rsidRPr="00FE1F76" w:rsidRDefault="0004727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</w:rPr>
                              <w:t>SC = Peanut 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3669" w:rsidRPr="00722B08" w:rsidRDefault="00F53669" w:rsidP="00743BB8">
            <w:pPr>
              <w:pStyle w:val="Dates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Pr="00F53669" w:rsidRDefault="005A53D3" w:rsidP="00743BB8">
            <w:pPr>
              <w:pStyle w:val="Dates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Pr="00F53669" w:rsidRDefault="00495880" w:rsidP="00441941">
            <w:pPr>
              <w:pStyle w:val="Dates"/>
              <w:jc w:val="center"/>
              <w:rPr>
                <w:b/>
              </w:rPr>
            </w:pPr>
            <w:r w:rsidRPr="00F53669">
              <w:rPr>
                <w:rFonts w:ascii="Arial" w:hAnsi="Arial"/>
                <w:b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070EC5" wp14:editId="3DCE6D3D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345017</wp:posOffset>
                      </wp:positionV>
                      <wp:extent cx="4702175" cy="558800"/>
                      <wp:effectExtent l="19050" t="57150" r="117475" b="698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2175" cy="55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95880" w:rsidRPr="00FE1F76" w:rsidRDefault="00495880" w:rsidP="004958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>Invite friends/neighbors to Open House every 2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  <w:vertAlign w:val="superscript"/>
                                    </w:rPr>
                                    <w:t>nd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Thursday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of the month from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>10 am– 1:30 pm during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the school year!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pt;margin-top:27.15pt;width:370.25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" fillcolor="window" strokecolor="windowText" strokeweight="2pt">
                      <v:shadow on="t" color="black" opacity="26214f" origin="-.5" offset="3pt,0"/>
                      <v:textbox>
                        <w:txbxContent>
                          <w:p w:rsidR="00495880" w:rsidRPr="00FE1F76" w:rsidRDefault="00495880" w:rsidP="00495880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>Invite friends/neighbors to Open House every 2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  <w:vertAlign w:val="superscript"/>
                              </w:rPr>
                              <w:t>nd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Thursday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of the month from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10 am– 1:30 pm during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the school year!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shd w:val="clear" w:color="auto" w:fill="auto"/>
          </w:tcPr>
          <w:p w:rsidR="005A53D3" w:rsidRDefault="005A53D3" w:rsidP="00C34873">
            <w:pPr>
              <w:pStyle w:val="NoSpacing"/>
              <w:rPr>
                <w:rFonts w:ascii="Century Gothic" w:hAnsi="Century Gothic"/>
                <w:b/>
                <w:sz w:val="20"/>
                <w:szCs w:val="22"/>
              </w:rPr>
            </w:pPr>
          </w:p>
          <w:p w:rsidR="005A53D3" w:rsidRPr="00F53669" w:rsidRDefault="005A53D3" w:rsidP="00C34873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53669" w:rsidRPr="00F53669" w:rsidRDefault="00F53669" w:rsidP="00441941">
            <w:pPr>
              <w:pStyle w:val="NoSpacing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1990" w:type="dxa"/>
          </w:tcPr>
          <w:p w:rsidR="00F53669" w:rsidRPr="00294383" w:rsidRDefault="00F53669" w:rsidP="00AA56AB">
            <w:pPr>
              <w:pStyle w:val="Dates"/>
              <w:rPr>
                <w:b/>
              </w:rPr>
            </w:pPr>
          </w:p>
        </w:tc>
      </w:tr>
      <w:tr w:rsidR="004359AD" w:rsidRPr="00722B08" w:rsidTr="00531C29">
        <w:trPr>
          <w:trHeight w:hRule="exact" w:val="144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1990" w:type="dxa"/>
          </w:tcPr>
          <w:p w:rsidR="00A92B94" w:rsidRPr="00722B08" w:rsidRDefault="00A92B94" w:rsidP="00743BB8">
            <w:pPr>
              <w:pStyle w:val="Dates"/>
            </w:pPr>
          </w:p>
        </w:tc>
      </w:tr>
    </w:tbl>
    <w:p w:rsidR="00F93DCB" w:rsidRPr="003804AF" w:rsidRDefault="004122A8" w:rsidP="002D2E6D">
      <w:pPr>
        <w:pStyle w:val="Weekdays"/>
        <w:rPr>
          <w:rFonts w:ascii="Arial" w:hAnsi="Arial" w:cs="Arial"/>
          <w:sz w:val="40"/>
          <w:szCs w:val="40"/>
        </w:rPr>
      </w:pPr>
      <w:r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20B7F" wp14:editId="199FCBEC">
                <wp:simplePos x="0" y="0"/>
                <wp:positionH relativeFrom="column">
                  <wp:posOffset>-186055</wp:posOffset>
                </wp:positionH>
                <wp:positionV relativeFrom="paragraph">
                  <wp:posOffset>-127000</wp:posOffset>
                </wp:positionV>
                <wp:extent cx="3022600" cy="3048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A9" w:rsidRPr="003804AF" w:rsidRDefault="00C254FC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+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65pt;margin-top:-10pt;width:23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">
                <v:textbox>
                  <w:txbxContent>
                    <w:p w:rsidR="00DE39A9" w:rsidRPr="003804AF" w:rsidRDefault="00C254FC" w:rsidP="00DE39A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+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</w:txbxContent>
                </v:textbox>
              </v:shape>
            </w:pict>
          </mc:Fallback>
        </mc:AlternateContent>
      </w:r>
      <w:r w:rsidR="002D2E6D" w:rsidRPr="006043D7">
        <w:rPr>
          <w:rFonts w:ascii="Arial" w:hAnsi="Arial" w:cs="Arial"/>
          <w:sz w:val="36"/>
          <w:szCs w:val="40"/>
        </w:rPr>
        <w:t xml:space="preserve"> </w:t>
      </w:r>
      <w:r w:rsidR="00294383">
        <w:rPr>
          <w:rFonts w:ascii="Arial" w:hAnsi="Arial" w:cs="Arial"/>
          <w:sz w:val="36"/>
          <w:szCs w:val="40"/>
        </w:rPr>
        <w:t>January</w:t>
      </w:r>
      <w:r w:rsidR="00F53669">
        <w:rPr>
          <w:rFonts w:ascii="Arial" w:hAnsi="Arial" w:cs="Arial"/>
          <w:sz w:val="36"/>
          <w:szCs w:val="40"/>
        </w:rPr>
        <w:t xml:space="preserve"> </w:t>
      </w:r>
      <w:r w:rsidR="002D2E6D" w:rsidRPr="006043D7">
        <w:rPr>
          <w:rFonts w:ascii="Arial" w:hAnsi="Arial" w:cs="Arial"/>
          <w:sz w:val="36"/>
          <w:szCs w:val="40"/>
        </w:rPr>
        <w:t>201</w:t>
      </w:r>
      <w:r w:rsidR="00B0567E">
        <w:rPr>
          <w:rFonts w:ascii="Arial" w:hAnsi="Arial" w:cs="Arial"/>
          <w:sz w:val="36"/>
          <w:szCs w:val="40"/>
        </w:rPr>
        <w:t>6</w:t>
      </w:r>
    </w:p>
    <w:p w:rsidR="00047271" w:rsidRPr="00047271" w:rsidRDefault="00047271">
      <w:pPr>
        <w:pStyle w:val="Weekdays"/>
        <w:jc w:val="left"/>
        <w:rPr>
          <w:rFonts w:ascii="Arial" w:hAnsi="Arial" w:cs="Arial"/>
          <w:sz w:val="24"/>
          <w:szCs w:val="40"/>
        </w:rPr>
      </w:pPr>
    </w:p>
    <w:sectPr w:rsidR="00047271" w:rsidRPr="00047271" w:rsidSect="003C5F2C">
      <w:footerReference w:type="default" r:id="rId10"/>
      <w:pgSz w:w="15840" w:h="12240" w:orient="landscape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C5" w:rsidRDefault="00541BC5">
      <w:r>
        <w:separator/>
      </w:r>
    </w:p>
  </w:endnote>
  <w:endnote w:type="continuationSeparator" w:id="0">
    <w:p w:rsidR="00541BC5" w:rsidRDefault="0054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C5" w:rsidRDefault="00541BC5">
      <w:r>
        <w:separator/>
      </w:r>
    </w:p>
  </w:footnote>
  <w:footnote w:type="continuationSeparator" w:id="0">
    <w:p w:rsidR="00541BC5" w:rsidRDefault="00541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97"/>
    <w:rsid w:val="0000157F"/>
    <w:rsid w:val="000105CB"/>
    <w:rsid w:val="00014EA9"/>
    <w:rsid w:val="0002457B"/>
    <w:rsid w:val="000327D0"/>
    <w:rsid w:val="000350E3"/>
    <w:rsid w:val="00036F8C"/>
    <w:rsid w:val="00041B0E"/>
    <w:rsid w:val="00043C6C"/>
    <w:rsid w:val="00047271"/>
    <w:rsid w:val="000478B2"/>
    <w:rsid w:val="000530E4"/>
    <w:rsid w:val="000540C2"/>
    <w:rsid w:val="00057996"/>
    <w:rsid w:val="00057D76"/>
    <w:rsid w:val="00075403"/>
    <w:rsid w:val="00084274"/>
    <w:rsid w:val="000A0308"/>
    <w:rsid w:val="000A1F54"/>
    <w:rsid w:val="000A4CA9"/>
    <w:rsid w:val="000A54B3"/>
    <w:rsid w:val="000B65FE"/>
    <w:rsid w:val="000D5C29"/>
    <w:rsid w:val="000D6A09"/>
    <w:rsid w:val="000E71DF"/>
    <w:rsid w:val="000F0904"/>
    <w:rsid w:val="000F41C9"/>
    <w:rsid w:val="00100B4A"/>
    <w:rsid w:val="00110DFC"/>
    <w:rsid w:val="00122100"/>
    <w:rsid w:val="00127A7E"/>
    <w:rsid w:val="00133F2F"/>
    <w:rsid w:val="00134DF1"/>
    <w:rsid w:val="00147729"/>
    <w:rsid w:val="00151E0B"/>
    <w:rsid w:val="00153CCB"/>
    <w:rsid w:val="001547AB"/>
    <w:rsid w:val="00165CDC"/>
    <w:rsid w:val="001705B5"/>
    <w:rsid w:val="00170B69"/>
    <w:rsid w:val="00174473"/>
    <w:rsid w:val="00187750"/>
    <w:rsid w:val="00193D01"/>
    <w:rsid w:val="001A23B9"/>
    <w:rsid w:val="001B0335"/>
    <w:rsid w:val="001E499C"/>
    <w:rsid w:val="001E5C51"/>
    <w:rsid w:val="001E5E23"/>
    <w:rsid w:val="001F04CA"/>
    <w:rsid w:val="001F0ABC"/>
    <w:rsid w:val="001F39D5"/>
    <w:rsid w:val="001F408E"/>
    <w:rsid w:val="001F5312"/>
    <w:rsid w:val="001F5AD4"/>
    <w:rsid w:val="00206F2F"/>
    <w:rsid w:val="00210026"/>
    <w:rsid w:val="00227FFC"/>
    <w:rsid w:val="002438DF"/>
    <w:rsid w:val="0024645D"/>
    <w:rsid w:val="002535A6"/>
    <w:rsid w:val="0025461E"/>
    <w:rsid w:val="00264730"/>
    <w:rsid w:val="00267C4C"/>
    <w:rsid w:val="00271B35"/>
    <w:rsid w:val="00273532"/>
    <w:rsid w:val="00280450"/>
    <w:rsid w:val="00282919"/>
    <w:rsid w:val="0028699A"/>
    <w:rsid w:val="00294383"/>
    <w:rsid w:val="00295D61"/>
    <w:rsid w:val="002A2CFF"/>
    <w:rsid w:val="002A5B94"/>
    <w:rsid w:val="002A6778"/>
    <w:rsid w:val="002B11EE"/>
    <w:rsid w:val="002B482E"/>
    <w:rsid w:val="002C38B2"/>
    <w:rsid w:val="002D2E6D"/>
    <w:rsid w:val="002E05BA"/>
    <w:rsid w:val="002E2A63"/>
    <w:rsid w:val="00305C15"/>
    <w:rsid w:val="0031180E"/>
    <w:rsid w:val="003133FD"/>
    <w:rsid w:val="003221DC"/>
    <w:rsid w:val="00327CB3"/>
    <w:rsid w:val="00335204"/>
    <w:rsid w:val="00342781"/>
    <w:rsid w:val="0034783A"/>
    <w:rsid w:val="00350A5F"/>
    <w:rsid w:val="0035792D"/>
    <w:rsid w:val="00361BD0"/>
    <w:rsid w:val="0037406C"/>
    <w:rsid w:val="00375710"/>
    <w:rsid w:val="00375C59"/>
    <w:rsid w:val="003804AF"/>
    <w:rsid w:val="00391582"/>
    <w:rsid w:val="003B34C3"/>
    <w:rsid w:val="003C291E"/>
    <w:rsid w:val="003C38AC"/>
    <w:rsid w:val="003C3FDE"/>
    <w:rsid w:val="003C483F"/>
    <w:rsid w:val="003C5F2C"/>
    <w:rsid w:val="003D06A2"/>
    <w:rsid w:val="003E349C"/>
    <w:rsid w:val="003F05D6"/>
    <w:rsid w:val="003F1D07"/>
    <w:rsid w:val="003F2012"/>
    <w:rsid w:val="003F29C9"/>
    <w:rsid w:val="003F7F4B"/>
    <w:rsid w:val="00411874"/>
    <w:rsid w:val="004122A8"/>
    <w:rsid w:val="00413EA4"/>
    <w:rsid w:val="00417712"/>
    <w:rsid w:val="0042071E"/>
    <w:rsid w:val="0042225D"/>
    <w:rsid w:val="004233CA"/>
    <w:rsid w:val="00432DF8"/>
    <w:rsid w:val="00434F56"/>
    <w:rsid w:val="004359AD"/>
    <w:rsid w:val="00441941"/>
    <w:rsid w:val="004514D2"/>
    <w:rsid w:val="00461059"/>
    <w:rsid w:val="004746FC"/>
    <w:rsid w:val="0047586B"/>
    <w:rsid w:val="00482567"/>
    <w:rsid w:val="0048425D"/>
    <w:rsid w:val="00484AF7"/>
    <w:rsid w:val="00484C9E"/>
    <w:rsid w:val="00487F28"/>
    <w:rsid w:val="004951BE"/>
    <w:rsid w:val="00495880"/>
    <w:rsid w:val="00496C99"/>
    <w:rsid w:val="0049753A"/>
    <w:rsid w:val="004A29E4"/>
    <w:rsid w:val="004A3036"/>
    <w:rsid w:val="004A6A14"/>
    <w:rsid w:val="004B2B4A"/>
    <w:rsid w:val="004B5D55"/>
    <w:rsid w:val="004C4A8A"/>
    <w:rsid w:val="004D0530"/>
    <w:rsid w:val="004D1BAB"/>
    <w:rsid w:val="004D58A3"/>
    <w:rsid w:val="004E3CA8"/>
    <w:rsid w:val="004F09F0"/>
    <w:rsid w:val="004F0E59"/>
    <w:rsid w:val="004F1344"/>
    <w:rsid w:val="004F31C9"/>
    <w:rsid w:val="004F3D60"/>
    <w:rsid w:val="004F68D1"/>
    <w:rsid w:val="00501F84"/>
    <w:rsid w:val="00530612"/>
    <w:rsid w:val="00531C29"/>
    <w:rsid w:val="00536ABF"/>
    <w:rsid w:val="00541BC5"/>
    <w:rsid w:val="00541CAB"/>
    <w:rsid w:val="00545B07"/>
    <w:rsid w:val="005720BD"/>
    <w:rsid w:val="005751B6"/>
    <w:rsid w:val="005755DE"/>
    <w:rsid w:val="005777FE"/>
    <w:rsid w:val="0058231F"/>
    <w:rsid w:val="00591A73"/>
    <w:rsid w:val="005A53D3"/>
    <w:rsid w:val="005A59D0"/>
    <w:rsid w:val="005B06E1"/>
    <w:rsid w:val="005B2B0D"/>
    <w:rsid w:val="005C2663"/>
    <w:rsid w:val="005C2761"/>
    <w:rsid w:val="005C3241"/>
    <w:rsid w:val="005C36D4"/>
    <w:rsid w:val="005C4458"/>
    <w:rsid w:val="005C6291"/>
    <w:rsid w:val="005D282F"/>
    <w:rsid w:val="005D3D2F"/>
    <w:rsid w:val="005E1018"/>
    <w:rsid w:val="005F57A2"/>
    <w:rsid w:val="005F64BC"/>
    <w:rsid w:val="00601C69"/>
    <w:rsid w:val="006043D7"/>
    <w:rsid w:val="00607FB8"/>
    <w:rsid w:val="006162F9"/>
    <w:rsid w:val="006235CE"/>
    <w:rsid w:val="006245D6"/>
    <w:rsid w:val="00634712"/>
    <w:rsid w:val="00647D7B"/>
    <w:rsid w:val="0065337B"/>
    <w:rsid w:val="00662C2C"/>
    <w:rsid w:val="00665B68"/>
    <w:rsid w:val="0067177E"/>
    <w:rsid w:val="0068614F"/>
    <w:rsid w:val="00687D5F"/>
    <w:rsid w:val="006A0062"/>
    <w:rsid w:val="006A0C42"/>
    <w:rsid w:val="006A232C"/>
    <w:rsid w:val="006A367A"/>
    <w:rsid w:val="006B2422"/>
    <w:rsid w:val="006D0FBC"/>
    <w:rsid w:val="006E013D"/>
    <w:rsid w:val="006E7C12"/>
    <w:rsid w:val="006F38DB"/>
    <w:rsid w:val="0070034E"/>
    <w:rsid w:val="007006A6"/>
    <w:rsid w:val="007056F5"/>
    <w:rsid w:val="00705887"/>
    <w:rsid w:val="00706624"/>
    <w:rsid w:val="0071017F"/>
    <w:rsid w:val="00711E6D"/>
    <w:rsid w:val="0071256D"/>
    <w:rsid w:val="00712BE5"/>
    <w:rsid w:val="00713D55"/>
    <w:rsid w:val="00713D65"/>
    <w:rsid w:val="00720EFD"/>
    <w:rsid w:val="00721152"/>
    <w:rsid w:val="00722B08"/>
    <w:rsid w:val="00723FAE"/>
    <w:rsid w:val="00724D06"/>
    <w:rsid w:val="0072635A"/>
    <w:rsid w:val="0073176D"/>
    <w:rsid w:val="00737097"/>
    <w:rsid w:val="007418B1"/>
    <w:rsid w:val="00743BB8"/>
    <w:rsid w:val="00745963"/>
    <w:rsid w:val="00745FA0"/>
    <w:rsid w:val="007541F1"/>
    <w:rsid w:val="0075427B"/>
    <w:rsid w:val="0075582E"/>
    <w:rsid w:val="0075701D"/>
    <w:rsid w:val="00760054"/>
    <w:rsid w:val="00760FE2"/>
    <w:rsid w:val="00762C77"/>
    <w:rsid w:val="0076688B"/>
    <w:rsid w:val="00774781"/>
    <w:rsid w:val="00777BE1"/>
    <w:rsid w:val="00781434"/>
    <w:rsid w:val="007817E4"/>
    <w:rsid w:val="00781FFB"/>
    <w:rsid w:val="00785890"/>
    <w:rsid w:val="007A160B"/>
    <w:rsid w:val="007A5849"/>
    <w:rsid w:val="007A6A01"/>
    <w:rsid w:val="007B2D01"/>
    <w:rsid w:val="007C3D19"/>
    <w:rsid w:val="007D203D"/>
    <w:rsid w:val="007D3319"/>
    <w:rsid w:val="007D658B"/>
    <w:rsid w:val="007E1BB6"/>
    <w:rsid w:val="007E45E3"/>
    <w:rsid w:val="007E607D"/>
    <w:rsid w:val="007E759C"/>
    <w:rsid w:val="007F0503"/>
    <w:rsid w:val="007F61B4"/>
    <w:rsid w:val="007F75FF"/>
    <w:rsid w:val="008035FB"/>
    <w:rsid w:val="00803C21"/>
    <w:rsid w:val="00807A11"/>
    <w:rsid w:val="00814FFB"/>
    <w:rsid w:val="008223C9"/>
    <w:rsid w:val="00823014"/>
    <w:rsid w:val="00843B36"/>
    <w:rsid w:val="00852246"/>
    <w:rsid w:val="00855144"/>
    <w:rsid w:val="00860271"/>
    <w:rsid w:val="00860B24"/>
    <w:rsid w:val="00863445"/>
    <w:rsid w:val="00864646"/>
    <w:rsid w:val="00875512"/>
    <w:rsid w:val="00883937"/>
    <w:rsid w:val="00887C52"/>
    <w:rsid w:val="008902EB"/>
    <w:rsid w:val="00893300"/>
    <w:rsid w:val="008936CC"/>
    <w:rsid w:val="008A26C6"/>
    <w:rsid w:val="008B3493"/>
    <w:rsid w:val="008C7BFF"/>
    <w:rsid w:val="008D060D"/>
    <w:rsid w:val="008D5646"/>
    <w:rsid w:val="008E15B2"/>
    <w:rsid w:val="008E17EE"/>
    <w:rsid w:val="008E7220"/>
    <w:rsid w:val="008F07E0"/>
    <w:rsid w:val="008F41E7"/>
    <w:rsid w:val="0090542A"/>
    <w:rsid w:val="009130DF"/>
    <w:rsid w:val="0091455D"/>
    <w:rsid w:val="00914613"/>
    <w:rsid w:val="00940D43"/>
    <w:rsid w:val="009438D5"/>
    <w:rsid w:val="00945389"/>
    <w:rsid w:val="00945F37"/>
    <w:rsid w:val="00951ED3"/>
    <w:rsid w:val="00953488"/>
    <w:rsid w:val="00953FB9"/>
    <w:rsid w:val="009704FD"/>
    <w:rsid w:val="00974276"/>
    <w:rsid w:val="00975B98"/>
    <w:rsid w:val="00986246"/>
    <w:rsid w:val="00990EFF"/>
    <w:rsid w:val="00995446"/>
    <w:rsid w:val="00997B7D"/>
    <w:rsid w:val="009A3697"/>
    <w:rsid w:val="009C15F3"/>
    <w:rsid w:val="009C49B6"/>
    <w:rsid w:val="009C57F7"/>
    <w:rsid w:val="009D43D1"/>
    <w:rsid w:val="009E6D69"/>
    <w:rsid w:val="009F0AA0"/>
    <w:rsid w:val="00A21F20"/>
    <w:rsid w:val="00A250E2"/>
    <w:rsid w:val="00A315BE"/>
    <w:rsid w:val="00A33CA3"/>
    <w:rsid w:val="00A356D3"/>
    <w:rsid w:val="00A3753B"/>
    <w:rsid w:val="00A46232"/>
    <w:rsid w:val="00A543AE"/>
    <w:rsid w:val="00A552CC"/>
    <w:rsid w:val="00A62143"/>
    <w:rsid w:val="00A64DCE"/>
    <w:rsid w:val="00A6507D"/>
    <w:rsid w:val="00A8094D"/>
    <w:rsid w:val="00A81AB3"/>
    <w:rsid w:val="00A81AC5"/>
    <w:rsid w:val="00A92B94"/>
    <w:rsid w:val="00A95B76"/>
    <w:rsid w:val="00AA0FD7"/>
    <w:rsid w:val="00AA10FB"/>
    <w:rsid w:val="00AA56AB"/>
    <w:rsid w:val="00AC0383"/>
    <w:rsid w:val="00AC5E88"/>
    <w:rsid w:val="00AD064D"/>
    <w:rsid w:val="00AD497A"/>
    <w:rsid w:val="00AD4C25"/>
    <w:rsid w:val="00AD6F32"/>
    <w:rsid w:val="00AD7E9F"/>
    <w:rsid w:val="00AE75DA"/>
    <w:rsid w:val="00AF7C68"/>
    <w:rsid w:val="00B010E0"/>
    <w:rsid w:val="00B0567E"/>
    <w:rsid w:val="00B05F5A"/>
    <w:rsid w:val="00B11B45"/>
    <w:rsid w:val="00B11B47"/>
    <w:rsid w:val="00B22023"/>
    <w:rsid w:val="00B24027"/>
    <w:rsid w:val="00B253AA"/>
    <w:rsid w:val="00B253AC"/>
    <w:rsid w:val="00B3021D"/>
    <w:rsid w:val="00B30A6D"/>
    <w:rsid w:val="00B30F42"/>
    <w:rsid w:val="00B31F62"/>
    <w:rsid w:val="00B35068"/>
    <w:rsid w:val="00B3614E"/>
    <w:rsid w:val="00B367CD"/>
    <w:rsid w:val="00B543F2"/>
    <w:rsid w:val="00B559AB"/>
    <w:rsid w:val="00B61AF5"/>
    <w:rsid w:val="00B62A1B"/>
    <w:rsid w:val="00B63838"/>
    <w:rsid w:val="00B6434F"/>
    <w:rsid w:val="00B64EC4"/>
    <w:rsid w:val="00B66821"/>
    <w:rsid w:val="00B71CDC"/>
    <w:rsid w:val="00B71E98"/>
    <w:rsid w:val="00B8092C"/>
    <w:rsid w:val="00B8209B"/>
    <w:rsid w:val="00BA3FAD"/>
    <w:rsid w:val="00BA5DE7"/>
    <w:rsid w:val="00BA6B90"/>
    <w:rsid w:val="00BB3F53"/>
    <w:rsid w:val="00BB4E54"/>
    <w:rsid w:val="00BB5998"/>
    <w:rsid w:val="00BC7FE5"/>
    <w:rsid w:val="00BD6FA0"/>
    <w:rsid w:val="00BE146E"/>
    <w:rsid w:val="00BE1C91"/>
    <w:rsid w:val="00BE4FB9"/>
    <w:rsid w:val="00BE6A3A"/>
    <w:rsid w:val="00BE73E5"/>
    <w:rsid w:val="00BF247B"/>
    <w:rsid w:val="00C00FDA"/>
    <w:rsid w:val="00C01855"/>
    <w:rsid w:val="00C0521C"/>
    <w:rsid w:val="00C05CF3"/>
    <w:rsid w:val="00C13326"/>
    <w:rsid w:val="00C14AB4"/>
    <w:rsid w:val="00C17DE0"/>
    <w:rsid w:val="00C21DEF"/>
    <w:rsid w:val="00C254FC"/>
    <w:rsid w:val="00C34873"/>
    <w:rsid w:val="00C376D5"/>
    <w:rsid w:val="00C37ABA"/>
    <w:rsid w:val="00C4092E"/>
    <w:rsid w:val="00C41112"/>
    <w:rsid w:val="00C4216B"/>
    <w:rsid w:val="00C436FC"/>
    <w:rsid w:val="00C43AC3"/>
    <w:rsid w:val="00C56037"/>
    <w:rsid w:val="00C57D67"/>
    <w:rsid w:val="00C60A4C"/>
    <w:rsid w:val="00C66084"/>
    <w:rsid w:val="00C8675E"/>
    <w:rsid w:val="00C9734A"/>
    <w:rsid w:val="00CA30D9"/>
    <w:rsid w:val="00CB154C"/>
    <w:rsid w:val="00CB5E5B"/>
    <w:rsid w:val="00CB7A50"/>
    <w:rsid w:val="00CC1147"/>
    <w:rsid w:val="00CC1A84"/>
    <w:rsid w:val="00CC5871"/>
    <w:rsid w:val="00CD639B"/>
    <w:rsid w:val="00CE2DD7"/>
    <w:rsid w:val="00CF01CF"/>
    <w:rsid w:val="00CF629B"/>
    <w:rsid w:val="00CF6C36"/>
    <w:rsid w:val="00D029F8"/>
    <w:rsid w:val="00D03423"/>
    <w:rsid w:val="00D1570B"/>
    <w:rsid w:val="00D16E73"/>
    <w:rsid w:val="00D31A66"/>
    <w:rsid w:val="00D348C7"/>
    <w:rsid w:val="00D43061"/>
    <w:rsid w:val="00D45B0A"/>
    <w:rsid w:val="00D47215"/>
    <w:rsid w:val="00D51613"/>
    <w:rsid w:val="00D57674"/>
    <w:rsid w:val="00D6459A"/>
    <w:rsid w:val="00D730DB"/>
    <w:rsid w:val="00D8015C"/>
    <w:rsid w:val="00D8793E"/>
    <w:rsid w:val="00D9625C"/>
    <w:rsid w:val="00D9744F"/>
    <w:rsid w:val="00DA72C3"/>
    <w:rsid w:val="00DB205C"/>
    <w:rsid w:val="00DB6EA0"/>
    <w:rsid w:val="00DC0F53"/>
    <w:rsid w:val="00DC224C"/>
    <w:rsid w:val="00DC2381"/>
    <w:rsid w:val="00DC45F8"/>
    <w:rsid w:val="00DD1B5C"/>
    <w:rsid w:val="00DD5ADD"/>
    <w:rsid w:val="00DE0E62"/>
    <w:rsid w:val="00DE39A9"/>
    <w:rsid w:val="00DE3CB2"/>
    <w:rsid w:val="00DF13D7"/>
    <w:rsid w:val="00DF64C9"/>
    <w:rsid w:val="00DF7E5F"/>
    <w:rsid w:val="00DF7E61"/>
    <w:rsid w:val="00E11F9C"/>
    <w:rsid w:val="00E126CA"/>
    <w:rsid w:val="00E14933"/>
    <w:rsid w:val="00E16234"/>
    <w:rsid w:val="00E27A3B"/>
    <w:rsid w:val="00E35B6F"/>
    <w:rsid w:val="00E40142"/>
    <w:rsid w:val="00E43BC8"/>
    <w:rsid w:val="00E47AB4"/>
    <w:rsid w:val="00E61BC5"/>
    <w:rsid w:val="00E71B05"/>
    <w:rsid w:val="00E72292"/>
    <w:rsid w:val="00E73029"/>
    <w:rsid w:val="00E740E5"/>
    <w:rsid w:val="00E81B2E"/>
    <w:rsid w:val="00E870D6"/>
    <w:rsid w:val="00E97D2F"/>
    <w:rsid w:val="00EC2F29"/>
    <w:rsid w:val="00ED2678"/>
    <w:rsid w:val="00ED29B6"/>
    <w:rsid w:val="00ED3D10"/>
    <w:rsid w:val="00EE1A61"/>
    <w:rsid w:val="00EE1D8E"/>
    <w:rsid w:val="00EE5B16"/>
    <w:rsid w:val="00EF11AB"/>
    <w:rsid w:val="00EF1203"/>
    <w:rsid w:val="00EF6EE3"/>
    <w:rsid w:val="00F00436"/>
    <w:rsid w:val="00F01492"/>
    <w:rsid w:val="00F031A4"/>
    <w:rsid w:val="00F04948"/>
    <w:rsid w:val="00F158D7"/>
    <w:rsid w:val="00F22F0A"/>
    <w:rsid w:val="00F24D83"/>
    <w:rsid w:val="00F278AC"/>
    <w:rsid w:val="00F34BCE"/>
    <w:rsid w:val="00F410A1"/>
    <w:rsid w:val="00F41988"/>
    <w:rsid w:val="00F41D61"/>
    <w:rsid w:val="00F53669"/>
    <w:rsid w:val="00F61A65"/>
    <w:rsid w:val="00F65E65"/>
    <w:rsid w:val="00F71281"/>
    <w:rsid w:val="00F81F24"/>
    <w:rsid w:val="00F82808"/>
    <w:rsid w:val="00F85B76"/>
    <w:rsid w:val="00F920A3"/>
    <w:rsid w:val="00F93DCB"/>
    <w:rsid w:val="00F94813"/>
    <w:rsid w:val="00F9537C"/>
    <w:rsid w:val="00F9577A"/>
    <w:rsid w:val="00F97995"/>
    <w:rsid w:val="00FA097D"/>
    <w:rsid w:val="00FA4175"/>
    <w:rsid w:val="00FA5F5C"/>
    <w:rsid w:val="00FB0212"/>
    <w:rsid w:val="00FB047C"/>
    <w:rsid w:val="00FB09FC"/>
    <w:rsid w:val="00FB6849"/>
    <w:rsid w:val="00FC48E2"/>
    <w:rsid w:val="00FC689D"/>
    <w:rsid w:val="00FD423E"/>
    <w:rsid w:val="00FE1F76"/>
    <w:rsid w:val="00FE7CC7"/>
    <w:rsid w:val="00FF5A10"/>
    <w:rsid w:val="00FF62C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380">
          <w:blockQuote w:val="1"/>
          <w:marLeft w:val="189"/>
          <w:marRight w:val="0"/>
          <w:marTop w:val="0"/>
          <w:marBottom w:val="377"/>
          <w:divBdr>
            <w:top w:val="none" w:sz="0" w:space="0" w:color="auto"/>
            <w:left w:val="single" w:sz="6" w:space="9" w:color="DDDDDD"/>
            <w:bottom w:val="none" w:sz="0" w:space="0" w:color="auto"/>
            <w:right w:val="none" w:sz="0" w:space="0" w:color="auto"/>
          </w:divBdr>
        </w:div>
        <w:div w:id="1258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calendar.dot</Template>
  <TotalTime>189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PC Office</cp:lastModifiedBy>
  <cp:revision>47</cp:revision>
  <cp:lastPrinted>2015-12-17T18:53:00Z</cp:lastPrinted>
  <dcterms:created xsi:type="dcterms:W3CDTF">2015-12-08T16:36:00Z</dcterms:created>
  <dcterms:modified xsi:type="dcterms:W3CDTF">2015-12-22T16:22:00Z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