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531C29">
        <w:trPr>
          <w:trHeight w:hRule="exact" w:val="1691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E14933" w:rsidRDefault="004F68D1" w:rsidP="004F68D1">
            <w:pPr>
              <w:pStyle w:val="Dates"/>
              <w:rPr>
                <w:b/>
                <w:color w:val="000000"/>
              </w:rPr>
            </w:pPr>
            <w:r w:rsidRPr="00E14933">
              <w:rPr>
                <w:b/>
                <w:color w:val="000000"/>
              </w:rPr>
              <w:t>1</w:t>
            </w:r>
          </w:p>
          <w:p w:rsidR="004F68D1" w:rsidRPr="004F68D1" w:rsidRDefault="004F68D1" w:rsidP="004F68D1">
            <w:pPr>
              <w:pStyle w:val="Dates"/>
              <w:rPr>
                <w:rFonts w:ascii="Arial Narrow" w:hAnsi="Arial Narrow"/>
                <w:b/>
                <w:color w:val="000000"/>
              </w:rPr>
            </w:pPr>
          </w:p>
          <w:p w:rsidR="004A6A14" w:rsidRPr="00482567" w:rsidRDefault="004F68D1" w:rsidP="00B3614E">
            <w:pPr>
              <w:pStyle w:val="Dates"/>
              <w:jc w:val="center"/>
              <w:rPr>
                <w:b/>
                <w:i/>
                <w:color w:val="000000"/>
              </w:rPr>
            </w:pPr>
            <w:r w:rsidRPr="00482567">
              <w:rPr>
                <w:b/>
                <w:i/>
                <w:color w:val="000000"/>
              </w:rPr>
              <w:t>All Saints Day</w:t>
            </w:r>
          </w:p>
          <w:p w:rsidR="004A6A14" w:rsidRDefault="004A6A14" w:rsidP="00B3614E">
            <w:pPr>
              <w:pStyle w:val="Dates"/>
              <w:jc w:val="center"/>
              <w:rPr>
                <w:b/>
                <w:color w:val="000000"/>
              </w:rPr>
            </w:pPr>
          </w:p>
          <w:p w:rsidR="00E40142" w:rsidRPr="00E14933" w:rsidRDefault="004A6A14" w:rsidP="00B3614E">
            <w:pPr>
              <w:pStyle w:val="Dates"/>
              <w:jc w:val="center"/>
              <w:rPr>
                <w:i/>
              </w:rPr>
            </w:pPr>
            <w:r>
              <w:rPr>
                <w:b/>
                <w:color w:val="000000"/>
              </w:rPr>
              <w:t>Daylight Savings Time Ends</w:t>
            </w:r>
            <w:r w:rsidR="002535A6" w:rsidRPr="00E14933">
              <w:rPr>
                <w:i/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2D01" w:rsidRDefault="004F68D1" w:rsidP="002535A6">
            <w:pPr>
              <w:pStyle w:val="Dates"/>
              <w:rPr>
                <w:b/>
              </w:rPr>
            </w:pPr>
            <w:r w:rsidRPr="004F68D1">
              <w:rPr>
                <w:b/>
              </w:rPr>
              <w:t>2</w:t>
            </w:r>
            <w:r w:rsidR="0068614F">
              <w:rPr>
                <w:b/>
              </w:rPr>
              <w:t xml:space="preserve">    </w:t>
            </w:r>
          </w:p>
          <w:p w:rsidR="0068614F" w:rsidRDefault="00893300" w:rsidP="002535A6">
            <w:pPr>
              <w:pStyle w:val="Dates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Souls Day 9</w:t>
            </w:r>
            <w:r w:rsidR="007B2D01">
              <w:rPr>
                <w:sz w:val="17"/>
                <w:szCs w:val="17"/>
              </w:rPr>
              <w:t>:00</w:t>
            </w:r>
            <w:r w:rsidR="004F68D1" w:rsidRPr="0068614F">
              <w:rPr>
                <w:sz w:val="17"/>
                <w:szCs w:val="17"/>
              </w:rPr>
              <w:t xml:space="preserve"> Mass;</w:t>
            </w:r>
            <w:r w:rsidR="0068614F">
              <w:rPr>
                <w:sz w:val="17"/>
                <w:szCs w:val="17"/>
              </w:rPr>
              <w:t xml:space="preserve"> </w:t>
            </w:r>
          </w:p>
          <w:p w:rsidR="004F68D1" w:rsidRPr="0068614F" w:rsidRDefault="004F68D1" w:rsidP="002535A6">
            <w:pPr>
              <w:pStyle w:val="Dates"/>
              <w:rPr>
                <w:sz w:val="17"/>
                <w:szCs w:val="17"/>
              </w:rPr>
            </w:pPr>
            <w:r w:rsidRPr="0068614F">
              <w:rPr>
                <w:sz w:val="17"/>
                <w:szCs w:val="17"/>
              </w:rPr>
              <w:t>Gr. 8 to Visit ACCHS 9-1</w:t>
            </w:r>
          </w:p>
          <w:p w:rsidR="004F68D1" w:rsidRPr="007B2D01" w:rsidRDefault="004F68D1" w:rsidP="002535A6">
            <w:pPr>
              <w:pStyle w:val="Dates"/>
              <w:rPr>
                <w:sz w:val="18"/>
              </w:rPr>
            </w:pPr>
          </w:p>
          <w:p w:rsidR="00B8092C" w:rsidRPr="007B2D01" w:rsidRDefault="00B8092C" w:rsidP="002535A6">
            <w:pPr>
              <w:pStyle w:val="Dates"/>
              <w:rPr>
                <w:sz w:val="18"/>
              </w:rPr>
            </w:pPr>
          </w:p>
          <w:p w:rsidR="007B2D01" w:rsidRPr="007B2D01" w:rsidRDefault="007B2D01" w:rsidP="002535A6">
            <w:pPr>
              <w:pStyle w:val="Dates"/>
              <w:rPr>
                <w:sz w:val="18"/>
              </w:rPr>
            </w:pPr>
          </w:p>
          <w:p w:rsidR="004F68D1" w:rsidRPr="004F68D1" w:rsidRDefault="004F68D1" w:rsidP="002535A6">
            <w:pPr>
              <w:pStyle w:val="Dates"/>
            </w:pPr>
            <w:r w:rsidRPr="00B559AB">
              <w:rPr>
                <w:sz w:val="18"/>
              </w:rPr>
              <w:t xml:space="preserve">Pray for: </w:t>
            </w:r>
            <w:r w:rsidR="00B559AB" w:rsidRPr="00B559AB">
              <w:rPr>
                <w:sz w:val="18"/>
              </w:rPr>
              <w:t>Hardy/Ortiz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4F68D1" w:rsidP="004F68D1">
            <w:pPr>
              <w:rPr>
                <w:rFonts w:ascii="Century Gothic" w:hAnsi="Century Gothic"/>
                <w:b/>
                <w:sz w:val="20"/>
              </w:rPr>
            </w:pPr>
            <w:r w:rsidRPr="004F68D1">
              <w:rPr>
                <w:rFonts w:ascii="Century Gothic" w:hAnsi="Century Gothic"/>
                <w:b/>
                <w:sz w:val="20"/>
              </w:rPr>
              <w:t>3</w:t>
            </w:r>
          </w:p>
          <w:p w:rsidR="00170B69" w:rsidRDefault="00B559AB" w:rsidP="00B559AB">
            <w:pPr>
              <w:rPr>
                <w:rFonts w:ascii="Century Gothic" w:hAnsi="Century Gothic"/>
                <w:sz w:val="18"/>
              </w:rPr>
            </w:pPr>
            <w:r w:rsidRPr="00482567">
              <w:rPr>
                <w:rFonts w:ascii="Century Gothic" w:hAnsi="Century Gothic"/>
                <w:b/>
                <w:i/>
                <w:sz w:val="18"/>
              </w:rPr>
              <w:t>Election Day</w:t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  <w:p w:rsidR="00B559AB" w:rsidRDefault="00B559AB" w:rsidP="00B559AB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B559AB">
              <w:rPr>
                <w:rFonts w:ascii="Century Gothic" w:hAnsi="Century Gothic"/>
                <w:b/>
                <w:sz w:val="18"/>
              </w:rPr>
              <w:t xml:space="preserve">** </w:t>
            </w:r>
            <w:r w:rsidRPr="00B559AB">
              <w:rPr>
                <w:rFonts w:ascii="Century Gothic" w:hAnsi="Century Gothic"/>
                <w:b/>
                <w:sz w:val="18"/>
                <w:u w:val="single"/>
              </w:rPr>
              <w:t>NO LUNCH FOR SLATINGTON</w:t>
            </w:r>
            <w:r w:rsidR="00DC45F8">
              <w:rPr>
                <w:rFonts w:ascii="Century Gothic" w:hAnsi="Century Gothic"/>
                <w:b/>
                <w:sz w:val="18"/>
                <w:u w:val="single"/>
              </w:rPr>
              <w:t xml:space="preserve"> CAMPUS</w:t>
            </w:r>
            <w:r w:rsidR="00D45B0A">
              <w:rPr>
                <w:rFonts w:ascii="Century Gothic" w:hAnsi="Century Gothic"/>
                <w:b/>
                <w:sz w:val="18"/>
                <w:u w:val="single"/>
              </w:rPr>
              <w:t>;</w:t>
            </w:r>
          </w:p>
          <w:p w:rsidR="00B559AB" w:rsidRDefault="00B559AB" w:rsidP="00B559AB">
            <w:pPr>
              <w:rPr>
                <w:rFonts w:ascii="Century Gothic" w:hAnsi="Century Gothic"/>
                <w:sz w:val="18"/>
              </w:rPr>
            </w:pPr>
            <w:r w:rsidRPr="00B559AB">
              <w:rPr>
                <w:rFonts w:ascii="Century Gothic" w:hAnsi="Century Gothic"/>
                <w:sz w:val="18"/>
              </w:rPr>
              <w:t xml:space="preserve">Chess Club 2:45-3:40 </w:t>
            </w:r>
          </w:p>
          <w:p w:rsidR="00B559AB" w:rsidRPr="00D45B0A" w:rsidRDefault="00B559AB" w:rsidP="00B559AB">
            <w:pPr>
              <w:rPr>
                <w:rFonts w:ascii="Century Gothic" w:hAnsi="Century Gothic"/>
                <w:sz w:val="14"/>
              </w:rPr>
            </w:pPr>
          </w:p>
          <w:p w:rsidR="00B559AB" w:rsidRPr="00607FB8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Papay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4F68D1" w:rsidP="002535A6">
            <w:pPr>
              <w:pStyle w:val="Dates"/>
              <w:rPr>
                <w:b/>
              </w:rPr>
            </w:pPr>
            <w:r w:rsidRPr="004F68D1">
              <w:rPr>
                <w:b/>
              </w:rPr>
              <w:t>4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607FB8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Ross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F2012" w:rsidRPr="0091455D" w:rsidRDefault="004F68D1" w:rsidP="00E14933">
            <w:pPr>
              <w:pStyle w:val="Dates"/>
              <w:rPr>
                <w:color w:val="000000"/>
              </w:rPr>
            </w:pPr>
            <w:r>
              <w:rPr>
                <w:b/>
              </w:rPr>
              <w:t>5</w:t>
            </w:r>
            <w:r w:rsidR="00E14933">
              <w:rPr>
                <w:b/>
              </w:rPr>
              <w:t xml:space="preserve">    </w:t>
            </w:r>
            <w:r w:rsidR="00E14933" w:rsidRPr="0091455D">
              <w:rPr>
                <w:color w:val="000000"/>
              </w:rPr>
              <w:t>1</w:t>
            </w:r>
            <w:r w:rsidR="00E14933" w:rsidRPr="0091455D">
              <w:rPr>
                <w:color w:val="000000"/>
                <w:vertAlign w:val="superscript"/>
              </w:rPr>
              <w:t>st</w:t>
            </w:r>
            <w:r w:rsidR="00E14933" w:rsidRPr="0091455D">
              <w:rPr>
                <w:color w:val="000000"/>
              </w:rPr>
              <w:t xml:space="preserve"> qtr. </w:t>
            </w:r>
            <w:r w:rsidR="00501F84" w:rsidRPr="0091455D">
              <w:rPr>
                <w:color w:val="000000"/>
              </w:rPr>
              <w:t>e</w:t>
            </w:r>
            <w:r w:rsidR="00E14933" w:rsidRPr="0091455D">
              <w:rPr>
                <w:color w:val="000000"/>
              </w:rPr>
              <w:t>nds</w:t>
            </w:r>
          </w:p>
          <w:p w:rsidR="00E14933" w:rsidRPr="0091455D" w:rsidRDefault="00E14933" w:rsidP="00E14933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  <w:p w:rsidR="00D45B0A" w:rsidRPr="0091455D" w:rsidRDefault="00E14933" w:rsidP="00E1493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91455D">
              <w:rPr>
                <w:rFonts w:ascii="Century Gothic" w:hAnsi="Century Gothic" w:cs="Arial"/>
                <w:color w:val="000000"/>
                <w:sz w:val="20"/>
                <w:szCs w:val="20"/>
              </w:rPr>
              <w:t>T’giving</w:t>
            </w:r>
            <w:proofErr w:type="spellEnd"/>
            <w:r w:rsidRPr="0091455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Luncheon RSVP’s due</w:t>
            </w:r>
            <w:r w:rsidR="00D45B0A" w:rsidRPr="0091455D">
              <w:rPr>
                <w:rFonts w:ascii="Century Gothic" w:hAnsi="Century Gothic" w:cs="Arial"/>
                <w:color w:val="000000"/>
                <w:sz w:val="20"/>
                <w:szCs w:val="20"/>
              </w:rPr>
              <w:t>;</w:t>
            </w:r>
          </w:p>
          <w:p w:rsidR="009A3697" w:rsidRPr="0091455D" w:rsidRDefault="00D45B0A" w:rsidP="00E1493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1455D">
              <w:rPr>
                <w:rFonts w:ascii="Century Gothic" w:hAnsi="Century Gothic" w:cs="Arial"/>
                <w:color w:val="000000"/>
                <w:sz w:val="20"/>
                <w:szCs w:val="20"/>
              </w:rPr>
              <w:t>FADS 2:45-4:00</w:t>
            </w:r>
            <w:r w:rsidR="00E14933" w:rsidRPr="0091455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:rsidR="00E14933" w:rsidRPr="00D45B0A" w:rsidRDefault="00E14933" w:rsidP="00E14933">
            <w:pPr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1493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Santos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  <w:r w:rsidR="00E14933">
              <w:rPr>
                <w:b/>
              </w:rPr>
              <w:t xml:space="preserve">     </w:t>
            </w:r>
            <w:r w:rsidR="00E14933" w:rsidRPr="00E14933">
              <w:t>2</w:t>
            </w:r>
            <w:r w:rsidR="00E14933" w:rsidRPr="00E14933">
              <w:rPr>
                <w:vertAlign w:val="superscript"/>
              </w:rPr>
              <w:t>nd</w:t>
            </w:r>
            <w:r w:rsidR="00E14933" w:rsidRPr="00E14933">
              <w:t xml:space="preserve"> qtr. begins</w:t>
            </w:r>
          </w:p>
          <w:p w:rsidR="003F2012" w:rsidRDefault="003F20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DE3CB2" w:rsidRDefault="00DE3CB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DE3CB2" w:rsidRDefault="00DE3CB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1493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Schisler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  <w:p w:rsidR="004F68D1" w:rsidRDefault="004F68D1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E40142" w:rsidRDefault="00E40142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  <w:p w:rsidR="00487F28" w:rsidRDefault="00B253AA" w:rsidP="00487F28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 xml:space="preserve">Diocesan </w:t>
            </w:r>
            <w:r w:rsidR="00487F28">
              <w:rPr>
                <w:color w:val="000000"/>
              </w:rPr>
              <w:t xml:space="preserve">CYO </w:t>
            </w:r>
            <w:r>
              <w:rPr>
                <w:color w:val="000000"/>
              </w:rPr>
              <w:t xml:space="preserve">Spelling Bee, </w:t>
            </w:r>
            <w:r w:rsidR="00487F28">
              <w:rPr>
                <w:color w:val="000000"/>
              </w:rPr>
              <w:t xml:space="preserve">     G</w:t>
            </w:r>
            <w:r>
              <w:rPr>
                <w:color w:val="000000"/>
              </w:rPr>
              <w:t>r. 6-7-8 @ PC</w:t>
            </w:r>
          </w:p>
          <w:p w:rsidR="00724D06" w:rsidRPr="00722B08" w:rsidRDefault="00B253AA" w:rsidP="00487F28">
            <w:pPr>
              <w:pStyle w:val="Dates"/>
            </w:pPr>
            <w:r>
              <w:rPr>
                <w:color w:val="000000"/>
              </w:rPr>
              <w:t>1</w:t>
            </w:r>
            <w:r w:rsidR="00487F28">
              <w:rPr>
                <w:color w:val="000000"/>
              </w:rPr>
              <w:t>:00</w:t>
            </w:r>
            <w:r>
              <w:rPr>
                <w:color w:val="000000"/>
              </w:rPr>
              <w:t xml:space="preserve"> pm</w:t>
            </w:r>
            <w:r w:rsidR="002535A6"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7B2D01" w:rsidRDefault="004F68D1" w:rsidP="00193D01">
            <w:pPr>
              <w:pStyle w:val="Dates"/>
              <w:rPr>
                <w:sz w:val="18"/>
              </w:rPr>
            </w:pPr>
            <w:r>
              <w:rPr>
                <w:b/>
              </w:rPr>
              <w:t>9</w:t>
            </w:r>
            <w:r w:rsidR="007B2D01">
              <w:rPr>
                <w:b/>
              </w:rPr>
              <w:t xml:space="preserve">    </w:t>
            </w:r>
            <w:r w:rsidR="00193D01" w:rsidRPr="007B2D01">
              <w:rPr>
                <w:sz w:val="18"/>
              </w:rPr>
              <w:t>Recycling</w:t>
            </w:r>
            <w:r w:rsidR="007B2D01" w:rsidRPr="007B2D01">
              <w:rPr>
                <w:sz w:val="18"/>
              </w:rPr>
              <w:t>;</w:t>
            </w:r>
          </w:p>
          <w:p w:rsidR="007D3319" w:rsidRDefault="007D3319" w:rsidP="007B2D01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7B2D01" w:rsidRPr="007B2D01" w:rsidRDefault="007B2D01" w:rsidP="007B2D01">
            <w:pPr>
              <w:rPr>
                <w:sz w:val="18"/>
                <w:szCs w:val="17"/>
              </w:rPr>
            </w:pPr>
            <w:r w:rsidRPr="007B2D01">
              <w:rPr>
                <w:rFonts w:ascii="Century Gothic" w:hAnsi="Century Gothic"/>
                <w:sz w:val="18"/>
                <w:szCs w:val="20"/>
              </w:rPr>
              <w:t xml:space="preserve">Casual Day to benefit Student Council - </w:t>
            </w:r>
            <w:r w:rsidRPr="007D3319">
              <w:rPr>
                <w:rFonts w:ascii="Century Gothic" w:hAnsi="Century Gothic"/>
                <w:sz w:val="18"/>
                <w:szCs w:val="20"/>
                <w:u w:val="single"/>
              </w:rPr>
              <w:t>Theme: Super Heroes</w:t>
            </w:r>
          </w:p>
          <w:p w:rsidR="007B2D01" w:rsidRPr="007B2D01" w:rsidRDefault="007B2D01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8C7BFF" w:rsidRPr="00607FB8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1F531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Sell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  <w:p w:rsidR="002535A6" w:rsidRDefault="002535A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2535A6" w:rsidRDefault="002535A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9A3697" w:rsidRDefault="00B31F62" w:rsidP="00B31F62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B31F62">
              <w:rPr>
                <w:rFonts w:ascii="Century Gothic" w:hAnsi="Century Gothic" w:cs="Arial"/>
                <w:color w:val="000000"/>
                <w:sz w:val="18"/>
                <w:szCs w:val="20"/>
              </w:rPr>
              <w:t>Chess Club 2:45-3:</w:t>
            </w:r>
            <w:r w:rsidR="00501F84">
              <w:rPr>
                <w:rFonts w:ascii="Century Gothic" w:hAnsi="Century Gothic" w:cs="Arial"/>
                <w:color w:val="000000"/>
                <w:sz w:val="18"/>
                <w:szCs w:val="20"/>
              </w:rPr>
              <w:t>40</w:t>
            </w:r>
          </w:p>
          <w:p w:rsidR="006245D6" w:rsidRPr="00501F84" w:rsidRDefault="006245D6" w:rsidP="00B31F6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158D7" w:rsidRPr="00501F8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501F84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501F84" w:rsidRPr="00501F84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Shoenberger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1F84" w:rsidRPr="00FB6849" w:rsidRDefault="004F68D1" w:rsidP="00743BB8">
            <w:pPr>
              <w:pStyle w:val="Dates"/>
              <w:rPr>
                <w:b/>
                <w:sz w:val="14"/>
              </w:rPr>
            </w:pPr>
            <w:r>
              <w:rPr>
                <w:b/>
              </w:rPr>
              <w:t>11</w:t>
            </w:r>
            <w:r w:rsidR="00501F84">
              <w:rPr>
                <w:b/>
              </w:rPr>
              <w:t xml:space="preserve"> </w:t>
            </w:r>
            <w:r w:rsidR="00FB6849">
              <w:rPr>
                <w:b/>
              </w:rPr>
              <w:t xml:space="preserve">  </w:t>
            </w:r>
            <w:r w:rsidR="00501F84" w:rsidRPr="00FB6849">
              <w:rPr>
                <w:b/>
                <w:i/>
                <w:sz w:val="18"/>
              </w:rPr>
              <w:t>Veterans</w:t>
            </w:r>
            <w:r w:rsidR="007006A6" w:rsidRPr="00FB6849">
              <w:rPr>
                <w:b/>
                <w:i/>
                <w:sz w:val="18"/>
              </w:rPr>
              <w:t xml:space="preserve"> D</w:t>
            </w:r>
            <w:r w:rsidR="00501F84" w:rsidRPr="00FB6849">
              <w:rPr>
                <w:b/>
                <w:i/>
                <w:sz w:val="18"/>
              </w:rPr>
              <w:t>ay</w:t>
            </w:r>
          </w:p>
          <w:p w:rsidR="00501F84" w:rsidRPr="00FB6849" w:rsidRDefault="00760054" w:rsidP="00B31F62">
            <w:pPr>
              <w:rPr>
                <w:rFonts w:ascii="Century Gothic" w:hAnsi="Century Gothic" w:cs="Arial"/>
                <w:color w:val="000000"/>
                <w:sz w:val="14"/>
                <w:szCs w:val="18"/>
              </w:rPr>
            </w:pPr>
            <w:r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>Prayer Service</w:t>
            </w:r>
            <w:r w:rsidR="004F1344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 in church</w:t>
            </w:r>
            <w:r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 </w:t>
            </w:r>
            <w:r w:rsidR="005C2761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@ PC  </w:t>
            </w:r>
            <w:r w:rsidR="004F1344">
              <w:rPr>
                <w:rFonts w:ascii="Century Gothic" w:hAnsi="Century Gothic" w:cs="Arial"/>
                <w:color w:val="000000"/>
                <w:sz w:val="14"/>
                <w:szCs w:val="18"/>
              </w:rPr>
              <w:t>11</w:t>
            </w:r>
            <w:r w:rsidR="005C2761">
              <w:rPr>
                <w:rFonts w:ascii="Century Gothic" w:hAnsi="Century Gothic" w:cs="Arial"/>
                <w:color w:val="000000"/>
                <w:sz w:val="14"/>
                <w:szCs w:val="18"/>
              </w:rPr>
              <w:t>:</w:t>
            </w:r>
            <w:r w:rsidR="004F1344">
              <w:rPr>
                <w:rFonts w:ascii="Century Gothic" w:hAnsi="Century Gothic" w:cs="Arial"/>
                <w:color w:val="000000"/>
                <w:sz w:val="14"/>
                <w:szCs w:val="18"/>
              </w:rPr>
              <w:t>40</w:t>
            </w:r>
            <w:r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 am;</w:t>
            </w:r>
          </w:p>
          <w:p w:rsidR="00FB6849" w:rsidRPr="00FB6849" w:rsidRDefault="00FB6849" w:rsidP="00FB6849">
            <w:pPr>
              <w:rPr>
                <w:rFonts w:ascii="Century Gothic" w:hAnsi="Century Gothic" w:cs="Arial"/>
                <w:color w:val="000000"/>
                <w:sz w:val="14"/>
                <w:szCs w:val="18"/>
              </w:rPr>
            </w:pPr>
            <w:r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Student Council Lunch Mtg.;  </w:t>
            </w:r>
            <w:r w:rsidR="00B31F62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>Faculty Mtg</w:t>
            </w:r>
            <w:r w:rsidR="00760054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>.</w:t>
            </w:r>
            <w:r w:rsidR="00B31F62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 3:00</w:t>
            </w:r>
            <w:r w:rsidR="00501F84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 @</w:t>
            </w:r>
            <w:r w:rsidR="00760054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 xml:space="preserve"> </w:t>
            </w:r>
            <w:r w:rsidR="00501F84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>SC</w:t>
            </w:r>
            <w:r w:rsidR="00760054"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>;</w:t>
            </w:r>
          </w:p>
          <w:p w:rsidR="00501F84" w:rsidRPr="00FB6849" w:rsidRDefault="00501F84" w:rsidP="00FB6849">
            <w:pPr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  <w:r w:rsidRPr="00FB6849">
              <w:rPr>
                <w:rFonts w:ascii="Century Gothic" w:hAnsi="Century Gothic" w:cs="Arial"/>
                <w:color w:val="000000"/>
                <w:sz w:val="14"/>
                <w:szCs w:val="18"/>
              </w:rPr>
              <w:t>HSA Mtg. 6:30 @ PC</w:t>
            </w:r>
          </w:p>
          <w:p w:rsidR="00FB6849" w:rsidRDefault="00FB684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FB6849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B684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501F84" w:rsidRPr="00FB684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Slifer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:rsidR="002535A6" w:rsidRDefault="00047271" w:rsidP="00047271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Open House-both campuses 10</w:t>
            </w:r>
            <w:r w:rsidR="00501F8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am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  <w:r w:rsidR="00501F84">
              <w:rPr>
                <w:rFonts w:ascii="Century Gothic" w:hAnsi="Century Gothic" w:cs="Arial"/>
                <w:color w:val="000000"/>
                <w:sz w:val="20"/>
                <w:szCs w:val="20"/>
              </w:rPr>
              <w:t>6 pm</w:t>
            </w:r>
            <w:r w:rsidR="007A6A01">
              <w:rPr>
                <w:rFonts w:ascii="Century Gothic" w:hAnsi="Century Gothic" w:cs="Arial"/>
                <w:color w:val="000000"/>
                <w:sz w:val="20"/>
                <w:szCs w:val="20"/>
              </w:rPr>
              <w:t>;</w:t>
            </w:r>
          </w:p>
          <w:p w:rsidR="007A6A01" w:rsidRPr="0091455D" w:rsidRDefault="007A6A01" w:rsidP="007A6A01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1455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FADS 2:45-4:00 </w:t>
            </w:r>
          </w:p>
          <w:p w:rsidR="006245D6" w:rsidRPr="007A6A01" w:rsidRDefault="006245D6" w:rsidP="007A6A01">
            <w:pPr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6245D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7A6A0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945F37" w:rsidRPr="007A6A0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Smith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4F68D1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13</w:t>
            </w:r>
            <w:r w:rsidR="006245D6">
              <w:rPr>
                <w:b/>
              </w:rPr>
              <w:t xml:space="preserve">  </w:t>
            </w:r>
          </w:p>
          <w:p w:rsidR="00945F37" w:rsidRPr="007A6A01" w:rsidRDefault="00945F37" w:rsidP="00945F37">
            <w:pPr>
              <w:pStyle w:val="Dates"/>
            </w:pPr>
            <w:r w:rsidRPr="007A6A01">
              <w:t>Report cards issued</w:t>
            </w:r>
          </w:p>
          <w:p w:rsidR="00945F37" w:rsidRDefault="00945F37" w:rsidP="00945F37">
            <w:pPr>
              <w:pStyle w:val="Dates"/>
              <w:rPr>
                <w:sz w:val="18"/>
              </w:rPr>
            </w:pPr>
          </w:p>
          <w:p w:rsidR="00945F37" w:rsidRDefault="00945F37" w:rsidP="00945F37">
            <w:pPr>
              <w:pStyle w:val="Dates"/>
              <w:rPr>
                <w:sz w:val="18"/>
              </w:rPr>
            </w:pPr>
          </w:p>
          <w:p w:rsidR="00945F37" w:rsidRPr="00413EA4" w:rsidRDefault="00945F37" w:rsidP="00945F37">
            <w:pPr>
              <w:pStyle w:val="Dates"/>
              <w:rPr>
                <w:i/>
                <w:color w:val="000000"/>
                <w:sz w:val="16"/>
              </w:rPr>
            </w:pPr>
          </w:p>
          <w:p w:rsidR="00413EA4" w:rsidRPr="00413EA4" w:rsidRDefault="00413EA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F158D7" w:rsidRPr="00945F37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945F37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945F37" w:rsidRPr="00945F37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Sneed/Lopez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:rsidR="007817E4" w:rsidRDefault="007817E4" w:rsidP="007817E4">
            <w:pPr>
              <w:pStyle w:val="Dates"/>
              <w:jc w:val="center"/>
            </w:pP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  <w:p w:rsidR="00945F37" w:rsidRPr="00945F37" w:rsidRDefault="00945F37" w:rsidP="00743BB8">
            <w:pPr>
              <w:pStyle w:val="Dates"/>
            </w:pPr>
            <w:r w:rsidRPr="00945F37">
              <w:t>H</w:t>
            </w:r>
            <w:r>
              <w:t>SA</w:t>
            </w:r>
            <w:r w:rsidRPr="00945F37">
              <w:t xml:space="preserve"> Bag Bingo @ PC, 12:30</w:t>
            </w:r>
            <w:r w:rsidR="00487F28">
              <w:t xml:space="preserve"> pm</w:t>
            </w:r>
            <w:r w:rsidRPr="00945F37">
              <w:t xml:space="preserve"> doors open, 1:30</w:t>
            </w:r>
            <w:r w:rsidR="00487F28">
              <w:t xml:space="preserve"> pm</w:t>
            </w:r>
            <w:r w:rsidRPr="00945F37">
              <w:t xml:space="preserve"> games begin</w:t>
            </w:r>
          </w:p>
          <w:p w:rsidR="008E15B2" w:rsidRDefault="008E15B2" w:rsidP="007817E4">
            <w:pPr>
              <w:pStyle w:val="Dates"/>
              <w:jc w:val="center"/>
            </w:pP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4E3CA8" w:rsidRDefault="004F68D1" w:rsidP="00FB09FC">
            <w:pPr>
              <w:pStyle w:val="Dates"/>
            </w:pPr>
            <w:r>
              <w:rPr>
                <w:b/>
              </w:rPr>
              <w:t>16</w:t>
            </w:r>
            <w:r w:rsidR="00F9537C">
              <w:rPr>
                <w:b/>
              </w:rPr>
              <w:t xml:space="preserve">  </w:t>
            </w:r>
            <w:r w:rsidR="00F9537C" w:rsidRPr="0000157F">
              <w:rPr>
                <w:b/>
              </w:rPr>
              <w:t xml:space="preserve"> </w:t>
            </w:r>
          </w:p>
          <w:p w:rsidR="00FB09FC" w:rsidRPr="00F9537C" w:rsidRDefault="00FB09FC" w:rsidP="00FB09FC">
            <w:pPr>
              <w:pStyle w:val="Dates"/>
              <w:rPr>
                <w:sz w:val="6"/>
              </w:rPr>
            </w:pPr>
          </w:p>
          <w:p w:rsidR="007B2D01" w:rsidRDefault="007B2D0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B2D01" w:rsidRDefault="007B2D0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B2D01" w:rsidRDefault="007B2D0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B2D01" w:rsidRDefault="007B2D0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945F37" w:rsidRPr="00607FB8" w:rsidRDefault="00945F37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Steier</w:t>
            </w:r>
          </w:p>
          <w:p w:rsidR="00945F37" w:rsidRPr="00722B08" w:rsidRDefault="00945F37" w:rsidP="00B31F62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  <w:p w:rsidR="00E40142" w:rsidRPr="00FD423E" w:rsidRDefault="00FD423E" w:rsidP="00743BB8">
            <w:pPr>
              <w:pStyle w:val="Dates"/>
              <w:rPr>
                <w:sz w:val="18"/>
              </w:rPr>
            </w:pPr>
            <w:r w:rsidRPr="00FD423E">
              <w:rPr>
                <w:sz w:val="18"/>
              </w:rPr>
              <w:t>Parent/Teacher Conferences</w:t>
            </w:r>
            <w:r w:rsidR="00484C9E">
              <w:rPr>
                <w:sz w:val="18"/>
              </w:rPr>
              <w:t xml:space="preserve"> @ SC</w:t>
            </w:r>
          </w:p>
          <w:p w:rsidR="00BA6B90" w:rsidRDefault="00BA6B90" w:rsidP="00743BB8">
            <w:pPr>
              <w:pStyle w:val="Dates"/>
              <w:rPr>
                <w:sz w:val="16"/>
              </w:rPr>
            </w:pPr>
          </w:p>
          <w:p w:rsidR="00E740E5" w:rsidRPr="00BA6B90" w:rsidRDefault="00BA6B90" w:rsidP="00743BB8">
            <w:pPr>
              <w:pStyle w:val="Dates"/>
              <w:rPr>
                <w:sz w:val="16"/>
              </w:rPr>
            </w:pPr>
            <w:r w:rsidRPr="00BA6B90">
              <w:rPr>
                <w:sz w:val="16"/>
              </w:rPr>
              <w:t>(No chess club today)</w:t>
            </w:r>
          </w:p>
          <w:p w:rsidR="000E71DF" w:rsidRPr="000E71DF" w:rsidRDefault="000E71DF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B367CD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31F62"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r w:rsidR="00FD423E"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Swiatkowski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4F68D1" w:rsidP="006A367A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  <w:r w:rsidR="000F0904">
              <w:rPr>
                <w:b/>
              </w:rPr>
              <w:t xml:space="preserve">  </w:t>
            </w:r>
          </w:p>
          <w:p w:rsidR="00FD423E" w:rsidRPr="00FD423E" w:rsidRDefault="00FD423E" w:rsidP="00FD423E">
            <w:pPr>
              <w:pStyle w:val="Dates"/>
              <w:rPr>
                <w:sz w:val="18"/>
              </w:rPr>
            </w:pPr>
            <w:r w:rsidRPr="00FD423E">
              <w:rPr>
                <w:sz w:val="18"/>
              </w:rPr>
              <w:t>Parent/Teacher Conferences</w:t>
            </w:r>
            <w:r w:rsidR="00484C9E">
              <w:rPr>
                <w:sz w:val="18"/>
              </w:rPr>
              <w:t xml:space="preserve"> @ PC</w:t>
            </w:r>
          </w:p>
          <w:p w:rsid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D423E" w:rsidRPr="006A367A" w:rsidRDefault="00FD423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0F0904" w:rsidRP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E740E5" w:rsidRPr="00722B08" w:rsidRDefault="00F158D7" w:rsidP="006A367A">
            <w:pPr>
              <w:jc w:val="center"/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A367A"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Vinson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Pr="00A46232" w:rsidRDefault="004F68D1" w:rsidP="007A6A01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>19</w:t>
            </w:r>
            <w:r w:rsidR="00FB09FC">
              <w:rPr>
                <w:b/>
              </w:rPr>
              <w:t xml:space="preserve"> </w:t>
            </w:r>
            <w:r w:rsidR="006A367A" w:rsidRPr="00A46232">
              <w:rPr>
                <w:sz w:val="17"/>
                <w:szCs w:val="17"/>
              </w:rPr>
              <w:t xml:space="preserve">Thanksgiving </w:t>
            </w:r>
            <w:r w:rsidR="007A6A01" w:rsidRPr="00A46232">
              <w:rPr>
                <w:sz w:val="17"/>
                <w:szCs w:val="17"/>
              </w:rPr>
              <w:t xml:space="preserve">Lunch </w:t>
            </w:r>
            <w:r w:rsidR="006A367A" w:rsidRPr="00A46232">
              <w:rPr>
                <w:sz w:val="17"/>
                <w:szCs w:val="17"/>
              </w:rPr>
              <w:t xml:space="preserve"> w/Family</w:t>
            </w:r>
            <w:r w:rsidR="00B010E0">
              <w:rPr>
                <w:sz w:val="17"/>
                <w:szCs w:val="17"/>
              </w:rPr>
              <w:t xml:space="preserve"> </w:t>
            </w:r>
            <w:r w:rsidR="006A367A" w:rsidRPr="00A46232">
              <w:rPr>
                <w:sz w:val="17"/>
                <w:szCs w:val="17"/>
              </w:rPr>
              <w:t>12:00 @ PC-all grades</w:t>
            </w:r>
            <w:r w:rsidR="007A6A01" w:rsidRPr="00A46232">
              <w:rPr>
                <w:sz w:val="17"/>
                <w:szCs w:val="17"/>
              </w:rPr>
              <w:t>-</w:t>
            </w:r>
            <w:r w:rsidR="007A6A01" w:rsidRPr="00A46232">
              <w:rPr>
                <w:b/>
                <w:sz w:val="17"/>
                <w:szCs w:val="17"/>
              </w:rPr>
              <w:t xml:space="preserve">Peanut Free PC (if packing); </w:t>
            </w:r>
            <w:r w:rsidR="00FB09FC" w:rsidRPr="00A46232">
              <w:rPr>
                <w:sz w:val="17"/>
                <w:szCs w:val="17"/>
              </w:rPr>
              <w:t>Dismissal for all 2:30 from PC</w:t>
            </w:r>
            <w:r w:rsidR="007A6A01" w:rsidRPr="00A46232">
              <w:rPr>
                <w:sz w:val="17"/>
                <w:szCs w:val="17"/>
              </w:rPr>
              <w:t xml:space="preserve">; </w:t>
            </w:r>
            <w:r w:rsidR="007A6A01" w:rsidRPr="00A46232">
              <w:rPr>
                <w:i/>
                <w:color w:val="000000"/>
                <w:sz w:val="17"/>
                <w:szCs w:val="17"/>
              </w:rPr>
              <w:t xml:space="preserve"> </w:t>
            </w:r>
          </w:p>
          <w:p w:rsidR="007A6A01" w:rsidRPr="00A46232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 xml:space="preserve">FADS 2:45-4:00 </w:t>
            </w:r>
          </w:p>
          <w:p w:rsidR="007A6A01" w:rsidRPr="00A46232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"/>
                <w:szCs w:val="20"/>
              </w:rPr>
            </w:pPr>
          </w:p>
          <w:p w:rsidR="00F158D7" w:rsidRPr="00F9537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9537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A367A" w:rsidRPr="00F9537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Walters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B31F62" w:rsidRDefault="00B31F6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6A367A" w:rsidRDefault="006A367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6A367A" w:rsidRDefault="006A367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6A367A" w:rsidRDefault="006A367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6A367A" w:rsidRDefault="006A367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6A367A" w:rsidRPr="0037406C" w:rsidRDefault="006A367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37406C" w:rsidRPr="0037406C" w:rsidRDefault="0037406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995446" w:rsidRPr="00995446" w:rsidRDefault="0099544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Whalen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FB684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  <w:p w:rsidR="00863445" w:rsidRPr="00722B08" w:rsidRDefault="006A367A" w:rsidP="00743BB8">
            <w:pPr>
              <w:pStyle w:val="Dates"/>
            </w:pPr>
            <w:r>
              <w:t>Confirmation Practice @ St. Nicholas 1:00 pm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Default="004F68D1" w:rsidP="00193D01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23</w:t>
            </w:r>
            <w:r w:rsidR="007D3319">
              <w:rPr>
                <w:b/>
              </w:rPr>
              <w:t xml:space="preserve">   </w:t>
            </w:r>
            <w:r w:rsidR="00193D01" w:rsidRPr="007D3319">
              <w:rPr>
                <w:sz w:val="18"/>
                <w:szCs w:val="18"/>
              </w:rPr>
              <w:t>Recycling</w:t>
            </w:r>
            <w:r w:rsidR="007D3319" w:rsidRPr="007D3319">
              <w:rPr>
                <w:sz w:val="18"/>
                <w:szCs w:val="18"/>
              </w:rPr>
              <w:t>;</w:t>
            </w:r>
          </w:p>
          <w:p w:rsidR="005F57A2" w:rsidRPr="007D3319" w:rsidRDefault="005F57A2" w:rsidP="00193D01">
            <w:pPr>
              <w:pStyle w:val="Dates"/>
              <w:rPr>
                <w:sz w:val="18"/>
                <w:szCs w:val="18"/>
              </w:rPr>
            </w:pPr>
          </w:p>
          <w:p w:rsidR="006A367A" w:rsidRDefault="007B2D01" w:rsidP="005F57A2">
            <w:pPr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  <w:r w:rsidRPr="007D3319">
              <w:rPr>
                <w:rFonts w:ascii="Century Gothic" w:hAnsi="Century Gothic"/>
                <w:sz w:val="18"/>
                <w:szCs w:val="18"/>
              </w:rPr>
              <w:t>Casual Day to benefit American Cancer Society</w:t>
            </w:r>
          </w:p>
          <w:p w:rsidR="007D3319" w:rsidRPr="005F57A2" w:rsidRDefault="007D331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6A367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A367A"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Wheeler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Pr="0091455D" w:rsidRDefault="004F68D1" w:rsidP="00DC0F53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24</w:t>
            </w:r>
            <w:r w:rsidR="00100B4A">
              <w:rPr>
                <w:b/>
              </w:rPr>
              <w:t xml:space="preserve">  </w:t>
            </w:r>
            <w:r w:rsidR="006A367A" w:rsidRPr="0091455D">
              <w:rPr>
                <w:color w:val="000000"/>
                <w:sz w:val="18"/>
                <w:szCs w:val="16"/>
              </w:rPr>
              <w:t>Gr</w:t>
            </w:r>
            <w:r w:rsidR="00FD423E" w:rsidRPr="0091455D">
              <w:rPr>
                <w:color w:val="000000"/>
                <w:sz w:val="18"/>
                <w:szCs w:val="16"/>
              </w:rPr>
              <w:t>ade</w:t>
            </w:r>
            <w:r w:rsidR="006A367A" w:rsidRPr="0091455D">
              <w:rPr>
                <w:color w:val="000000"/>
                <w:sz w:val="18"/>
                <w:szCs w:val="16"/>
              </w:rPr>
              <w:t xml:space="preserve"> 8 Dismiss at </w:t>
            </w:r>
            <w:r w:rsidR="0000157F" w:rsidRPr="0091455D">
              <w:rPr>
                <w:color w:val="000000"/>
                <w:sz w:val="18"/>
                <w:szCs w:val="16"/>
              </w:rPr>
              <w:t>12:00</w:t>
            </w:r>
            <w:r w:rsidR="006A367A" w:rsidRPr="0091455D">
              <w:rPr>
                <w:color w:val="000000"/>
                <w:sz w:val="18"/>
                <w:szCs w:val="16"/>
              </w:rPr>
              <w:t>;Confirmation @ St. Nicholas 4:30 pm</w:t>
            </w:r>
            <w:r w:rsidR="00DC0F53">
              <w:rPr>
                <w:color w:val="000000"/>
                <w:sz w:val="18"/>
                <w:szCs w:val="16"/>
              </w:rPr>
              <w:t>;</w:t>
            </w:r>
          </w:p>
          <w:p w:rsidR="0000157F" w:rsidRPr="0091455D" w:rsidRDefault="0000157F" w:rsidP="0000157F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91455D">
              <w:rPr>
                <w:rFonts w:ascii="Century Gothic" w:hAnsi="Century Gothic" w:cs="Arial"/>
                <w:color w:val="000000"/>
                <w:sz w:val="18"/>
                <w:szCs w:val="20"/>
              </w:rPr>
              <w:t>Chess Club 2:45-3:40</w:t>
            </w:r>
            <w:r w:rsidR="00DC0F53">
              <w:rPr>
                <w:rFonts w:ascii="Century Gothic" w:hAnsi="Century Gothic" w:cs="Arial"/>
                <w:color w:val="000000"/>
                <w:sz w:val="18"/>
                <w:szCs w:val="20"/>
              </w:rPr>
              <w:t>;</w:t>
            </w:r>
          </w:p>
          <w:p w:rsidR="00BA6B90" w:rsidRPr="0000157F" w:rsidRDefault="00DC0F5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</w:pPr>
            <w:r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  <w:t xml:space="preserve">Family Fun Night, </w:t>
            </w:r>
            <w:proofErr w:type="spellStart"/>
            <w:r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  <w:t>LaRoses</w:t>
            </w:r>
            <w:proofErr w:type="spellEnd"/>
            <w:r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  <w:t xml:space="preserve"> Roller Skating </w:t>
            </w:r>
            <w:bookmarkStart w:id="0" w:name="_GoBack"/>
            <w:bookmarkEnd w:id="0"/>
            <w:r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  <w:t>6:30-8:30 pm</w:t>
            </w:r>
          </w:p>
          <w:p w:rsidR="00F158D7" w:rsidRPr="008C7BFF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8C7BF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6A367A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Winas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BC7FE5" w:rsidRPr="00FD423E" w:rsidRDefault="00FD423E" w:rsidP="006A36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D423E">
              <w:rPr>
                <w:rFonts w:ascii="Century Gothic" w:hAnsi="Century Gothic"/>
                <w:b/>
                <w:sz w:val="20"/>
              </w:rPr>
              <w:t>NO SCHOOL</w:t>
            </w:r>
          </w:p>
          <w:p w:rsidR="00FD423E" w:rsidRPr="00722B08" w:rsidRDefault="00FD423E" w:rsidP="006A367A">
            <w:pPr>
              <w:jc w:val="center"/>
            </w:pPr>
            <w:r w:rsidRPr="00FD423E">
              <w:rPr>
                <w:rFonts w:ascii="Century Gothic" w:hAnsi="Century Gothic"/>
                <w:sz w:val="20"/>
              </w:rPr>
              <w:t>Teacher Day of Recollection</w:t>
            </w: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  <w:r w:rsidR="00BE4FB9">
              <w:rPr>
                <w:b/>
              </w:rPr>
              <w:t xml:space="preserve">   </w:t>
            </w:r>
            <w:r w:rsidR="00FD423E" w:rsidRPr="00FD423E">
              <w:rPr>
                <w:b/>
              </w:rPr>
              <w:t>NO SCHOOL</w:t>
            </w:r>
          </w:p>
          <w:p w:rsidR="00C9734A" w:rsidRPr="00482567" w:rsidRDefault="00F97995" w:rsidP="004A3036">
            <w:pPr>
              <w:pStyle w:val="Dates"/>
              <w:jc w:val="center"/>
              <w:rPr>
                <w:i/>
              </w:rPr>
            </w:pPr>
            <w:r w:rsidRPr="00482567">
              <w:rPr>
                <w:b/>
                <w:i/>
              </w:rPr>
              <w:t>Thanksgiving Day</w:t>
            </w:r>
          </w:p>
          <w:p w:rsidR="009A3697" w:rsidRDefault="0097427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20A0F662" wp14:editId="5A18CE0A">
                  <wp:extent cx="838200" cy="838200"/>
                  <wp:effectExtent l="0" t="0" r="0" b="0"/>
                  <wp:docPr id="4" name="Picture 4" descr="C:\Users\PC Office\AppData\Local\Microsoft\Windows\Temporary Internet Files\Content.IE5\56LV5Q9J\thanksgivin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 Office\AppData\Local\Microsoft\Windows\Temporary Internet Files\Content.IE5\56LV5Q9J\thanksgivin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:rsidR="00E40142" w:rsidRPr="00722B08" w:rsidRDefault="00FD423E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BC7FE5" w:rsidRDefault="00BC7FE5" w:rsidP="00743BB8">
            <w:pPr>
              <w:pStyle w:val="Dates"/>
            </w:pPr>
          </w:p>
          <w:p w:rsidR="00774781" w:rsidRDefault="00774781" w:rsidP="00743BB8">
            <w:pPr>
              <w:pStyle w:val="Dates"/>
            </w:pPr>
          </w:p>
          <w:p w:rsidR="00EE1D8E" w:rsidRDefault="00EE1D8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4F68D1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C34873" w:rsidRPr="00722B08" w:rsidTr="00FB684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873" w:rsidRPr="007817E4" w:rsidRDefault="00C34873" w:rsidP="00743BB8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  <w:p w:rsidR="00C34873" w:rsidRPr="00722B08" w:rsidRDefault="00C34873" w:rsidP="00743BB8">
            <w:pPr>
              <w:pStyle w:val="Dates"/>
            </w:pPr>
          </w:p>
          <w:p w:rsidR="00C34873" w:rsidRPr="00722B08" w:rsidRDefault="00C34873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873" w:rsidRDefault="00C34873" w:rsidP="00743BB8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:rsidR="00C34873" w:rsidRPr="00722B08" w:rsidRDefault="00C34873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C34873" w:rsidRDefault="00C348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C34873" w:rsidRDefault="00C348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C34873" w:rsidRDefault="00C348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C34873" w:rsidRPr="00722B08" w:rsidRDefault="00C34873" w:rsidP="00F158D7">
            <w:pPr>
              <w:pStyle w:val="Dates"/>
              <w:jc w:val="center"/>
            </w:pPr>
          </w:p>
          <w:p w:rsidR="00C34873" w:rsidRDefault="00C34873" w:rsidP="00743BB8">
            <w:pPr>
              <w:pStyle w:val="Dates"/>
            </w:pPr>
          </w:p>
          <w:p w:rsidR="00C34873" w:rsidRDefault="00C34873" w:rsidP="00743BB8">
            <w:pPr>
              <w:pStyle w:val="Dates"/>
            </w:pPr>
          </w:p>
          <w:p w:rsidR="00C34873" w:rsidRPr="00722B08" w:rsidRDefault="00C34873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873" w:rsidRPr="00722B08" w:rsidRDefault="00C436FC" w:rsidP="00743BB8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69099FD6" wp14:editId="3145B52D">
                  <wp:extent cx="1034143" cy="1034143"/>
                  <wp:effectExtent l="0" t="0" r="0" b="0"/>
                  <wp:docPr id="3" name="Picture 3" descr="C:\Users\PC Office\AppData\Local\Microsoft\Windows\Temporary Internet Files\Content.IE5\7B8NPNQG\thanksgiving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7B8NPNQG\thanksgiving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66" cy="103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873" w:rsidRPr="00607FB8" w:rsidRDefault="00D43061" w:rsidP="00C436FC">
            <w:pPr>
              <w:pStyle w:val="Dates"/>
              <w:rPr>
                <w:i/>
              </w:rPr>
            </w:pPr>
            <w:r w:rsidRPr="00945389">
              <w:rPr>
                <w:rFonts w:ascii="Arial" w:hAnsi="Arial"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3DD2C" wp14:editId="7FC8929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1031240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389" w:rsidRPr="00FE1F76" w:rsidRDefault="00945389" w:rsidP="00B253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 w:rsidR="00D43061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 w:rsidR="00B8209B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10 </w:t>
                                  </w:r>
                                  <w:r w:rsidR="00762C77">
                                    <w:rPr>
                                      <w:rFonts w:ascii="Comic Sans MS" w:hAnsi="Comic Sans MS"/>
                                      <w:i/>
                                    </w:rPr>
                                    <w:t>am</w:t>
                                  </w:r>
                                  <w:r w:rsidR="00B8209B">
                                    <w:rPr>
                                      <w:rFonts w:ascii="Comic Sans MS" w:hAnsi="Comic Sans MS"/>
                                      <w:i/>
                                    </w:rPr>
                                    <w:t>– 1:30 pm</w:t>
                                  </w:r>
                                  <w:r w:rsidR="009C15F3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 w:rsid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pt;margin-top:81.2pt;width:370.2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" fillcolor="white [3201]" strokecolor="black [3200]" strokeweight="2pt">
                      <v:shadow on="t" color="black" opacity="26214f" origin="-.5" offset="3pt,0"/>
                      <v:textbox>
                        <w:txbxContent>
                          <w:p w:rsidR="00945389" w:rsidRPr="00FE1F76" w:rsidRDefault="00945389" w:rsidP="00B253A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 w:rsidR="00D43061"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B8209B">
                              <w:rPr>
                                <w:rFonts w:ascii="Comic Sans MS" w:hAnsi="Comic Sans MS"/>
                                <w:i/>
                              </w:rPr>
                              <w:t xml:space="preserve">10 </w:t>
                            </w:r>
                            <w:r w:rsidR="00762C77">
                              <w:rPr>
                                <w:rFonts w:ascii="Comic Sans MS" w:hAnsi="Comic Sans MS"/>
                                <w:i/>
                              </w:rPr>
                              <w:t>am</w:t>
                            </w:r>
                            <w:r w:rsidR="00B8209B">
                              <w:rPr>
                                <w:rFonts w:ascii="Comic Sans MS" w:hAnsi="Comic Sans MS"/>
                                <w:i/>
                              </w:rPr>
                              <w:t>– 1:30 pm</w:t>
                            </w:r>
                            <w:r w:rsidR="009C15F3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FE1F76">
                              <w:rPr>
                                <w:rFonts w:ascii="Comic Sans MS" w:hAnsi="Comic Sans MS"/>
                                <w:i/>
                              </w:rPr>
                              <w:t>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gridSpan w:val="2"/>
          </w:tcPr>
          <w:p w:rsidR="0048425D" w:rsidRDefault="0048425D" w:rsidP="00C34873">
            <w:pPr>
              <w:pStyle w:val="NoSpacing"/>
              <w:rPr>
                <w:rFonts w:ascii="Californian FB" w:hAnsi="Californian FB"/>
                <w:sz w:val="22"/>
                <w:szCs w:val="22"/>
              </w:rPr>
            </w:pPr>
          </w:p>
          <w:p w:rsidR="00C34873" w:rsidRPr="002E2A63" w:rsidRDefault="00036F8C" w:rsidP="00C34873">
            <w:pPr>
              <w:pStyle w:val="NoSpacing"/>
              <w:rPr>
                <w:rFonts w:ascii="Californian FB" w:hAnsi="Californian FB"/>
                <w:sz w:val="22"/>
                <w:szCs w:val="22"/>
              </w:rPr>
            </w:pPr>
            <w:r w:rsidRPr="002E2A63">
              <w:rPr>
                <w:rFonts w:ascii="Californian FB" w:hAnsi="Californian FB"/>
                <w:sz w:val="22"/>
                <w:szCs w:val="22"/>
              </w:rPr>
              <w:t>“</w:t>
            </w:r>
            <w:r w:rsidR="00C34873" w:rsidRPr="002E2A63">
              <w:rPr>
                <w:rFonts w:ascii="Californian FB" w:hAnsi="Californian FB"/>
                <w:sz w:val="22"/>
                <w:szCs w:val="22"/>
              </w:rPr>
              <w:t>In comparison with the love of Jesus, everything else is secondary. And without the love of Jesus, everything else is useless.</w:t>
            </w:r>
            <w:r w:rsidRPr="002E2A63">
              <w:rPr>
                <w:rFonts w:ascii="Californian FB" w:hAnsi="Californian FB"/>
                <w:sz w:val="22"/>
                <w:szCs w:val="22"/>
              </w:rPr>
              <w:t>”</w:t>
            </w:r>
          </w:p>
          <w:p w:rsidR="00C34873" w:rsidRPr="0067177E" w:rsidRDefault="00C13326" w:rsidP="00974276">
            <w:pPr>
              <w:shd w:val="clear" w:color="auto" w:fill="FFFFFF"/>
              <w:spacing w:line="330" w:lineRule="atLeast"/>
              <w:rPr>
                <w:rFonts w:ascii="Trebuchet MS" w:hAnsi="Trebuchet MS"/>
                <w:i/>
                <w:color w:val="111111"/>
                <w:sz w:val="21"/>
                <w:szCs w:val="21"/>
              </w:rPr>
            </w:pPr>
            <w:r>
              <w:rPr>
                <w:rFonts w:ascii="Trebuchet MS" w:hAnsi="Trebuchet MS"/>
                <w:i/>
                <w:color w:val="111111"/>
                <w:sz w:val="21"/>
                <w:szCs w:val="21"/>
              </w:rPr>
              <w:t xml:space="preserve">             </w:t>
            </w:r>
            <w:r w:rsidR="00C34873" w:rsidRPr="0067177E">
              <w:rPr>
                <w:rFonts w:ascii="Trebuchet MS" w:hAnsi="Trebuchet MS"/>
                <w:i/>
                <w:color w:val="111111"/>
                <w:sz w:val="21"/>
                <w:szCs w:val="21"/>
              </w:rPr>
              <w:t>~Pope John Paul II</w:t>
            </w:r>
          </w:p>
          <w:p w:rsidR="00C34873" w:rsidRPr="00722B08" w:rsidRDefault="00C34873" w:rsidP="00743BB8">
            <w:pPr>
              <w:pStyle w:val="Dates"/>
            </w:pPr>
          </w:p>
        </w:tc>
        <w:tc>
          <w:tcPr>
            <w:tcW w:w="1990" w:type="dxa"/>
          </w:tcPr>
          <w:p w:rsidR="00C34873" w:rsidRPr="00722B08" w:rsidRDefault="00C34873" w:rsidP="00AA56AB">
            <w:pPr>
              <w:pStyle w:val="Dates"/>
            </w:pP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9B56" wp14:editId="0187FDED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yJ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A543AE">
        <w:rPr>
          <w:rFonts w:ascii="Arial" w:hAnsi="Arial" w:cs="Arial"/>
          <w:sz w:val="36"/>
          <w:szCs w:val="40"/>
        </w:rPr>
        <w:t>November</w:t>
      </w:r>
      <w:r w:rsidR="002D2E6D" w:rsidRPr="006043D7">
        <w:rPr>
          <w:rFonts w:ascii="Arial" w:hAnsi="Arial" w:cs="Arial"/>
          <w:sz w:val="36"/>
          <w:szCs w:val="40"/>
        </w:rPr>
        <w:t xml:space="preserve"> 201</w:t>
      </w:r>
      <w:r w:rsidR="00D16E73" w:rsidRPr="006043D7">
        <w:rPr>
          <w:rFonts w:ascii="Arial" w:hAnsi="Arial" w:cs="Arial"/>
          <w:sz w:val="36"/>
          <w:szCs w:val="40"/>
        </w:rPr>
        <w:t>5</w:t>
      </w:r>
    </w:p>
    <w:p w:rsidR="00047271" w:rsidRPr="00047271" w:rsidRDefault="00FE1F76">
      <w:pPr>
        <w:pStyle w:val="Weekdays"/>
        <w:jc w:val="left"/>
        <w:rPr>
          <w:rFonts w:ascii="Arial" w:hAnsi="Arial" w:cs="Arial"/>
          <w:sz w:val="24"/>
          <w:szCs w:val="40"/>
        </w:rPr>
      </w:pPr>
      <w:r w:rsidRPr="00047271">
        <w:rPr>
          <w:rFonts w:ascii="Arial" w:hAnsi="Arial" w:cs="Arial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C97C1" wp14:editId="44D6830E">
                <wp:simplePos x="0" y="0"/>
                <wp:positionH relativeFrom="column">
                  <wp:posOffset>-143933</wp:posOffset>
                </wp:positionH>
                <wp:positionV relativeFrom="paragraph">
                  <wp:posOffset>6239510</wp:posOffset>
                </wp:positionV>
                <wp:extent cx="1490133" cy="3048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133" cy="3048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35pt;margin-top:491.3pt;width:117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" fillcolor="white [3201]" strokecolor="black [3200]" strokeweight="1pt"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271" w:rsidRPr="00047271" w:rsidSect="003C5F2C">
      <w:footerReference w:type="default" r:id="rId9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D0" w:rsidRDefault="00361BD0">
      <w:r>
        <w:separator/>
      </w:r>
    </w:p>
  </w:endnote>
  <w:endnote w:type="continuationSeparator" w:id="0">
    <w:p w:rsidR="00361BD0" w:rsidRDefault="0036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D0" w:rsidRDefault="00361BD0">
      <w:r>
        <w:separator/>
      </w:r>
    </w:p>
  </w:footnote>
  <w:footnote w:type="continuationSeparator" w:id="0">
    <w:p w:rsidR="00361BD0" w:rsidRDefault="0036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6F8C"/>
    <w:rsid w:val="00041B0E"/>
    <w:rsid w:val="00043C6C"/>
    <w:rsid w:val="00047271"/>
    <w:rsid w:val="000478B2"/>
    <w:rsid w:val="000530E4"/>
    <w:rsid w:val="000540C2"/>
    <w:rsid w:val="00057996"/>
    <w:rsid w:val="00075403"/>
    <w:rsid w:val="00084274"/>
    <w:rsid w:val="000A1F54"/>
    <w:rsid w:val="000A4CA9"/>
    <w:rsid w:val="000B65FE"/>
    <w:rsid w:val="000D5C29"/>
    <w:rsid w:val="000D6A09"/>
    <w:rsid w:val="000E71DF"/>
    <w:rsid w:val="000F0904"/>
    <w:rsid w:val="000F41C9"/>
    <w:rsid w:val="00100B4A"/>
    <w:rsid w:val="00110DFC"/>
    <w:rsid w:val="00127A7E"/>
    <w:rsid w:val="00133F2F"/>
    <w:rsid w:val="00134DF1"/>
    <w:rsid w:val="00151E0B"/>
    <w:rsid w:val="001705B5"/>
    <w:rsid w:val="00170B69"/>
    <w:rsid w:val="00174473"/>
    <w:rsid w:val="00187750"/>
    <w:rsid w:val="00193D01"/>
    <w:rsid w:val="001A23B9"/>
    <w:rsid w:val="001B0335"/>
    <w:rsid w:val="001E499C"/>
    <w:rsid w:val="001E5E23"/>
    <w:rsid w:val="001F0ABC"/>
    <w:rsid w:val="001F39D5"/>
    <w:rsid w:val="001F5312"/>
    <w:rsid w:val="001F5AD4"/>
    <w:rsid w:val="00206F2F"/>
    <w:rsid w:val="00227FFC"/>
    <w:rsid w:val="002438DF"/>
    <w:rsid w:val="0024645D"/>
    <w:rsid w:val="002535A6"/>
    <w:rsid w:val="0025461E"/>
    <w:rsid w:val="00264730"/>
    <w:rsid w:val="00267C4C"/>
    <w:rsid w:val="00271B35"/>
    <w:rsid w:val="00280450"/>
    <w:rsid w:val="00282919"/>
    <w:rsid w:val="0028699A"/>
    <w:rsid w:val="002A2CFF"/>
    <w:rsid w:val="002A5B94"/>
    <w:rsid w:val="002A6778"/>
    <w:rsid w:val="002B11EE"/>
    <w:rsid w:val="002B482E"/>
    <w:rsid w:val="002C38B2"/>
    <w:rsid w:val="002D2E6D"/>
    <w:rsid w:val="002E2A63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61BD0"/>
    <w:rsid w:val="0037406C"/>
    <w:rsid w:val="00375710"/>
    <w:rsid w:val="00375C59"/>
    <w:rsid w:val="003804AF"/>
    <w:rsid w:val="00391582"/>
    <w:rsid w:val="003B34C3"/>
    <w:rsid w:val="003C291E"/>
    <w:rsid w:val="003C38AC"/>
    <w:rsid w:val="003C3FDE"/>
    <w:rsid w:val="003C5F2C"/>
    <w:rsid w:val="003E349C"/>
    <w:rsid w:val="003F05D6"/>
    <w:rsid w:val="003F2012"/>
    <w:rsid w:val="003F7F4B"/>
    <w:rsid w:val="00411874"/>
    <w:rsid w:val="004122A8"/>
    <w:rsid w:val="00413EA4"/>
    <w:rsid w:val="00417712"/>
    <w:rsid w:val="0042071E"/>
    <w:rsid w:val="0042225D"/>
    <w:rsid w:val="00432DF8"/>
    <w:rsid w:val="00434F56"/>
    <w:rsid w:val="004359AD"/>
    <w:rsid w:val="004514D2"/>
    <w:rsid w:val="00461059"/>
    <w:rsid w:val="004746FC"/>
    <w:rsid w:val="0047586B"/>
    <w:rsid w:val="00482567"/>
    <w:rsid w:val="0048425D"/>
    <w:rsid w:val="00484AF7"/>
    <w:rsid w:val="00484C9E"/>
    <w:rsid w:val="00487F28"/>
    <w:rsid w:val="004951BE"/>
    <w:rsid w:val="00496C99"/>
    <w:rsid w:val="004A29E4"/>
    <w:rsid w:val="004A3036"/>
    <w:rsid w:val="004A6A14"/>
    <w:rsid w:val="004B2B4A"/>
    <w:rsid w:val="004C4A8A"/>
    <w:rsid w:val="004D0530"/>
    <w:rsid w:val="004D58A3"/>
    <w:rsid w:val="004E3CA8"/>
    <w:rsid w:val="004F1344"/>
    <w:rsid w:val="004F31C9"/>
    <w:rsid w:val="004F3D60"/>
    <w:rsid w:val="004F68D1"/>
    <w:rsid w:val="00501F84"/>
    <w:rsid w:val="00530612"/>
    <w:rsid w:val="00531C29"/>
    <w:rsid w:val="00536ABF"/>
    <w:rsid w:val="00541CAB"/>
    <w:rsid w:val="00545B07"/>
    <w:rsid w:val="005720BD"/>
    <w:rsid w:val="0058231F"/>
    <w:rsid w:val="005A59D0"/>
    <w:rsid w:val="005B06E1"/>
    <w:rsid w:val="005B2B0D"/>
    <w:rsid w:val="005C2761"/>
    <w:rsid w:val="005C3241"/>
    <w:rsid w:val="005C36D4"/>
    <w:rsid w:val="005C4458"/>
    <w:rsid w:val="005C6291"/>
    <w:rsid w:val="005D282F"/>
    <w:rsid w:val="005D3D2F"/>
    <w:rsid w:val="005E1018"/>
    <w:rsid w:val="005F57A2"/>
    <w:rsid w:val="005F64BC"/>
    <w:rsid w:val="006043D7"/>
    <w:rsid w:val="00607FB8"/>
    <w:rsid w:val="006162F9"/>
    <w:rsid w:val="006235CE"/>
    <w:rsid w:val="006245D6"/>
    <w:rsid w:val="00634712"/>
    <w:rsid w:val="0065337B"/>
    <w:rsid w:val="00662C2C"/>
    <w:rsid w:val="00665B68"/>
    <w:rsid w:val="0067177E"/>
    <w:rsid w:val="0068614F"/>
    <w:rsid w:val="00687D5F"/>
    <w:rsid w:val="006A0062"/>
    <w:rsid w:val="006A0C42"/>
    <w:rsid w:val="006A232C"/>
    <w:rsid w:val="006A367A"/>
    <w:rsid w:val="006B2422"/>
    <w:rsid w:val="006D0FBC"/>
    <w:rsid w:val="006E013D"/>
    <w:rsid w:val="006E7C12"/>
    <w:rsid w:val="0070034E"/>
    <w:rsid w:val="007006A6"/>
    <w:rsid w:val="007056F5"/>
    <w:rsid w:val="00705887"/>
    <w:rsid w:val="00706624"/>
    <w:rsid w:val="0071017F"/>
    <w:rsid w:val="00711E6D"/>
    <w:rsid w:val="0071256D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27B"/>
    <w:rsid w:val="0075701D"/>
    <w:rsid w:val="00760054"/>
    <w:rsid w:val="00762C77"/>
    <w:rsid w:val="0076688B"/>
    <w:rsid w:val="00774781"/>
    <w:rsid w:val="00777BE1"/>
    <w:rsid w:val="00781434"/>
    <w:rsid w:val="007817E4"/>
    <w:rsid w:val="00781FFB"/>
    <w:rsid w:val="00785890"/>
    <w:rsid w:val="007A5849"/>
    <w:rsid w:val="007A6A01"/>
    <w:rsid w:val="007B2D01"/>
    <w:rsid w:val="007C3D19"/>
    <w:rsid w:val="007D203D"/>
    <w:rsid w:val="007D3319"/>
    <w:rsid w:val="007E1BB6"/>
    <w:rsid w:val="007E45E3"/>
    <w:rsid w:val="007E759C"/>
    <w:rsid w:val="007F0503"/>
    <w:rsid w:val="007F61B4"/>
    <w:rsid w:val="007F75FF"/>
    <w:rsid w:val="008035FB"/>
    <w:rsid w:val="00803C21"/>
    <w:rsid w:val="00807A11"/>
    <w:rsid w:val="00814FFB"/>
    <w:rsid w:val="008223C9"/>
    <w:rsid w:val="00823014"/>
    <w:rsid w:val="00843B36"/>
    <w:rsid w:val="00852246"/>
    <w:rsid w:val="00860271"/>
    <w:rsid w:val="00860B24"/>
    <w:rsid w:val="00863445"/>
    <w:rsid w:val="00864646"/>
    <w:rsid w:val="00883937"/>
    <w:rsid w:val="00887C52"/>
    <w:rsid w:val="008902EB"/>
    <w:rsid w:val="00893300"/>
    <w:rsid w:val="008A26C6"/>
    <w:rsid w:val="008B3493"/>
    <w:rsid w:val="008C7BFF"/>
    <w:rsid w:val="008D060D"/>
    <w:rsid w:val="008D5646"/>
    <w:rsid w:val="008E15B2"/>
    <w:rsid w:val="008E17EE"/>
    <w:rsid w:val="008E7220"/>
    <w:rsid w:val="008F07E0"/>
    <w:rsid w:val="008F41E7"/>
    <w:rsid w:val="0090542A"/>
    <w:rsid w:val="009130DF"/>
    <w:rsid w:val="0091455D"/>
    <w:rsid w:val="00914613"/>
    <w:rsid w:val="00940D43"/>
    <w:rsid w:val="00945389"/>
    <w:rsid w:val="00945F37"/>
    <w:rsid w:val="00951ED3"/>
    <w:rsid w:val="00953488"/>
    <w:rsid w:val="00974276"/>
    <w:rsid w:val="00975B98"/>
    <w:rsid w:val="00990EFF"/>
    <w:rsid w:val="00995446"/>
    <w:rsid w:val="00997B7D"/>
    <w:rsid w:val="009A3697"/>
    <w:rsid w:val="009C15F3"/>
    <w:rsid w:val="009C57F7"/>
    <w:rsid w:val="009D43D1"/>
    <w:rsid w:val="009F0AA0"/>
    <w:rsid w:val="00A21F20"/>
    <w:rsid w:val="00A250E2"/>
    <w:rsid w:val="00A315BE"/>
    <w:rsid w:val="00A33CA3"/>
    <w:rsid w:val="00A356D3"/>
    <w:rsid w:val="00A46232"/>
    <w:rsid w:val="00A543AE"/>
    <w:rsid w:val="00A552CC"/>
    <w:rsid w:val="00A64DCE"/>
    <w:rsid w:val="00A6507D"/>
    <w:rsid w:val="00A8094D"/>
    <w:rsid w:val="00A81AB3"/>
    <w:rsid w:val="00A81AC5"/>
    <w:rsid w:val="00A92B94"/>
    <w:rsid w:val="00A95B76"/>
    <w:rsid w:val="00AA56AB"/>
    <w:rsid w:val="00AC0383"/>
    <w:rsid w:val="00AC5E88"/>
    <w:rsid w:val="00AD497A"/>
    <w:rsid w:val="00AD4C25"/>
    <w:rsid w:val="00AD7E9F"/>
    <w:rsid w:val="00AE75DA"/>
    <w:rsid w:val="00AF7C68"/>
    <w:rsid w:val="00B010E0"/>
    <w:rsid w:val="00B05F5A"/>
    <w:rsid w:val="00B11B45"/>
    <w:rsid w:val="00B11B47"/>
    <w:rsid w:val="00B22023"/>
    <w:rsid w:val="00B24027"/>
    <w:rsid w:val="00B253AA"/>
    <w:rsid w:val="00B253AC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E98"/>
    <w:rsid w:val="00B8092C"/>
    <w:rsid w:val="00B8209B"/>
    <w:rsid w:val="00BA6B90"/>
    <w:rsid w:val="00BB3F53"/>
    <w:rsid w:val="00BB4E54"/>
    <w:rsid w:val="00BB5998"/>
    <w:rsid w:val="00BC7FE5"/>
    <w:rsid w:val="00BE146E"/>
    <w:rsid w:val="00BE4FB9"/>
    <w:rsid w:val="00BE6A3A"/>
    <w:rsid w:val="00BF247B"/>
    <w:rsid w:val="00C00FDA"/>
    <w:rsid w:val="00C0521C"/>
    <w:rsid w:val="00C05CF3"/>
    <w:rsid w:val="00C13326"/>
    <w:rsid w:val="00C14AB4"/>
    <w:rsid w:val="00C254FC"/>
    <w:rsid w:val="00C34873"/>
    <w:rsid w:val="00C376D5"/>
    <w:rsid w:val="00C37ABA"/>
    <w:rsid w:val="00C4092E"/>
    <w:rsid w:val="00C4216B"/>
    <w:rsid w:val="00C436FC"/>
    <w:rsid w:val="00C43AC3"/>
    <w:rsid w:val="00C56037"/>
    <w:rsid w:val="00C57D67"/>
    <w:rsid w:val="00C66084"/>
    <w:rsid w:val="00C8675E"/>
    <w:rsid w:val="00C9734A"/>
    <w:rsid w:val="00CA30D9"/>
    <w:rsid w:val="00CB7A50"/>
    <w:rsid w:val="00CC1147"/>
    <w:rsid w:val="00CD639B"/>
    <w:rsid w:val="00CE2DD7"/>
    <w:rsid w:val="00CF629B"/>
    <w:rsid w:val="00CF6C36"/>
    <w:rsid w:val="00D03423"/>
    <w:rsid w:val="00D1570B"/>
    <w:rsid w:val="00D16E73"/>
    <w:rsid w:val="00D348C7"/>
    <w:rsid w:val="00D43061"/>
    <w:rsid w:val="00D45B0A"/>
    <w:rsid w:val="00D47215"/>
    <w:rsid w:val="00D57674"/>
    <w:rsid w:val="00D8015C"/>
    <w:rsid w:val="00D9625C"/>
    <w:rsid w:val="00D9744F"/>
    <w:rsid w:val="00DA72C3"/>
    <w:rsid w:val="00DC0F53"/>
    <w:rsid w:val="00DC224C"/>
    <w:rsid w:val="00DC45F8"/>
    <w:rsid w:val="00DD5ADD"/>
    <w:rsid w:val="00DE0E62"/>
    <w:rsid w:val="00DE39A9"/>
    <w:rsid w:val="00DE3CB2"/>
    <w:rsid w:val="00DF13D7"/>
    <w:rsid w:val="00DF7E61"/>
    <w:rsid w:val="00E126CA"/>
    <w:rsid w:val="00E14933"/>
    <w:rsid w:val="00E35B6F"/>
    <w:rsid w:val="00E40142"/>
    <w:rsid w:val="00E43BC8"/>
    <w:rsid w:val="00E47AB4"/>
    <w:rsid w:val="00E72292"/>
    <w:rsid w:val="00E73029"/>
    <w:rsid w:val="00E740E5"/>
    <w:rsid w:val="00E81B2E"/>
    <w:rsid w:val="00E870D6"/>
    <w:rsid w:val="00E97D2F"/>
    <w:rsid w:val="00EC2F29"/>
    <w:rsid w:val="00ED29B6"/>
    <w:rsid w:val="00EE1A61"/>
    <w:rsid w:val="00EE1D8E"/>
    <w:rsid w:val="00EE5B16"/>
    <w:rsid w:val="00EF11AB"/>
    <w:rsid w:val="00EF1203"/>
    <w:rsid w:val="00EF6EE3"/>
    <w:rsid w:val="00F00436"/>
    <w:rsid w:val="00F031A4"/>
    <w:rsid w:val="00F158D7"/>
    <w:rsid w:val="00F22F0A"/>
    <w:rsid w:val="00F24D83"/>
    <w:rsid w:val="00F278AC"/>
    <w:rsid w:val="00F41988"/>
    <w:rsid w:val="00F61A65"/>
    <w:rsid w:val="00F65E65"/>
    <w:rsid w:val="00F71281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5F5C"/>
    <w:rsid w:val="00FB0212"/>
    <w:rsid w:val="00FB09FC"/>
    <w:rsid w:val="00FB6849"/>
    <w:rsid w:val="00FC48E2"/>
    <w:rsid w:val="00FC689D"/>
    <w:rsid w:val="00FD423E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470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68</cp:revision>
  <cp:lastPrinted>2015-10-28T17:36:00Z</cp:lastPrinted>
  <dcterms:created xsi:type="dcterms:W3CDTF">2015-10-19T18:04:00Z</dcterms:created>
  <dcterms:modified xsi:type="dcterms:W3CDTF">2015-11-02T14:58:00Z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