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Spec="center" w:tblpYSpec="center"/>
        <w:tblOverlap w:val="never"/>
        <w:tblW w:w="1485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160"/>
        <w:gridCol w:w="2160"/>
        <w:gridCol w:w="2160"/>
        <w:gridCol w:w="2160"/>
        <w:gridCol w:w="2160"/>
        <w:gridCol w:w="1990"/>
      </w:tblGrid>
      <w:tr w:rsidR="004359AD" w:rsidRPr="007817E4" w:rsidTr="00531C29">
        <w:trPr>
          <w:trHeight w:hRule="exact" w:val="346"/>
        </w:trPr>
        <w:tc>
          <w:tcPr>
            <w:tcW w:w="20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Sunday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1990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997B7D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:rsidTr="00531C29">
        <w:trPr>
          <w:trHeight w:hRule="exact" w:val="1691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E14933" w:rsidRDefault="00295D61" w:rsidP="00B3614E">
            <w:pPr>
              <w:pStyle w:val="Dates"/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68480" behindDoc="0" locked="0" layoutInCell="1" allowOverlap="1" wp14:anchorId="11FDF841" wp14:editId="5729A15D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157480</wp:posOffset>
                  </wp:positionV>
                  <wp:extent cx="950595" cy="584835"/>
                  <wp:effectExtent l="0" t="0" r="1905" b="5715"/>
                  <wp:wrapNone/>
                  <wp:docPr id="9" name="Picture 9" descr="C:\Users\PC Office\AppData\Local\Microsoft\Windows\Temporary Internet Files\Content.IE5\7B8NPNQG\Advent-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C Office\AppData\Local\Microsoft\Windows\Temporary Internet Files\Content.IE5\7B8NPNQG\Advent-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535A6" w:rsidRPr="00E14933">
              <w:rPr>
                <w:i/>
                <w:color w:val="000000"/>
              </w:rPr>
              <w:br/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68D1" w:rsidRPr="004F68D1" w:rsidRDefault="004F68D1" w:rsidP="002535A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Default="00F53669" w:rsidP="004F68D1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1</w:t>
            </w:r>
          </w:p>
          <w:p w:rsidR="00B559AB" w:rsidRPr="0075582E" w:rsidRDefault="0075582E" w:rsidP="00B559AB">
            <w:pPr>
              <w:rPr>
                <w:rFonts w:ascii="Century Gothic" w:hAnsi="Century Gothic"/>
                <w:sz w:val="20"/>
              </w:rPr>
            </w:pPr>
            <w:r w:rsidRPr="0075582E">
              <w:rPr>
                <w:rFonts w:ascii="Century Gothic" w:hAnsi="Century Gothic"/>
                <w:b/>
                <w:sz w:val="20"/>
              </w:rPr>
              <w:t>School Reopens</w:t>
            </w:r>
          </w:p>
          <w:p w:rsidR="00B559AB" w:rsidRPr="00D45B0A" w:rsidRDefault="00B559AB" w:rsidP="00B559AB">
            <w:pPr>
              <w:rPr>
                <w:rFonts w:ascii="Century Gothic" w:hAnsi="Century Gothic"/>
                <w:sz w:val="14"/>
              </w:rPr>
            </w:pPr>
          </w:p>
          <w:p w:rsidR="001E5C51" w:rsidRDefault="001E5C51" w:rsidP="001E5C51">
            <w:pPr>
              <w:pStyle w:val="Dates"/>
              <w:rPr>
                <w:color w:val="000000"/>
                <w:sz w:val="18"/>
              </w:rPr>
            </w:pPr>
            <w:r w:rsidRPr="00B31F62">
              <w:rPr>
                <w:color w:val="000000"/>
                <w:sz w:val="18"/>
              </w:rPr>
              <w:t>Chess Club 2:45-3:</w:t>
            </w:r>
            <w:r>
              <w:rPr>
                <w:color w:val="000000"/>
                <w:sz w:val="18"/>
              </w:rPr>
              <w:t>40</w:t>
            </w:r>
          </w:p>
          <w:p w:rsidR="0075582E" w:rsidRDefault="0075582E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1E5C51" w:rsidRPr="001E5C51" w:rsidRDefault="001E5C51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</w:p>
          <w:p w:rsidR="00B559AB" w:rsidRPr="00607FB8" w:rsidRDefault="00B559AB" w:rsidP="00B559A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75582E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Wisocky</w:t>
            </w:r>
          </w:p>
          <w:p w:rsidR="00B559AB" w:rsidRPr="00B559AB" w:rsidRDefault="00B559AB" w:rsidP="00B559AB">
            <w:pPr>
              <w:rPr>
                <w:rFonts w:ascii="Century Gothic" w:hAnsi="Century Gothic"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Default="00F53669" w:rsidP="002535A6">
            <w:pPr>
              <w:pStyle w:val="Dates"/>
              <w:rPr>
                <w:b/>
              </w:rPr>
            </w:pPr>
            <w:r>
              <w:rPr>
                <w:b/>
              </w:rPr>
              <w:t>2</w:t>
            </w:r>
          </w:p>
          <w:p w:rsidR="00E14933" w:rsidRDefault="0075582E" w:rsidP="002535A6">
            <w:pPr>
              <w:pStyle w:val="Dates"/>
              <w:rPr>
                <w:b/>
              </w:rPr>
            </w:pPr>
            <w:r w:rsidRPr="0075582E">
              <w:t>Santa’s Workshop, PC in am; SC in pm</w:t>
            </w:r>
          </w:p>
          <w:p w:rsidR="00E14933" w:rsidRDefault="00E14933" w:rsidP="002535A6">
            <w:pPr>
              <w:pStyle w:val="Dates"/>
              <w:rPr>
                <w:b/>
              </w:rPr>
            </w:pPr>
          </w:p>
          <w:p w:rsidR="00E14933" w:rsidRDefault="00E14933" w:rsidP="002535A6">
            <w:pPr>
              <w:pStyle w:val="Dates"/>
              <w:rPr>
                <w:b/>
              </w:rPr>
            </w:pPr>
          </w:p>
          <w:p w:rsidR="00E14933" w:rsidRPr="00607FB8" w:rsidRDefault="00E14933" w:rsidP="00E14933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75582E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Young</w:t>
            </w:r>
          </w:p>
          <w:p w:rsidR="00E14933" w:rsidRDefault="00E14933" w:rsidP="002535A6">
            <w:pPr>
              <w:pStyle w:val="Dates"/>
              <w:rPr>
                <w:b/>
              </w:rPr>
            </w:pPr>
          </w:p>
          <w:p w:rsidR="00E14933" w:rsidRPr="004F68D1" w:rsidRDefault="00E14933" w:rsidP="002535A6">
            <w:pPr>
              <w:pStyle w:val="Dates"/>
              <w:rPr>
                <w:b/>
              </w:rPr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3697" w:rsidRPr="00B71CDC" w:rsidRDefault="00F53669" w:rsidP="00D8793E">
            <w:pPr>
              <w:pStyle w:val="Dates"/>
              <w:rPr>
                <w:color w:val="000000"/>
              </w:rPr>
            </w:pPr>
            <w:r>
              <w:rPr>
                <w:b/>
              </w:rPr>
              <w:t>3</w:t>
            </w:r>
            <w:r w:rsidR="00E14933">
              <w:rPr>
                <w:b/>
              </w:rPr>
              <w:t xml:space="preserve">  </w:t>
            </w:r>
            <w:r w:rsidR="0075582E" w:rsidRPr="00B71CDC">
              <w:rPr>
                <w:color w:val="000000"/>
                <w:sz w:val="18"/>
              </w:rPr>
              <w:t xml:space="preserve">Picture </w:t>
            </w:r>
            <w:r w:rsidR="00D8793E" w:rsidRPr="00B71CDC">
              <w:rPr>
                <w:color w:val="000000"/>
                <w:sz w:val="18"/>
              </w:rPr>
              <w:t>R</w:t>
            </w:r>
            <w:r w:rsidR="0075582E" w:rsidRPr="00B71CDC">
              <w:rPr>
                <w:color w:val="000000"/>
                <w:sz w:val="18"/>
              </w:rPr>
              <w:t>etakes/</w:t>
            </w:r>
            <w:r w:rsidR="00D8793E" w:rsidRPr="00B71CDC">
              <w:rPr>
                <w:color w:val="000000"/>
                <w:sz w:val="18"/>
              </w:rPr>
              <w:t xml:space="preserve"> </w:t>
            </w:r>
            <w:r w:rsidR="0075582E" w:rsidRPr="00B71CDC">
              <w:rPr>
                <w:color w:val="000000"/>
                <w:sz w:val="18"/>
              </w:rPr>
              <w:t>Makeup (in uniform) both campuses</w:t>
            </w:r>
            <w:r w:rsidR="00D8793E" w:rsidRPr="00B71CDC">
              <w:rPr>
                <w:color w:val="000000"/>
                <w:sz w:val="18"/>
              </w:rPr>
              <w:t xml:space="preserve"> in am</w:t>
            </w:r>
            <w:r w:rsidR="0075582E" w:rsidRPr="00B71CDC">
              <w:rPr>
                <w:color w:val="000000"/>
                <w:sz w:val="18"/>
              </w:rPr>
              <w:t>;</w:t>
            </w:r>
            <w:r w:rsidR="00D8793E" w:rsidRPr="00B71CDC">
              <w:rPr>
                <w:color w:val="000000"/>
                <w:sz w:val="18"/>
              </w:rPr>
              <w:t xml:space="preserve"> Trustee Mtg. 1:45; Advisory Board Mtg. 2:30; </w:t>
            </w:r>
            <w:r w:rsidR="00D45B0A" w:rsidRPr="00B71CDC">
              <w:rPr>
                <w:color w:val="000000"/>
                <w:sz w:val="18"/>
              </w:rPr>
              <w:t>FADS 2:45-4:00</w:t>
            </w:r>
            <w:r w:rsidR="00E14933" w:rsidRPr="00B71CDC">
              <w:rPr>
                <w:color w:val="000000"/>
                <w:sz w:val="18"/>
              </w:rPr>
              <w:t xml:space="preserve"> </w:t>
            </w:r>
          </w:p>
          <w:p w:rsidR="00F158D7" w:rsidRPr="00B71CDC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B71CDC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B71CDC" w:rsidRPr="00B71CDC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Hu</w:t>
            </w:r>
            <w:r w:rsidR="0075582E" w:rsidRPr="00B71CDC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bbell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  <w:r w:rsidR="00E14933">
              <w:rPr>
                <w:b/>
              </w:rPr>
              <w:t xml:space="preserve">     </w:t>
            </w:r>
          </w:p>
          <w:p w:rsidR="00DE3CB2" w:rsidRDefault="00760FE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Skills &amp; Drills, Gr. 3-5 @ PC 2:45-3:45</w:t>
            </w:r>
          </w:p>
          <w:p w:rsidR="009A3697" w:rsidRDefault="009A369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E16234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E16234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E16234" w:rsidRPr="00E16234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Colucci</w:t>
            </w:r>
            <w:proofErr w:type="spellEnd"/>
            <w:r w:rsidR="00E16234" w:rsidRPr="00E16234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/Bojko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68D1" w:rsidRPr="00D8793E" w:rsidRDefault="00F53669" w:rsidP="00743BB8">
            <w:pPr>
              <w:pStyle w:val="Dates"/>
              <w:rPr>
                <w:sz w:val="18"/>
              </w:rPr>
            </w:pPr>
            <w:r>
              <w:rPr>
                <w:b/>
              </w:rPr>
              <w:t>5</w:t>
            </w:r>
            <w:r w:rsidR="00C01855">
              <w:rPr>
                <w:b/>
              </w:rPr>
              <w:t xml:space="preserve">   </w:t>
            </w:r>
            <w:r w:rsidR="00953FB9" w:rsidRPr="00D8793E">
              <w:rPr>
                <w:sz w:val="18"/>
              </w:rPr>
              <w:t>Breakfast with Santa @ PC,</w:t>
            </w:r>
            <w:r w:rsidR="00C01855" w:rsidRPr="00D8793E">
              <w:rPr>
                <w:sz w:val="18"/>
              </w:rPr>
              <w:t xml:space="preserve"> </w:t>
            </w:r>
            <w:r w:rsidR="00953FB9" w:rsidRPr="00D8793E">
              <w:rPr>
                <w:sz w:val="18"/>
              </w:rPr>
              <w:t>9 am-Noon</w:t>
            </w:r>
            <w:r w:rsidR="00AA0FD7" w:rsidRPr="00D8793E">
              <w:rPr>
                <w:sz w:val="18"/>
              </w:rPr>
              <w:t>;</w:t>
            </w:r>
          </w:p>
          <w:p w:rsidR="00AA0FD7" w:rsidRPr="00953FB9" w:rsidRDefault="00D8793E" w:rsidP="00743BB8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3205F1F" wp14:editId="3BEE2F82">
                  <wp:simplePos x="0" y="0"/>
                  <wp:positionH relativeFrom="column">
                    <wp:posOffset>821055</wp:posOffset>
                  </wp:positionH>
                  <wp:positionV relativeFrom="paragraph">
                    <wp:posOffset>287232</wp:posOffset>
                  </wp:positionV>
                  <wp:extent cx="346710" cy="353060"/>
                  <wp:effectExtent l="0" t="0" r="0" b="8890"/>
                  <wp:wrapNone/>
                  <wp:docPr id="11" name="Picture 11" descr="C:\Users\PC Office\AppData\Local\Microsoft\Windows\Temporary Internet Files\Content.IE5\EKCMRTYN\santa_claus_waving_animation_10A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C Office\AppData\Local\Microsoft\Windows\Temporary Internet Files\Content.IE5\EKCMRTYN\santa_claus_waving_animation_10A[1]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793E">
              <w:rPr>
                <w:sz w:val="18"/>
              </w:rPr>
              <w:t xml:space="preserve">Advent by Candlelight </w:t>
            </w:r>
            <w:r>
              <w:t>@ PC</w:t>
            </w:r>
            <w:r w:rsidR="00D029F8">
              <w:t xml:space="preserve"> &amp; SH</w:t>
            </w:r>
            <w:bookmarkStart w:id="0" w:name="_GoBack"/>
            <w:bookmarkEnd w:id="0"/>
            <w:r>
              <w:t xml:space="preserve"> 6:30 pm</w:t>
            </w:r>
          </w:p>
          <w:p w:rsidR="00E40142" w:rsidRPr="00722B08" w:rsidRDefault="00E40142" w:rsidP="00743BB8">
            <w:pPr>
              <w:pStyle w:val="Dates"/>
            </w:pPr>
          </w:p>
          <w:p w:rsidR="00E40142" w:rsidRDefault="00E40142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4359AD" w:rsidRPr="00722B08" w:rsidTr="00531C29">
        <w:trPr>
          <w:trHeight w:hRule="exact" w:val="1686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  <w:p w:rsidR="00724D06" w:rsidRPr="00722B08" w:rsidRDefault="002535A6" w:rsidP="00487F28">
            <w:pPr>
              <w:pStyle w:val="Dates"/>
            </w:pPr>
            <w:r>
              <w:rPr>
                <w:color w:val="000000"/>
              </w:rPr>
              <w:br/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93D01" w:rsidRPr="00855144" w:rsidRDefault="00F53669" w:rsidP="00193D01">
            <w:pPr>
              <w:pStyle w:val="Dates"/>
              <w:rPr>
                <w:sz w:val="18"/>
              </w:rPr>
            </w:pPr>
            <w:r>
              <w:rPr>
                <w:b/>
              </w:rPr>
              <w:t>7</w:t>
            </w:r>
            <w:r w:rsidR="007B2D01">
              <w:rPr>
                <w:b/>
              </w:rPr>
              <w:t xml:space="preserve">   </w:t>
            </w:r>
            <w:r w:rsidR="00193D01" w:rsidRPr="00855144">
              <w:rPr>
                <w:sz w:val="18"/>
              </w:rPr>
              <w:t>Recycling</w:t>
            </w:r>
            <w:r w:rsidR="007B2D01" w:rsidRPr="00855144">
              <w:rPr>
                <w:sz w:val="18"/>
              </w:rPr>
              <w:t>;</w:t>
            </w:r>
          </w:p>
          <w:p w:rsidR="00C60A4C" w:rsidRPr="00855144" w:rsidRDefault="007B2D01" w:rsidP="00C60A4C">
            <w:pPr>
              <w:rPr>
                <w:rFonts w:ascii="Century Gothic" w:hAnsi="Century Gothic"/>
                <w:sz w:val="18"/>
                <w:szCs w:val="20"/>
              </w:rPr>
            </w:pPr>
            <w:r w:rsidRPr="00855144">
              <w:rPr>
                <w:rFonts w:ascii="Century Gothic" w:hAnsi="Century Gothic"/>
                <w:sz w:val="18"/>
                <w:szCs w:val="20"/>
              </w:rPr>
              <w:t>Casual</w:t>
            </w:r>
            <w:r w:rsidR="00C60A4C" w:rsidRPr="00855144">
              <w:rPr>
                <w:rFonts w:ascii="Century Gothic" w:hAnsi="Century Gothic"/>
                <w:sz w:val="18"/>
                <w:szCs w:val="20"/>
              </w:rPr>
              <w:t xml:space="preserve"> Day to </w:t>
            </w:r>
            <w:r w:rsidR="00BD6FA0">
              <w:rPr>
                <w:rFonts w:ascii="Century Gothic" w:hAnsi="Century Gothic"/>
                <w:sz w:val="18"/>
                <w:szCs w:val="20"/>
              </w:rPr>
              <w:t>Mitten/Socks</w:t>
            </w:r>
            <w:r w:rsidR="00C60A4C" w:rsidRPr="00855144">
              <w:rPr>
                <w:rFonts w:ascii="Century Gothic" w:hAnsi="Century Gothic"/>
                <w:sz w:val="18"/>
                <w:szCs w:val="20"/>
              </w:rPr>
              <w:t xml:space="preserve">; </w:t>
            </w:r>
          </w:p>
          <w:p w:rsidR="007B2D01" w:rsidRPr="00855144" w:rsidRDefault="00C60A4C" w:rsidP="00C60A4C">
            <w:pPr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  <w:r w:rsidRPr="00855144">
              <w:rPr>
                <w:rFonts w:ascii="Century Gothic" w:hAnsi="Century Gothic"/>
                <w:sz w:val="18"/>
                <w:szCs w:val="20"/>
              </w:rPr>
              <w:t>Skills &amp; Drills @PC, Gr. K-2, 2:45-3:35</w:t>
            </w:r>
          </w:p>
          <w:p w:rsidR="008C7BFF" w:rsidRPr="00C60A4C" w:rsidRDefault="008C7BFF" w:rsidP="008C7BFF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  <w:r w:rsidRPr="00C60A4C"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  <w:t xml:space="preserve">Pray for: </w:t>
            </w:r>
            <w:r w:rsidR="00953FB9" w:rsidRPr="00C60A4C"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  <w:t>Rohlfing/Cramer</w:t>
            </w:r>
          </w:p>
          <w:p w:rsidR="008C7BFF" w:rsidRDefault="008C7BFF" w:rsidP="008D5646">
            <w:pPr>
              <w:pStyle w:val="Dates"/>
            </w:pPr>
          </w:p>
          <w:p w:rsidR="008C7BFF" w:rsidRPr="00722B08" w:rsidRDefault="008C7BFF" w:rsidP="008D5646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41112" w:rsidRDefault="00F53669" w:rsidP="00C41112">
            <w:pPr>
              <w:pStyle w:val="Dates"/>
              <w:rPr>
                <w:i/>
                <w:color w:val="000000"/>
                <w:sz w:val="18"/>
              </w:rPr>
            </w:pPr>
            <w:r>
              <w:rPr>
                <w:b/>
              </w:rPr>
              <w:t>8</w:t>
            </w:r>
            <w:r w:rsidR="00C41112">
              <w:rPr>
                <w:b/>
              </w:rPr>
              <w:t xml:space="preserve">   </w:t>
            </w:r>
            <w:r w:rsidR="00953FB9" w:rsidRPr="00C41112">
              <w:rPr>
                <w:i/>
                <w:color w:val="000000"/>
                <w:sz w:val="18"/>
              </w:rPr>
              <w:t>Immaculate Conception Mass</w:t>
            </w:r>
            <w:r w:rsidR="00C41112" w:rsidRPr="00C41112">
              <w:rPr>
                <w:i/>
                <w:color w:val="000000"/>
                <w:sz w:val="18"/>
              </w:rPr>
              <w:t xml:space="preserve">, 8:30 </w:t>
            </w:r>
            <w:r w:rsidR="00057D76">
              <w:rPr>
                <w:i/>
                <w:color w:val="000000"/>
                <w:sz w:val="18"/>
              </w:rPr>
              <w:t>at both campuses;</w:t>
            </w:r>
          </w:p>
          <w:p w:rsidR="009A3697" w:rsidRDefault="00B31F62" w:rsidP="00C41112">
            <w:pPr>
              <w:pStyle w:val="Dates"/>
              <w:rPr>
                <w:color w:val="000000"/>
                <w:sz w:val="18"/>
              </w:rPr>
            </w:pPr>
            <w:r w:rsidRPr="00B31F62">
              <w:rPr>
                <w:color w:val="000000"/>
                <w:sz w:val="18"/>
              </w:rPr>
              <w:t>Chess Club 2:45-3:</w:t>
            </w:r>
            <w:r w:rsidR="00501F84">
              <w:rPr>
                <w:color w:val="000000"/>
                <w:sz w:val="18"/>
              </w:rPr>
              <w:t>40</w:t>
            </w:r>
          </w:p>
          <w:p w:rsidR="00953FB9" w:rsidRPr="00953FB9" w:rsidRDefault="00953FB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F158D7" w:rsidRPr="00501F84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501F84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953FB9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Sr. Stephanie</w:t>
            </w:r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1F84" w:rsidRPr="00953FB9" w:rsidRDefault="00F53669" w:rsidP="00743BB8">
            <w:pPr>
              <w:pStyle w:val="Dates"/>
              <w:rPr>
                <w:b/>
                <w:i/>
              </w:rPr>
            </w:pPr>
            <w:r>
              <w:rPr>
                <w:b/>
              </w:rPr>
              <w:t>9</w:t>
            </w:r>
            <w:r w:rsidR="00501F84">
              <w:rPr>
                <w:b/>
              </w:rPr>
              <w:t xml:space="preserve"> </w:t>
            </w:r>
            <w:r w:rsidR="00FB6849">
              <w:rPr>
                <w:b/>
              </w:rPr>
              <w:t xml:space="preserve">  </w:t>
            </w:r>
            <w:r w:rsidR="00953FB9" w:rsidRPr="00953FB9">
              <w:rPr>
                <w:b/>
                <w:i/>
              </w:rPr>
              <w:t>Early Dismissal 12:00 SC; 12:15 PC</w:t>
            </w:r>
          </w:p>
          <w:p w:rsidR="00953FB9" w:rsidRPr="00953FB9" w:rsidRDefault="00953FB9" w:rsidP="00743BB8">
            <w:pPr>
              <w:pStyle w:val="Dates"/>
              <w:rPr>
                <w:b/>
                <w:sz w:val="16"/>
              </w:rPr>
            </w:pPr>
            <w:r w:rsidRPr="00953FB9">
              <w:rPr>
                <w:b/>
                <w:i/>
              </w:rPr>
              <w:t>No Lunch</w:t>
            </w:r>
          </w:p>
          <w:p w:rsidR="00FB6849" w:rsidRPr="00953FB9" w:rsidRDefault="00B31F62" w:rsidP="00FB6849">
            <w:pPr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Faculty Mtg</w:t>
            </w:r>
            <w:r w:rsidR="00760054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.</w:t>
            </w:r>
            <w:r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953FB9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1</w:t>
            </w:r>
            <w:r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:00</w:t>
            </w:r>
            <w:r w:rsidR="00501F84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@</w:t>
            </w:r>
            <w:r w:rsidR="00760054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</w:t>
            </w:r>
            <w:r w:rsidR="00953FB9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 w:rsidR="00501F84" w:rsidRPr="00953FB9">
              <w:rPr>
                <w:rFonts w:ascii="Century Gothic" w:hAnsi="Century Gothic" w:cs="Arial"/>
                <w:color w:val="000000"/>
                <w:sz w:val="18"/>
                <w:szCs w:val="18"/>
              </w:rPr>
              <w:t>C</w:t>
            </w:r>
          </w:p>
          <w:p w:rsidR="00953FB9" w:rsidRPr="00953FB9" w:rsidRDefault="00953FB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</w:p>
          <w:p w:rsidR="00F158D7" w:rsidRPr="00FB6849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FB6849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Pray for:</w:t>
            </w:r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Hartz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3753B" w:rsidRDefault="00F53669" w:rsidP="00601C69">
            <w:pPr>
              <w:pStyle w:val="Dates"/>
              <w:rPr>
                <w:color w:val="000000"/>
                <w:sz w:val="16"/>
              </w:rPr>
            </w:pPr>
            <w:r>
              <w:rPr>
                <w:b/>
              </w:rPr>
              <w:t>10</w:t>
            </w:r>
            <w:r w:rsidR="00601C69">
              <w:rPr>
                <w:b/>
              </w:rPr>
              <w:t xml:space="preserve">  </w:t>
            </w:r>
            <w:r w:rsidR="00047271" w:rsidRPr="00C21DEF">
              <w:rPr>
                <w:color w:val="000000"/>
                <w:sz w:val="18"/>
              </w:rPr>
              <w:t>Open House-both campuses 10</w:t>
            </w:r>
            <w:r w:rsidR="00501F84" w:rsidRPr="00C21DEF">
              <w:rPr>
                <w:color w:val="000000"/>
                <w:sz w:val="18"/>
              </w:rPr>
              <w:t xml:space="preserve"> am</w:t>
            </w:r>
            <w:r w:rsidR="00047271" w:rsidRPr="00C21DEF">
              <w:rPr>
                <w:color w:val="000000"/>
                <w:sz w:val="18"/>
              </w:rPr>
              <w:t>-</w:t>
            </w:r>
            <w:r w:rsidR="00AA10FB" w:rsidRPr="00C21DEF">
              <w:rPr>
                <w:color w:val="000000"/>
                <w:sz w:val="18"/>
              </w:rPr>
              <w:t xml:space="preserve">1:30 </w:t>
            </w:r>
            <w:r w:rsidR="00501F84" w:rsidRPr="00C21DEF">
              <w:rPr>
                <w:color w:val="000000"/>
                <w:sz w:val="18"/>
              </w:rPr>
              <w:t>pm</w:t>
            </w:r>
            <w:r w:rsidR="007A6A01" w:rsidRPr="00C21DEF">
              <w:rPr>
                <w:color w:val="000000"/>
                <w:sz w:val="18"/>
              </w:rPr>
              <w:t>;</w:t>
            </w:r>
            <w:r w:rsidR="00601C69" w:rsidRPr="00C21DEF">
              <w:rPr>
                <w:color w:val="000000"/>
                <w:sz w:val="18"/>
              </w:rPr>
              <w:t xml:space="preserve"> </w:t>
            </w:r>
            <w:r w:rsidR="007A6A01" w:rsidRPr="00C21DEF">
              <w:rPr>
                <w:color w:val="000000"/>
                <w:sz w:val="18"/>
              </w:rPr>
              <w:t>FADS 2:45-4:00</w:t>
            </w:r>
            <w:r w:rsidR="00AA10FB" w:rsidRPr="00C21DEF">
              <w:rPr>
                <w:color w:val="000000"/>
                <w:sz w:val="18"/>
              </w:rPr>
              <w:t xml:space="preserve">; </w:t>
            </w:r>
          </w:p>
          <w:p w:rsidR="006245D6" w:rsidRPr="007A6A01" w:rsidRDefault="00AA10FB" w:rsidP="00C21DEF">
            <w:pPr>
              <w:pStyle w:val="Dates"/>
              <w:rPr>
                <w:i/>
                <w:color w:val="000000"/>
                <w:sz w:val="6"/>
              </w:rPr>
            </w:pPr>
            <w:r w:rsidRPr="00C21DEF">
              <w:rPr>
                <w:color w:val="000000"/>
                <w:sz w:val="18"/>
              </w:rPr>
              <w:t>Christmas Program @ABVM, gr. K-5</w:t>
            </w:r>
            <w:r w:rsidR="00601C69" w:rsidRPr="00C21DEF">
              <w:rPr>
                <w:color w:val="000000"/>
                <w:sz w:val="18"/>
              </w:rPr>
              <w:t>, 6:00 pm</w:t>
            </w:r>
            <w:r w:rsidR="007A6A01" w:rsidRPr="00C21DEF">
              <w:rPr>
                <w:color w:val="000000"/>
                <w:sz w:val="18"/>
              </w:rPr>
              <w:t xml:space="preserve"> </w:t>
            </w:r>
          </w:p>
          <w:p w:rsidR="00F158D7" w:rsidRPr="006245D6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7A6A0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601C69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Yorke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C291E" w:rsidRDefault="00F53669" w:rsidP="00945F37">
            <w:pPr>
              <w:pStyle w:val="Dates"/>
              <w:rPr>
                <w:sz w:val="18"/>
              </w:rPr>
            </w:pPr>
            <w:r>
              <w:rPr>
                <w:b/>
              </w:rPr>
              <w:t>11</w:t>
            </w:r>
          </w:p>
          <w:p w:rsidR="00FA4175" w:rsidRDefault="00FA4175" w:rsidP="00FA4175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Skills &amp; Drills, Gr. 3-5 @ PC 2:45-3:45</w:t>
            </w:r>
          </w:p>
          <w:p w:rsidR="00945F37" w:rsidRDefault="00945F37" w:rsidP="00945F37">
            <w:pPr>
              <w:pStyle w:val="Dates"/>
              <w:rPr>
                <w:sz w:val="18"/>
              </w:rPr>
            </w:pPr>
          </w:p>
          <w:p w:rsidR="00945F37" w:rsidRPr="00413EA4" w:rsidRDefault="00945F37" w:rsidP="00945F37">
            <w:pPr>
              <w:pStyle w:val="Dates"/>
              <w:rPr>
                <w:i/>
                <w:color w:val="000000"/>
                <w:sz w:val="16"/>
              </w:rPr>
            </w:pPr>
          </w:p>
          <w:p w:rsidR="00413EA4" w:rsidRPr="00413EA4" w:rsidRDefault="00413EA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20"/>
              </w:rPr>
            </w:pPr>
          </w:p>
          <w:p w:rsidR="00F158D7" w:rsidRPr="00CC5871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4F09F0" w:rsidRP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Eckman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12</w:t>
            </w:r>
          </w:p>
          <w:p w:rsidR="007817E4" w:rsidRDefault="007817E4" w:rsidP="007817E4">
            <w:pPr>
              <w:pStyle w:val="Dates"/>
              <w:jc w:val="center"/>
            </w:pPr>
          </w:p>
          <w:p w:rsidR="007817E4" w:rsidRDefault="007817E4" w:rsidP="00743BB8">
            <w:pPr>
              <w:pStyle w:val="Dates"/>
              <w:rPr>
                <w:b/>
              </w:rPr>
            </w:pPr>
          </w:p>
          <w:p w:rsidR="007817E4" w:rsidRPr="007817E4" w:rsidRDefault="007817E4" w:rsidP="00743BB8">
            <w:pPr>
              <w:pStyle w:val="Dates"/>
              <w:rPr>
                <w:b/>
              </w:rPr>
            </w:pPr>
          </w:p>
          <w:p w:rsidR="00E40142" w:rsidRPr="00722B08" w:rsidRDefault="00E40142" w:rsidP="00743BB8">
            <w:pPr>
              <w:pStyle w:val="Dates"/>
            </w:pPr>
          </w:p>
          <w:p w:rsidR="00724D06" w:rsidRPr="00722B08" w:rsidRDefault="00724D06" w:rsidP="00743BB8">
            <w:pPr>
              <w:pStyle w:val="Dates"/>
            </w:pPr>
          </w:p>
        </w:tc>
      </w:tr>
      <w:tr w:rsidR="004359AD" w:rsidRPr="00722B08" w:rsidTr="00531C29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13</w:t>
            </w:r>
          </w:p>
          <w:p w:rsidR="008E15B2" w:rsidRDefault="00FA4175" w:rsidP="00FA4175">
            <w:pPr>
              <w:pStyle w:val="Dates"/>
            </w:pPr>
            <w:r>
              <w:t>Advent Penance Service @ ABVM 3:00 pm</w:t>
            </w:r>
          </w:p>
          <w:p w:rsidR="00E40142" w:rsidRPr="00722B08" w:rsidRDefault="00E40142" w:rsidP="00743BB8">
            <w:pPr>
              <w:pStyle w:val="Dates"/>
            </w:pPr>
          </w:p>
          <w:p w:rsidR="00E740E5" w:rsidRPr="00722B08" w:rsidRDefault="00E740E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Pr="004E3CA8" w:rsidRDefault="00F53669" w:rsidP="00FB09FC">
            <w:pPr>
              <w:pStyle w:val="Dates"/>
            </w:pPr>
            <w:r>
              <w:rPr>
                <w:b/>
              </w:rPr>
              <w:t>14</w:t>
            </w:r>
          </w:p>
          <w:p w:rsidR="00FB09FC" w:rsidRPr="00F9537C" w:rsidRDefault="00FB09FC" w:rsidP="00FB09FC">
            <w:pPr>
              <w:pStyle w:val="Dates"/>
              <w:rPr>
                <w:sz w:val="6"/>
              </w:rPr>
            </w:pPr>
          </w:p>
          <w:p w:rsidR="002E05BA" w:rsidRDefault="00FA4175" w:rsidP="00FA4175">
            <w:pPr>
              <w:rPr>
                <w:rFonts w:ascii="Century Gothic" w:hAnsi="Century Gothic"/>
                <w:sz w:val="18"/>
                <w:szCs w:val="20"/>
              </w:rPr>
            </w:pPr>
            <w:r w:rsidRPr="00855144">
              <w:rPr>
                <w:rFonts w:ascii="Century Gothic" w:hAnsi="Century Gothic"/>
                <w:sz w:val="18"/>
                <w:szCs w:val="20"/>
              </w:rPr>
              <w:t>Skills &amp; Drills @PC, Gr. K-2, 2:45-3:35</w:t>
            </w:r>
            <w:r>
              <w:rPr>
                <w:rFonts w:ascii="Century Gothic" w:hAnsi="Century Gothic"/>
                <w:sz w:val="18"/>
                <w:szCs w:val="20"/>
              </w:rPr>
              <w:t xml:space="preserve">; </w:t>
            </w:r>
          </w:p>
          <w:p w:rsidR="00FA4175" w:rsidRPr="00855144" w:rsidRDefault="00FA4175" w:rsidP="00FA4175">
            <w:pPr>
              <w:rPr>
                <w:rFonts w:ascii="Century Gothic" w:hAnsi="Century Gothic" w:cs="Arial"/>
                <w:i/>
                <w:color w:val="000000"/>
                <w:sz w:val="12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Advent Penance Service @ SH, 7:00 pm</w:t>
            </w:r>
          </w:p>
          <w:p w:rsidR="00CC5871" w:rsidRPr="00FA4175" w:rsidRDefault="00CC5871" w:rsidP="00945F3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945F37" w:rsidRPr="00CC5871" w:rsidRDefault="00945F37" w:rsidP="00945F3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CC5871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CC5871" w:rsidRPr="00CC5871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CC5871" w:rsidRPr="00CC5871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Comensky</w:t>
            </w:r>
            <w:proofErr w:type="spellEnd"/>
          </w:p>
          <w:p w:rsidR="00945F37" w:rsidRPr="00722B08" w:rsidRDefault="00945F37" w:rsidP="00B31F62">
            <w:pPr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15</w:t>
            </w:r>
          </w:p>
          <w:p w:rsidR="001E5C51" w:rsidRDefault="001E5C51" w:rsidP="001E5C51">
            <w:pPr>
              <w:pStyle w:val="Dates"/>
              <w:rPr>
                <w:color w:val="000000"/>
                <w:sz w:val="18"/>
              </w:rPr>
            </w:pPr>
            <w:r w:rsidRPr="00B31F62">
              <w:rPr>
                <w:color w:val="000000"/>
                <w:sz w:val="18"/>
              </w:rPr>
              <w:t>Chess Club 2:45-3:</w:t>
            </w:r>
            <w:r>
              <w:rPr>
                <w:color w:val="000000"/>
                <w:sz w:val="18"/>
              </w:rPr>
              <w:t>40</w:t>
            </w:r>
            <w:r w:rsidR="002E05BA">
              <w:rPr>
                <w:color w:val="000000"/>
                <w:sz w:val="18"/>
              </w:rPr>
              <w:t>;</w:t>
            </w:r>
          </w:p>
          <w:p w:rsidR="002E05BA" w:rsidRDefault="002E05BA" w:rsidP="001E5C51">
            <w:pPr>
              <w:pStyle w:val="Dates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Advent Penance Service @ St. Nicholas 7:00 pm</w:t>
            </w:r>
          </w:p>
          <w:p w:rsidR="001E5C51" w:rsidRPr="000E71DF" w:rsidRDefault="001E5C51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F158D7" w:rsidRPr="00B367CD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B367CD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B31F62" w:rsidRPr="00B367CD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 </w:t>
            </w:r>
            <w:proofErr w:type="spellStart"/>
            <w:r w:rsidR="00CC5871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Hodyl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A3697" w:rsidRDefault="00F53669" w:rsidP="006A367A">
            <w:pPr>
              <w:pStyle w:val="Dates"/>
              <w:rPr>
                <w:b/>
              </w:rPr>
            </w:pPr>
            <w:r>
              <w:rPr>
                <w:b/>
              </w:rPr>
              <w:t>16</w:t>
            </w:r>
          </w:p>
          <w:p w:rsidR="000F0904" w:rsidRDefault="000F090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F5A10" w:rsidRDefault="00FF5A10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F5A10" w:rsidRDefault="00FF5A10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D423E" w:rsidRPr="006A367A" w:rsidRDefault="00FD423E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0F0904" w:rsidRPr="000F0904" w:rsidRDefault="000F0904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E740E5" w:rsidRPr="00722B08" w:rsidRDefault="00F158D7" w:rsidP="00CC5871">
            <w:pPr>
              <w:jc w:val="center"/>
            </w:pPr>
            <w:r w:rsidRPr="006A367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Kern</w:t>
            </w: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A6A01" w:rsidRPr="00A46232" w:rsidRDefault="00F53669" w:rsidP="007A6A01">
            <w:pPr>
              <w:pStyle w:val="Dates"/>
              <w:rPr>
                <w:i/>
                <w:color w:val="000000"/>
                <w:sz w:val="17"/>
                <w:szCs w:val="17"/>
              </w:rPr>
            </w:pPr>
            <w:r>
              <w:rPr>
                <w:b/>
              </w:rPr>
              <w:t>17</w:t>
            </w:r>
            <w:r w:rsidR="00FB09FC">
              <w:rPr>
                <w:b/>
              </w:rPr>
              <w:t xml:space="preserve"> </w:t>
            </w:r>
          </w:p>
          <w:p w:rsidR="00FF5A10" w:rsidRDefault="007A6A01" w:rsidP="007A6A01">
            <w:pPr>
              <w:pStyle w:val="Dates"/>
              <w:rPr>
                <w:color w:val="000000"/>
                <w:sz w:val="17"/>
                <w:szCs w:val="17"/>
              </w:rPr>
            </w:pPr>
            <w:r w:rsidRPr="00A46232">
              <w:rPr>
                <w:color w:val="000000"/>
                <w:sz w:val="17"/>
                <w:szCs w:val="17"/>
              </w:rPr>
              <w:t>FADS 2:45-4:00</w:t>
            </w:r>
            <w:r w:rsidR="00FF5A10">
              <w:rPr>
                <w:color w:val="000000"/>
                <w:sz w:val="17"/>
                <w:szCs w:val="17"/>
              </w:rPr>
              <w:t>;</w:t>
            </w:r>
          </w:p>
          <w:p w:rsidR="00FF5A10" w:rsidRDefault="00FF5A10" w:rsidP="007A6A01">
            <w:pPr>
              <w:pStyle w:val="Dates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Snow date for Christmas program</w:t>
            </w:r>
          </w:p>
          <w:p w:rsidR="00FF5A10" w:rsidRDefault="00FF5A10" w:rsidP="007A6A01">
            <w:pPr>
              <w:pStyle w:val="Dates"/>
              <w:rPr>
                <w:color w:val="000000"/>
                <w:sz w:val="17"/>
                <w:szCs w:val="17"/>
              </w:rPr>
            </w:pPr>
          </w:p>
          <w:p w:rsidR="007A6A01" w:rsidRPr="00A46232" w:rsidRDefault="007A6A01" w:rsidP="007A6A01">
            <w:pPr>
              <w:pStyle w:val="Dates"/>
              <w:rPr>
                <w:color w:val="000000"/>
                <w:sz w:val="17"/>
                <w:szCs w:val="17"/>
              </w:rPr>
            </w:pPr>
            <w:r w:rsidRPr="00A46232">
              <w:rPr>
                <w:color w:val="000000"/>
                <w:sz w:val="17"/>
                <w:szCs w:val="17"/>
              </w:rPr>
              <w:t xml:space="preserve"> </w:t>
            </w:r>
          </w:p>
          <w:p w:rsidR="007A6A01" w:rsidRPr="00A46232" w:rsidRDefault="007A6A01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"/>
                <w:szCs w:val="20"/>
              </w:rPr>
            </w:pPr>
          </w:p>
          <w:p w:rsidR="00F158D7" w:rsidRPr="00CC5871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CC5871" w:rsidRP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Lenahan</w:t>
            </w:r>
          </w:p>
          <w:p w:rsidR="00BC7FE5" w:rsidRPr="00722B08" w:rsidRDefault="00BC7FE5" w:rsidP="00F158D7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F5A10" w:rsidRDefault="00F41D61" w:rsidP="008936CC">
            <w:pPr>
              <w:pStyle w:val="Dates"/>
              <w:rPr>
                <w:i/>
                <w:color w:val="000000"/>
              </w:rPr>
            </w:pPr>
            <w:r>
              <w:rPr>
                <w:i/>
                <w:noProof/>
                <w:color w:val="000000"/>
                <w:sz w:val="18"/>
              </w:rPr>
              <w:drawing>
                <wp:anchor distT="0" distB="0" distL="114300" distR="114300" simplePos="0" relativeHeight="251658239" behindDoc="1" locked="0" layoutInCell="1" allowOverlap="1" wp14:anchorId="5D3AFE99" wp14:editId="3B4623FA">
                  <wp:simplePos x="0" y="0"/>
                  <wp:positionH relativeFrom="column">
                    <wp:posOffset>804545</wp:posOffset>
                  </wp:positionH>
                  <wp:positionV relativeFrom="paragraph">
                    <wp:posOffset>539962</wp:posOffset>
                  </wp:positionV>
                  <wp:extent cx="457200" cy="304800"/>
                  <wp:effectExtent l="0" t="0" r="0" b="0"/>
                  <wp:wrapNone/>
                  <wp:docPr id="3" name="Picture 3" descr="C:\Users\PC Office\AppData\Local\Microsoft\Windows\Temporary Internet Files\Content.IE5\56LV5Q9J\A_group_people_singing_Christmas_carols_101208-166083-711009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56LV5Q9J\A_group_people_singing_Christmas_carols_101208-166083-711009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53669">
              <w:rPr>
                <w:b/>
              </w:rPr>
              <w:t>18</w:t>
            </w:r>
            <w:r w:rsidR="008936CC">
              <w:rPr>
                <w:b/>
              </w:rPr>
              <w:t xml:space="preserve">     </w:t>
            </w:r>
            <w:r w:rsidR="00FF5A10" w:rsidRPr="008936CC">
              <w:rPr>
                <w:i/>
                <w:color w:val="000000"/>
                <w:sz w:val="18"/>
              </w:rPr>
              <w:t>Skills &amp; Drills, Gr. 3-5 @ PC 2:45-3:45</w:t>
            </w:r>
            <w:r w:rsidR="008936CC" w:rsidRPr="008936CC">
              <w:rPr>
                <w:i/>
                <w:color w:val="000000"/>
                <w:sz w:val="18"/>
              </w:rPr>
              <w:t>; Caroling &amp; Hot Chocolate 6:00 pm begins @ PC</w:t>
            </w:r>
          </w:p>
          <w:p w:rsidR="0037406C" w:rsidRDefault="0037406C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20"/>
              </w:rPr>
            </w:pPr>
          </w:p>
          <w:p w:rsidR="00F158D7" w:rsidRPr="00607FB8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07FB8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B31F6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Cressley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19</w:t>
            </w:r>
          </w:p>
          <w:p w:rsidR="00BC7FE5" w:rsidRDefault="00BC7FE5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4359AD" w:rsidRPr="00722B08" w:rsidTr="00CC5871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20</w:t>
            </w: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193D01" w:rsidRPr="00057D76" w:rsidRDefault="00F53669" w:rsidP="00193D01">
            <w:pPr>
              <w:pStyle w:val="Dates"/>
              <w:rPr>
                <w:sz w:val="18"/>
                <w:szCs w:val="18"/>
              </w:rPr>
            </w:pPr>
            <w:r>
              <w:rPr>
                <w:b/>
              </w:rPr>
              <w:t>21</w:t>
            </w:r>
            <w:r w:rsidR="007D3319">
              <w:rPr>
                <w:b/>
              </w:rPr>
              <w:t xml:space="preserve">   </w:t>
            </w:r>
            <w:r w:rsidR="00193D01" w:rsidRPr="00057D76">
              <w:rPr>
                <w:sz w:val="18"/>
                <w:szCs w:val="18"/>
              </w:rPr>
              <w:t>Recycling</w:t>
            </w:r>
            <w:r w:rsidR="007D3319" w:rsidRPr="00057D76">
              <w:rPr>
                <w:sz w:val="18"/>
                <w:szCs w:val="18"/>
              </w:rPr>
              <w:t>;</w:t>
            </w:r>
          </w:p>
          <w:p w:rsidR="00BE73E5" w:rsidRPr="00057D76" w:rsidRDefault="007B2D01" w:rsidP="005F57A2">
            <w:pPr>
              <w:rPr>
                <w:rFonts w:ascii="Century Gothic" w:hAnsi="Century Gothic" w:cs="Arial"/>
                <w:i/>
                <w:color w:val="000000"/>
                <w:sz w:val="16"/>
                <w:szCs w:val="20"/>
                <w:u w:val="single"/>
              </w:rPr>
            </w:pPr>
            <w:r w:rsidRPr="00057D76">
              <w:rPr>
                <w:rFonts w:ascii="Century Gothic" w:hAnsi="Century Gothic"/>
                <w:sz w:val="18"/>
                <w:szCs w:val="18"/>
              </w:rPr>
              <w:t xml:space="preserve">Casual Day to benefit </w:t>
            </w:r>
            <w:r w:rsidR="00057D76" w:rsidRPr="00057D76">
              <w:rPr>
                <w:rFonts w:ascii="Century Gothic" w:hAnsi="Century Gothic"/>
                <w:sz w:val="18"/>
                <w:szCs w:val="18"/>
              </w:rPr>
              <w:t>Mary’s Shelter</w:t>
            </w:r>
            <w:r w:rsidR="00CB154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57D76" w:rsidRPr="00057D76">
              <w:rPr>
                <w:rFonts w:ascii="Century Gothic" w:hAnsi="Century Gothic"/>
                <w:sz w:val="18"/>
                <w:szCs w:val="18"/>
              </w:rPr>
              <w:t>-</w:t>
            </w:r>
            <w:r w:rsidR="00CB154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57D76" w:rsidRPr="00057D76">
              <w:rPr>
                <w:rFonts w:ascii="Century Gothic" w:hAnsi="Century Gothic"/>
                <w:sz w:val="18"/>
                <w:szCs w:val="18"/>
                <w:u w:val="single"/>
              </w:rPr>
              <w:t xml:space="preserve">wear </w:t>
            </w:r>
            <w:r w:rsidR="00057D76" w:rsidRPr="004233CA">
              <w:rPr>
                <w:rFonts w:ascii="Century Gothic" w:hAnsi="Century Gothic"/>
                <w:b/>
                <w:color w:val="FF0000"/>
                <w:sz w:val="18"/>
                <w:szCs w:val="18"/>
                <w:u w:val="single"/>
              </w:rPr>
              <w:t>Red</w:t>
            </w:r>
            <w:r w:rsidR="00057D76" w:rsidRPr="004233CA">
              <w:rPr>
                <w:rFonts w:ascii="Century Gothic" w:hAnsi="Century Gothic"/>
                <w:color w:val="FF0000"/>
                <w:sz w:val="18"/>
                <w:szCs w:val="18"/>
                <w:u w:val="single"/>
              </w:rPr>
              <w:t xml:space="preserve"> </w:t>
            </w:r>
            <w:r w:rsidR="00057D76" w:rsidRPr="00057D76">
              <w:rPr>
                <w:rFonts w:ascii="Century Gothic" w:hAnsi="Century Gothic"/>
                <w:sz w:val="18"/>
                <w:szCs w:val="18"/>
                <w:u w:val="single"/>
              </w:rPr>
              <w:t xml:space="preserve">&amp; </w:t>
            </w:r>
            <w:r w:rsidR="00057D76" w:rsidRPr="004233CA">
              <w:rPr>
                <w:rFonts w:ascii="Century Gothic" w:hAnsi="Century Gothic"/>
                <w:b/>
                <w:color w:val="00B050"/>
                <w:sz w:val="18"/>
                <w:szCs w:val="18"/>
                <w:u w:val="single"/>
              </w:rPr>
              <w:t>Green</w:t>
            </w:r>
          </w:p>
          <w:p w:rsidR="00057D76" w:rsidRDefault="00057D76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6A367A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6A367A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proofErr w:type="spellStart"/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Zelienka</w:t>
            </w:r>
            <w:proofErr w:type="spellEnd"/>
          </w:p>
          <w:p w:rsidR="00BC7FE5" w:rsidRPr="00722B08" w:rsidRDefault="00BC7FE5" w:rsidP="00F158D7">
            <w:pPr>
              <w:pStyle w:val="Dates"/>
              <w:jc w:val="center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A6B90" w:rsidRDefault="00F53669" w:rsidP="00FF5A10">
            <w:pPr>
              <w:pStyle w:val="Dates"/>
              <w:rPr>
                <w:color w:val="000000"/>
                <w:sz w:val="18"/>
                <w:szCs w:val="16"/>
              </w:rPr>
            </w:pPr>
            <w:r>
              <w:rPr>
                <w:b/>
              </w:rPr>
              <w:t>22</w:t>
            </w:r>
            <w:r w:rsidR="00100B4A">
              <w:rPr>
                <w:b/>
              </w:rPr>
              <w:t xml:space="preserve">  </w:t>
            </w:r>
            <w:r w:rsidR="00FF5A10" w:rsidRPr="00BE73E5">
              <w:rPr>
                <w:color w:val="000000"/>
                <w:szCs w:val="16"/>
              </w:rPr>
              <w:t>Progress Reports</w:t>
            </w:r>
          </w:p>
          <w:p w:rsidR="00FF5A10" w:rsidRDefault="00FF5A10" w:rsidP="00FF5A10">
            <w:pPr>
              <w:pStyle w:val="Dates"/>
              <w:rPr>
                <w:color w:val="000000"/>
                <w:sz w:val="18"/>
                <w:szCs w:val="16"/>
              </w:rPr>
            </w:pPr>
          </w:p>
          <w:p w:rsidR="00FF5A10" w:rsidRDefault="00FF5A10" w:rsidP="00FF5A10">
            <w:pPr>
              <w:pStyle w:val="Dates"/>
              <w:rPr>
                <w:color w:val="000000"/>
                <w:sz w:val="18"/>
                <w:szCs w:val="16"/>
              </w:rPr>
            </w:pPr>
          </w:p>
          <w:p w:rsidR="00FF5A10" w:rsidRDefault="00FF5A10" w:rsidP="00FF5A10">
            <w:pPr>
              <w:pStyle w:val="Dates"/>
              <w:rPr>
                <w:color w:val="000000"/>
                <w:sz w:val="18"/>
                <w:szCs w:val="16"/>
              </w:rPr>
            </w:pPr>
          </w:p>
          <w:p w:rsidR="00FF5A10" w:rsidRDefault="00FF5A10" w:rsidP="00FF5A10">
            <w:pPr>
              <w:pStyle w:val="Dates"/>
              <w:rPr>
                <w:color w:val="000000"/>
                <w:sz w:val="18"/>
                <w:szCs w:val="16"/>
              </w:rPr>
            </w:pPr>
          </w:p>
          <w:p w:rsidR="00FF5A10" w:rsidRPr="0000157F" w:rsidRDefault="00FF5A10" w:rsidP="00FF5A10">
            <w:pPr>
              <w:pStyle w:val="Dates"/>
              <w:rPr>
                <w:i/>
                <w:color w:val="000000"/>
                <w:sz w:val="14"/>
                <w:szCs w:val="16"/>
              </w:rPr>
            </w:pPr>
          </w:p>
          <w:p w:rsidR="00F158D7" w:rsidRPr="008C7BFF" w:rsidRDefault="00F158D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8C7BFF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proofErr w:type="spellStart"/>
            <w:r w:rsidR="00CC5871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Passick</w:t>
            </w:r>
            <w:proofErr w:type="spellEnd"/>
          </w:p>
          <w:p w:rsidR="00BC7FE5" w:rsidRPr="0065337B" w:rsidRDefault="00BC7FE5" w:rsidP="00F158D7">
            <w:pPr>
              <w:pStyle w:val="Dates"/>
              <w:jc w:val="center"/>
              <w:rPr>
                <w:sz w:val="18"/>
              </w:rPr>
            </w:pPr>
          </w:p>
          <w:p w:rsidR="00863445" w:rsidRPr="00722B08" w:rsidRDefault="00863445" w:rsidP="00743BB8">
            <w:pPr>
              <w:pStyle w:val="Dates"/>
            </w:pPr>
          </w:p>
        </w:tc>
        <w:tc>
          <w:tcPr>
            <w:tcW w:w="2160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23</w:t>
            </w:r>
            <w:r w:rsidR="00BE73E5">
              <w:rPr>
                <w:b/>
              </w:rPr>
              <w:t xml:space="preserve">  </w:t>
            </w:r>
            <w:r w:rsidR="00BE73E5" w:rsidRPr="00BE73E5">
              <w:rPr>
                <w:sz w:val="18"/>
              </w:rPr>
              <w:t>12:45-1:15 Christmas Caroling both campuses join together at PC</w:t>
            </w:r>
            <w:r w:rsidR="005777FE">
              <w:rPr>
                <w:sz w:val="18"/>
              </w:rPr>
              <w:t>;</w:t>
            </w:r>
            <w:r w:rsidR="00BE73E5" w:rsidRPr="00BE73E5">
              <w:rPr>
                <w:i/>
                <w:sz w:val="18"/>
              </w:rPr>
              <w:t xml:space="preserve"> </w:t>
            </w:r>
            <w:r w:rsidR="00BE73E5" w:rsidRPr="00BE73E5">
              <w:rPr>
                <w:b/>
                <w:i/>
                <w:sz w:val="18"/>
              </w:rPr>
              <w:t xml:space="preserve">Early Dismissal </w:t>
            </w:r>
            <w:r w:rsidR="005777FE">
              <w:rPr>
                <w:b/>
                <w:i/>
                <w:sz w:val="18"/>
              </w:rPr>
              <w:t xml:space="preserve">all students </w:t>
            </w:r>
            <w:r w:rsidR="00BE73E5" w:rsidRPr="00BE73E5">
              <w:rPr>
                <w:b/>
                <w:i/>
                <w:sz w:val="18"/>
              </w:rPr>
              <w:t>1:30 pm from PC</w:t>
            </w:r>
          </w:p>
          <w:p w:rsidR="00CC5871" w:rsidRPr="00BE73E5" w:rsidRDefault="00CC5871" w:rsidP="00CC5871">
            <w:pPr>
              <w:jc w:val="center"/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</w:pPr>
            <w:r w:rsidRPr="00BE73E5">
              <w:rPr>
                <w:rFonts w:ascii="Century Gothic" w:hAnsi="Century Gothic" w:cs="Arial"/>
                <w:i/>
                <w:color w:val="000000"/>
                <w:sz w:val="16"/>
                <w:szCs w:val="16"/>
              </w:rPr>
              <w:t>Pray for: Young</w:t>
            </w:r>
          </w:p>
          <w:p w:rsidR="00CC5871" w:rsidRPr="00722B08" w:rsidRDefault="00CC5871" w:rsidP="006A367A">
            <w:pPr>
              <w:jc w:val="center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24</w:t>
            </w:r>
            <w:r w:rsidR="00BE4FB9">
              <w:rPr>
                <w:b/>
              </w:rPr>
              <w:t xml:space="preserve">   </w:t>
            </w:r>
          </w:p>
          <w:p w:rsidR="00BC7FE5" w:rsidRDefault="00FD423E" w:rsidP="005A53D3">
            <w:pPr>
              <w:pStyle w:val="Dates"/>
              <w:jc w:val="center"/>
              <w:rPr>
                <w:b/>
              </w:rPr>
            </w:pPr>
            <w:r w:rsidRPr="00FD423E">
              <w:rPr>
                <w:b/>
              </w:rPr>
              <w:t>NO SCHOOL</w:t>
            </w:r>
          </w:p>
          <w:p w:rsidR="00C9734A" w:rsidRPr="00482567" w:rsidRDefault="005A53D3" w:rsidP="004A3036">
            <w:pPr>
              <w:pStyle w:val="Dates"/>
              <w:jc w:val="center"/>
              <w:rPr>
                <w:i/>
              </w:rPr>
            </w:pPr>
            <w:r>
              <w:rPr>
                <w:b/>
                <w:i/>
              </w:rPr>
              <w:t>Christmas Eve</w:t>
            </w:r>
          </w:p>
          <w:p w:rsidR="009A3697" w:rsidRDefault="00875512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noProof/>
                <w:color w:val="000000"/>
                <w:sz w:val="20"/>
                <w:szCs w:val="20"/>
              </w:rPr>
              <w:drawing>
                <wp:inline distT="0" distB="0" distL="0" distR="0" wp14:anchorId="73DF1ED7" wp14:editId="51AF0641">
                  <wp:extent cx="642257" cy="613190"/>
                  <wp:effectExtent l="0" t="0" r="5715" b="0"/>
                  <wp:docPr id="7" name="Picture 7" descr="C:\Users\PC Office\AppData\Local\Microsoft\Windows\Temporary Internet Files\Content.IE5\EKCMRTYN\babyJesus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PC Office\AppData\Local\Microsoft\Windows\Temporary Internet Files\Content.IE5\EKCMRTYN\babyJesus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497" cy="6134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697" w:rsidRDefault="009A3697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BC7FE5" w:rsidRPr="00722B08" w:rsidRDefault="00BC7FE5" w:rsidP="00F97995">
            <w:pPr>
              <w:jc w:val="center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25</w:t>
            </w:r>
          </w:p>
          <w:p w:rsidR="00E40142" w:rsidRPr="00722B08" w:rsidRDefault="00FD423E" w:rsidP="004514D2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BC7FE5" w:rsidRPr="005A53D3" w:rsidRDefault="005A53D3" w:rsidP="005A53D3">
            <w:pPr>
              <w:pStyle w:val="Dates"/>
              <w:jc w:val="center"/>
              <w:rPr>
                <w:b/>
                <w:i/>
              </w:rPr>
            </w:pPr>
            <w:r w:rsidRPr="005A53D3">
              <w:rPr>
                <w:b/>
                <w:i/>
              </w:rPr>
              <w:t>Christmas</w:t>
            </w:r>
          </w:p>
          <w:p w:rsidR="00774781" w:rsidRDefault="00153CCB" w:rsidP="00743BB8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208553</wp:posOffset>
                  </wp:positionH>
                  <wp:positionV relativeFrom="paragraph">
                    <wp:posOffset>-1815</wp:posOffset>
                  </wp:positionV>
                  <wp:extent cx="834254" cy="590622"/>
                  <wp:effectExtent l="0" t="0" r="4445" b="0"/>
                  <wp:wrapNone/>
                  <wp:docPr id="5" name="Picture 5" descr="C:\Users\PC Office\AppData\Local\Microsoft\Windows\Temporary Internet Files\Content.IE5\7B8NPNQG\merry-christmas-clipart-5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 Office\AppData\Local\Microsoft\Windows\Temporary Internet Files\Content.IE5\7B8NPNQG\merry-christmas-clipart-5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254" cy="590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EE1D8E" w:rsidRDefault="00EE1D8E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BC7FE5" w:rsidRPr="00722B08" w:rsidRDefault="00BC7FE5" w:rsidP="00F97995">
            <w:pPr>
              <w:jc w:val="center"/>
            </w:pPr>
          </w:p>
        </w:tc>
        <w:tc>
          <w:tcPr>
            <w:tcW w:w="199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26</w:t>
            </w:r>
          </w:p>
          <w:p w:rsidR="00BC7FE5" w:rsidRDefault="00BC7FE5" w:rsidP="00743BB8">
            <w:pPr>
              <w:pStyle w:val="Dates"/>
            </w:pPr>
          </w:p>
          <w:p w:rsidR="00BC7FE5" w:rsidRPr="00722B08" w:rsidRDefault="00BC7FE5" w:rsidP="00743BB8">
            <w:pPr>
              <w:pStyle w:val="Dates"/>
            </w:pPr>
          </w:p>
        </w:tc>
      </w:tr>
      <w:tr w:rsidR="00F53669" w:rsidRPr="00722B08" w:rsidTr="00CC5871">
        <w:trPr>
          <w:trHeight w:hRule="exact" w:val="1685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Pr="007817E4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27</w:t>
            </w:r>
          </w:p>
          <w:p w:rsidR="00F53669" w:rsidRPr="00722B08" w:rsidRDefault="00F53669" w:rsidP="00743BB8">
            <w:pPr>
              <w:pStyle w:val="Dates"/>
            </w:pPr>
          </w:p>
          <w:p w:rsidR="00F53669" w:rsidRPr="00722B08" w:rsidRDefault="00F53669" w:rsidP="00743BB8">
            <w:pPr>
              <w:pStyle w:val="Dates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F53669" w:rsidP="00743BB8">
            <w:pPr>
              <w:pStyle w:val="Dates"/>
              <w:rPr>
                <w:b/>
              </w:rPr>
            </w:pPr>
            <w:r>
              <w:rPr>
                <w:b/>
              </w:rPr>
              <w:t>28</w:t>
            </w:r>
          </w:p>
          <w:p w:rsidR="00F53669" w:rsidRPr="00722B08" w:rsidRDefault="00F53669" w:rsidP="004514D2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F53669" w:rsidRDefault="00F5366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53669" w:rsidRDefault="00F5366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53669" w:rsidRDefault="00F53669" w:rsidP="00F158D7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53669" w:rsidRPr="00722B08" w:rsidRDefault="00F53669" w:rsidP="00F158D7">
            <w:pPr>
              <w:pStyle w:val="Dates"/>
              <w:jc w:val="center"/>
            </w:pPr>
          </w:p>
          <w:p w:rsidR="00F53669" w:rsidRDefault="00F53669" w:rsidP="00743BB8">
            <w:pPr>
              <w:pStyle w:val="Dates"/>
            </w:pPr>
          </w:p>
          <w:p w:rsidR="00F53669" w:rsidRDefault="00F53669" w:rsidP="00743BB8">
            <w:pPr>
              <w:pStyle w:val="Dates"/>
            </w:pPr>
          </w:p>
          <w:p w:rsidR="00F53669" w:rsidRPr="00722B08" w:rsidRDefault="00F53669" w:rsidP="00743BB8">
            <w:pPr>
              <w:pStyle w:val="Dates"/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F53669" w:rsidP="00743BB8">
            <w:pPr>
              <w:pStyle w:val="Dates"/>
              <w:rPr>
                <w:b/>
                <w:noProof/>
              </w:rPr>
            </w:pPr>
            <w:r w:rsidRPr="00F53669">
              <w:rPr>
                <w:b/>
                <w:noProof/>
              </w:rPr>
              <w:t>29</w:t>
            </w:r>
          </w:p>
          <w:p w:rsidR="005A53D3" w:rsidRPr="00722B08" w:rsidRDefault="005A53D3" w:rsidP="005A53D3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5A53D3" w:rsidRPr="00F53669" w:rsidRDefault="005A53D3" w:rsidP="00743BB8">
            <w:pPr>
              <w:pStyle w:val="Dates"/>
              <w:rPr>
                <w:b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F53669" w:rsidP="00C436FC">
            <w:pPr>
              <w:pStyle w:val="Dates"/>
              <w:rPr>
                <w:b/>
              </w:rPr>
            </w:pPr>
            <w:r w:rsidRPr="00F53669">
              <w:rPr>
                <w:rFonts w:ascii="Arial" w:hAnsi="Arial"/>
                <w:b/>
                <w:noProof/>
                <w:sz w:val="2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3FCDD7" wp14:editId="55C86927">
                      <wp:simplePos x="0" y="0"/>
                      <wp:positionH relativeFrom="column">
                        <wp:posOffset>508000</wp:posOffset>
                      </wp:positionH>
                      <wp:positionV relativeFrom="paragraph">
                        <wp:posOffset>1031240</wp:posOffset>
                      </wp:positionV>
                      <wp:extent cx="4702175" cy="558800"/>
                      <wp:effectExtent l="19050" t="57150" r="117475" b="698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2175" cy="55880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3669" w:rsidRPr="00FE1F76" w:rsidRDefault="00F53669" w:rsidP="00B253A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i/>
                                    </w:rPr>
                                  </w:pP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>Invite friends/neighbors to Open House every 2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  <w:vertAlign w:val="superscript"/>
                                    </w:rPr>
                                    <w:t>nd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Thursday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of the month from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</w:rPr>
                                    <w:t>10 am– 1:30 pm during</w:t>
                                  </w:r>
                                  <w:r w:rsidRPr="00FE1F76">
                                    <w:rPr>
                                      <w:rFonts w:ascii="Comic Sans MS" w:hAnsi="Comic Sans MS"/>
                                      <w:i/>
                                    </w:rPr>
                                    <w:t xml:space="preserve"> the school year!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pt;margin-top:81.2pt;width:370.25pt;height:4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" fillcolor="white [3201]" strokecolor="black [3200]" strokeweight="2pt">
                      <v:shadow on="t" color="black" opacity="26214f" origin="-.5" offset="3pt,0"/>
                      <v:textbox>
                        <w:txbxContent>
                          <w:p w:rsidR="00F53669" w:rsidRPr="00FE1F76" w:rsidRDefault="00F53669" w:rsidP="00B253AC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>Invite friends/neighbors to Open House every 2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  <w:vertAlign w:val="superscript"/>
                              </w:rPr>
                              <w:t>nd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Thursday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of the month from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10 am– 1:30 pm during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the school year!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53669">
              <w:rPr>
                <w:b/>
              </w:rPr>
              <w:t>30</w:t>
            </w:r>
          </w:p>
          <w:p w:rsidR="005A53D3" w:rsidRPr="00722B08" w:rsidRDefault="005A53D3" w:rsidP="005A53D3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5A53D3" w:rsidRPr="00F53669" w:rsidRDefault="005A53D3" w:rsidP="00C436FC">
            <w:pPr>
              <w:pStyle w:val="Dates"/>
              <w:rPr>
                <w:b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F53669" w:rsidRDefault="00F53669" w:rsidP="00C34873">
            <w:pPr>
              <w:pStyle w:val="NoSpacing"/>
              <w:rPr>
                <w:rFonts w:ascii="Century Gothic" w:hAnsi="Century Gothic"/>
                <w:b/>
                <w:sz w:val="20"/>
                <w:szCs w:val="22"/>
              </w:rPr>
            </w:pPr>
            <w:r w:rsidRPr="00F53669">
              <w:rPr>
                <w:rFonts w:ascii="Century Gothic" w:hAnsi="Century Gothic"/>
                <w:b/>
                <w:sz w:val="20"/>
                <w:szCs w:val="22"/>
              </w:rPr>
              <w:t>31</w:t>
            </w:r>
          </w:p>
          <w:p w:rsidR="005A53D3" w:rsidRPr="00722B08" w:rsidRDefault="005A53D3" w:rsidP="005A53D3">
            <w:pPr>
              <w:pStyle w:val="Dates"/>
              <w:jc w:val="center"/>
            </w:pPr>
            <w:r w:rsidRPr="00FD423E">
              <w:rPr>
                <w:b/>
              </w:rPr>
              <w:t>NO SCHOOL</w:t>
            </w:r>
          </w:p>
          <w:p w:rsidR="005A53D3" w:rsidRDefault="005A53D3" w:rsidP="00C34873">
            <w:pPr>
              <w:pStyle w:val="NoSpacing"/>
              <w:rPr>
                <w:rFonts w:ascii="Century Gothic" w:hAnsi="Century Gothic"/>
                <w:b/>
                <w:sz w:val="20"/>
                <w:szCs w:val="22"/>
              </w:rPr>
            </w:pPr>
          </w:p>
          <w:p w:rsidR="005A53D3" w:rsidRPr="00F53669" w:rsidRDefault="005A53D3" w:rsidP="00C34873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D9D9D9" w:themeFill="background1" w:themeFillShade="D9"/>
          </w:tcPr>
          <w:p w:rsidR="00F53669" w:rsidRDefault="00CC5871" w:rsidP="00F53669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 w:rsidRPr="00CC5871">
              <w:rPr>
                <w:rFonts w:ascii="Century Gothic" w:hAnsi="Century Gothic"/>
                <w:b/>
                <w:sz w:val="20"/>
              </w:rPr>
              <w:t>Jan 1</w:t>
            </w:r>
          </w:p>
          <w:p w:rsidR="00CC5871" w:rsidRPr="00CC5871" w:rsidRDefault="000A54B3" w:rsidP="00F53669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noProof/>
                <w:sz w:val="20"/>
              </w:rPr>
              <w:drawing>
                <wp:anchor distT="0" distB="0" distL="114300" distR="114300" simplePos="0" relativeHeight="251666432" behindDoc="0" locked="0" layoutInCell="1" allowOverlap="1" wp14:anchorId="62905B16" wp14:editId="57034863">
                  <wp:simplePos x="0" y="0"/>
                  <wp:positionH relativeFrom="column">
                    <wp:posOffset>161471</wp:posOffset>
                  </wp:positionH>
                  <wp:positionV relativeFrom="paragraph">
                    <wp:posOffset>18869</wp:posOffset>
                  </wp:positionV>
                  <wp:extent cx="883920" cy="750570"/>
                  <wp:effectExtent l="0" t="0" r="0" b="0"/>
                  <wp:wrapNone/>
                  <wp:docPr id="8" name="Picture 8" descr="C:\Users\PC Office\AppData\Local\Microsoft\Windows\Temporary Internet Files\Content.IE5\Q04PIB3O\happy%20new%20year_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PC Office\AppData\Local\Microsoft\Windows\Temporary Internet Files\Content.IE5\Q04PIB3O\happy%20new%20year_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53669" w:rsidRPr="00F53669" w:rsidRDefault="00F53669" w:rsidP="00F53669">
            <w:pPr>
              <w:pStyle w:val="NoSpacing"/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1990" w:type="dxa"/>
          </w:tcPr>
          <w:p w:rsidR="00F53669" w:rsidRPr="00BE1C91" w:rsidRDefault="00CB5E5B" w:rsidP="00AA56AB">
            <w:pPr>
              <w:pStyle w:val="Dates"/>
              <w:rPr>
                <w:i/>
              </w:rPr>
            </w:pPr>
            <w:r>
              <w:rPr>
                <w:i/>
              </w:rPr>
              <w:t>*</w:t>
            </w:r>
            <w:r w:rsidR="00D51613" w:rsidRPr="00BE1C91">
              <w:rPr>
                <w:i/>
              </w:rPr>
              <w:t xml:space="preserve">School </w:t>
            </w:r>
            <w:r w:rsidR="00D51613">
              <w:rPr>
                <w:i/>
              </w:rPr>
              <w:t>reopens</w:t>
            </w:r>
            <w:r w:rsidR="00BE1C91" w:rsidRPr="00BE1C91">
              <w:rPr>
                <w:i/>
              </w:rPr>
              <w:t xml:space="preserve"> Monday, Jan. 4</w:t>
            </w:r>
            <w:r w:rsidR="00BE1C91" w:rsidRPr="00BE1C91">
              <w:rPr>
                <w:i/>
                <w:vertAlign w:val="superscript"/>
              </w:rPr>
              <w:t>th</w:t>
            </w:r>
            <w:r w:rsidR="00BE1C91" w:rsidRPr="00BE1C91">
              <w:rPr>
                <w:i/>
              </w:rPr>
              <w:t>!</w:t>
            </w:r>
          </w:p>
        </w:tc>
      </w:tr>
      <w:tr w:rsidR="004359AD" w:rsidRPr="00722B08" w:rsidTr="00531C29">
        <w:trPr>
          <w:trHeight w:hRule="exact" w:val="144"/>
        </w:trPr>
        <w:tc>
          <w:tcPr>
            <w:tcW w:w="20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22B08" w:rsidRDefault="004359AD" w:rsidP="00743BB8">
            <w:pPr>
              <w:pStyle w:val="Dates"/>
            </w:pPr>
          </w:p>
          <w:p w:rsidR="00E40142" w:rsidRPr="00722B08" w:rsidRDefault="00E40142" w:rsidP="00743BB8">
            <w:pPr>
              <w:pStyle w:val="Dates"/>
            </w:pPr>
          </w:p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2160" w:type="dxa"/>
          </w:tcPr>
          <w:p w:rsidR="002A2CFF" w:rsidRPr="00722B08" w:rsidRDefault="002A2CFF" w:rsidP="00743BB8">
            <w:pPr>
              <w:pStyle w:val="Dates"/>
            </w:pPr>
          </w:p>
        </w:tc>
        <w:tc>
          <w:tcPr>
            <w:tcW w:w="1990" w:type="dxa"/>
          </w:tcPr>
          <w:p w:rsidR="00A92B94" w:rsidRPr="00722B08" w:rsidRDefault="00A92B94" w:rsidP="00743BB8">
            <w:pPr>
              <w:pStyle w:val="Dates"/>
            </w:pPr>
          </w:p>
        </w:tc>
      </w:tr>
    </w:tbl>
    <w:p w:rsidR="00F93DCB" w:rsidRPr="003804AF" w:rsidRDefault="004122A8" w:rsidP="002D2E6D">
      <w:pPr>
        <w:pStyle w:val="Weekdays"/>
        <w:rPr>
          <w:rFonts w:ascii="Arial" w:hAnsi="Arial" w:cs="Arial"/>
          <w:sz w:val="40"/>
          <w:szCs w:val="40"/>
        </w:rPr>
      </w:pPr>
      <w:r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49B56" wp14:editId="0187FDED">
                <wp:simplePos x="0" y="0"/>
                <wp:positionH relativeFrom="column">
                  <wp:posOffset>-186055</wp:posOffset>
                </wp:positionH>
                <wp:positionV relativeFrom="paragraph">
                  <wp:posOffset>-127000</wp:posOffset>
                </wp:positionV>
                <wp:extent cx="3022600" cy="304800"/>
                <wp:effectExtent l="0" t="0" r="2540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A9" w:rsidRPr="003804AF" w:rsidRDefault="00C254FC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 xml:space="preserve">+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65pt;margin-top:-10pt;width:23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">
                <v:textbox>
                  <w:txbxContent>
                    <w:p w:rsidR="00DE39A9" w:rsidRPr="003804AF" w:rsidRDefault="00C254FC" w:rsidP="00DE39A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 xml:space="preserve">+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</w:txbxContent>
                </v:textbox>
              </v:shape>
            </w:pict>
          </mc:Fallback>
        </mc:AlternateContent>
      </w:r>
      <w:r w:rsidR="002D2E6D" w:rsidRPr="006043D7">
        <w:rPr>
          <w:rFonts w:ascii="Arial" w:hAnsi="Arial" w:cs="Arial"/>
          <w:sz w:val="36"/>
          <w:szCs w:val="40"/>
        </w:rPr>
        <w:t xml:space="preserve"> </w:t>
      </w:r>
      <w:r w:rsidR="00F53669">
        <w:rPr>
          <w:rFonts w:ascii="Arial" w:hAnsi="Arial" w:cs="Arial"/>
          <w:sz w:val="36"/>
          <w:szCs w:val="40"/>
        </w:rPr>
        <w:t xml:space="preserve">December </w:t>
      </w:r>
      <w:r w:rsidR="002D2E6D" w:rsidRPr="006043D7">
        <w:rPr>
          <w:rFonts w:ascii="Arial" w:hAnsi="Arial" w:cs="Arial"/>
          <w:sz w:val="36"/>
          <w:szCs w:val="40"/>
        </w:rPr>
        <w:t>201</w:t>
      </w:r>
      <w:r w:rsidR="00D16E73" w:rsidRPr="006043D7">
        <w:rPr>
          <w:rFonts w:ascii="Arial" w:hAnsi="Arial" w:cs="Arial"/>
          <w:sz w:val="36"/>
          <w:szCs w:val="40"/>
        </w:rPr>
        <w:t>5</w:t>
      </w:r>
    </w:p>
    <w:p w:rsidR="00047271" w:rsidRPr="00047271" w:rsidRDefault="00FE1F76">
      <w:pPr>
        <w:pStyle w:val="Weekdays"/>
        <w:jc w:val="left"/>
        <w:rPr>
          <w:rFonts w:ascii="Arial" w:hAnsi="Arial" w:cs="Arial"/>
          <w:sz w:val="24"/>
          <w:szCs w:val="40"/>
        </w:rPr>
      </w:pPr>
      <w:r w:rsidRPr="00047271">
        <w:rPr>
          <w:rFonts w:ascii="Arial" w:hAnsi="Arial" w:cs="Arial"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7C97C1" wp14:editId="44D6830E">
                <wp:simplePos x="0" y="0"/>
                <wp:positionH relativeFrom="column">
                  <wp:posOffset>-143933</wp:posOffset>
                </wp:positionH>
                <wp:positionV relativeFrom="paragraph">
                  <wp:posOffset>6239510</wp:posOffset>
                </wp:positionV>
                <wp:extent cx="1490133" cy="30480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133" cy="3048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271" w:rsidRPr="00FE1F76" w:rsidRDefault="0004727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</w:rPr>
                              <w:t>SC = Peanut Free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1.35pt;margin-top:491.3pt;width:117.3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" fillcolor="white [3201]" strokecolor="black [3200]" strokeweight="1pt">
                <v:textbox>
                  <w:txbxContent>
                    <w:p w:rsidR="00047271" w:rsidRPr="00FE1F76" w:rsidRDefault="00047271">
                      <w:pPr>
                        <w:rPr>
                          <w:rFonts w:ascii="Comic Sans MS" w:hAnsi="Comic Sans MS"/>
                        </w:rPr>
                      </w:pPr>
                      <w:r w:rsidRPr="00FE1F76">
                        <w:rPr>
                          <w:rFonts w:ascii="Comic Sans MS" w:hAnsi="Comic Sans MS"/>
                        </w:rPr>
                        <w:t>SC = Peanut Free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7271" w:rsidRPr="00047271" w:rsidSect="003C5F2C">
      <w:footerReference w:type="default" r:id="rId13"/>
      <w:pgSz w:w="15840" w:h="12240" w:orient="landscape" w:code="1"/>
      <w:pgMar w:top="720" w:right="720" w:bottom="576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1B6" w:rsidRDefault="005751B6">
      <w:r>
        <w:separator/>
      </w:r>
    </w:p>
  </w:endnote>
  <w:endnote w:type="continuationSeparator" w:id="0">
    <w:p w:rsidR="005751B6" w:rsidRDefault="0057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1B6" w:rsidRDefault="005751B6">
      <w:r>
        <w:separator/>
      </w:r>
    </w:p>
  </w:footnote>
  <w:footnote w:type="continuationSeparator" w:id="0">
    <w:p w:rsidR="005751B6" w:rsidRDefault="00575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97"/>
    <w:rsid w:val="0000157F"/>
    <w:rsid w:val="000105CB"/>
    <w:rsid w:val="00014EA9"/>
    <w:rsid w:val="0002457B"/>
    <w:rsid w:val="000327D0"/>
    <w:rsid w:val="00036F8C"/>
    <w:rsid w:val="00041B0E"/>
    <w:rsid w:val="00043C6C"/>
    <w:rsid w:val="00047271"/>
    <w:rsid w:val="000478B2"/>
    <w:rsid w:val="000530E4"/>
    <w:rsid w:val="000540C2"/>
    <w:rsid w:val="00057996"/>
    <w:rsid w:val="00057D76"/>
    <w:rsid w:val="00075403"/>
    <w:rsid w:val="00084274"/>
    <w:rsid w:val="000A1F54"/>
    <w:rsid w:val="000A4CA9"/>
    <w:rsid w:val="000A54B3"/>
    <w:rsid w:val="000B65FE"/>
    <w:rsid w:val="000D5C29"/>
    <w:rsid w:val="000D6A09"/>
    <w:rsid w:val="000E71DF"/>
    <w:rsid w:val="000F0904"/>
    <w:rsid w:val="000F41C9"/>
    <w:rsid w:val="00100B4A"/>
    <w:rsid w:val="00110DFC"/>
    <w:rsid w:val="00127A7E"/>
    <w:rsid w:val="00133F2F"/>
    <w:rsid w:val="00134DF1"/>
    <w:rsid w:val="00151E0B"/>
    <w:rsid w:val="00153CCB"/>
    <w:rsid w:val="001705B5"/>
    <w:rsid w:val="00170B69"/>
    <w:rsid w:val="00174473"/>
    <w:rsid w:val="00187750"/>
    <w:rsid w:val="00193D01"/>
    <w:rsid w:val="001A23B9"/>
    <w:rsid w:val="001B0335"/>
    <w:rsid w:val="001E499C"/>
    <w:rsid w:val="001E5C51"/>
    <w:rsid w:val="001E5E23"/>
    <w:rsid w:val="001F0ABC"/>
    <w:rsid w:val="001F39D5"/>
    <w:rsid w:val="001F5312"/>
    <w:rsid w:val="001F5AD4"/>
    <w:rsid w:val="00206F2F"/>
    <w:rsid w:val="00227FFC"/>
    <w:rsid w:val="002438DF"/>
    <w:rsid w:val="0024645D"/>
    <w:rsid w:val="002535A6"/>
    <w:rsid w:val="0025461E"/>
    <w:rsid w:val="00264730"/>
    <w:rsid w:val="00267C4C"/>
    <w:rsid w:val="00271B35"/>
    <w:rsid w:val="00280450"/>
    <w:rsid w:val="00282919"/>
    <w:rsid w:val="0028699A"/>
    <w:rsid w:val="00295D61"/>
    <w:rsid w:val="002A2CFF"/>
    <w:rsid w:val="002A5B94"/>
    <w:rsid w:val="002A6778"/>
    <w:rsid w:val="002B11EE"/>
    <w:rsid w:val="002B482E"/>
    <w:rsid w:val="002C38B2"/>
    <w:rsid w:val="002D2E6D"/>
    <w:rsid w:val="002E05BA"/>
    <w:rsid w:val="002E2A63"/>
    <w:rsid w:val="00305C15"/>
    <w:rsid w:val="0031180E"/>
    <w:rsid w:val="003133FD"/>
    <w:rsid w:val="003221DC"/>
    <w:rsid w:val="00327CB3"/>
    <w:rsid w:val="00335204"/>
    <w:rsid w:val="00342781"/>
    <w:rsid w:val="0034783A"/>
    <w:rsid w:val="00350A5F"/>
    <w:rsid w:val="00361BD0"/>
    <w:rsid w:val="0037406C"/>
    <w:rsid w:val="00375710"/>
    <w:rsid w:val="00375C59"/>
    <w:rsid w:val="003804AF"/>
    <w:rsid w:val="00391582"/>
    <w:rsid w:val="003B34C3"/>
    <w:rsid w:val="003C291E"/>
    <w:rsid w:val="003C38AC"/>
    <w:rsid w:val="003C3FDE"/>
    <w:rsid w:val="003C5F2C"/>
    <w:rsid w:val="003E349C"/>
    <w:rsid w:val="003F05D6"/>
    <w:rsid w:val="003F2012"/>
    <w:rsid w:val="003F29C9"/>
    <w:rsid w:val="003F7F4B"/>
    <w:rsid w:val="00411874"/>
    <w:rsid w:val="004122A8"/>
    <w:rsid w:val="00413EA4"/>
    <w:rsid w:val="00417712"/>
    <w:rsid w:val="0042071E"/>
    <w:rsid w:val="0042225D"/>
    <w:rsid w:val="004233CA"/>
    <w:rsid w:val="00432DF8"/>
    <w:rsid w:val="00434F56"/>
    <w:rsid w:val="004359AD"/>
    <w:rsid w:val="004514D2"/>
    <w:rsid w:val="00461059"/>
    <w:rsid w:val="004746FC"/>
    <w:rsid w:val="0047586B"/>
    <w:rsid w:val="00482567"/>
    <w:rsid w:val="0048425D"/>
    <w:rsid w:val="00484AF7"/>
    <w:rsid w:val="00484C9E"/>
    <w:rsid w:val="00487F28"/>
    <w:rsid w:val="004951BE"/>
    <w:rsid w:val="00496C99"/>
    <w:rsid w:val="0049753A"/>
    <w:rsid w:val="004A29E4"/>
    <w:rsid w:val="004A3036"/>
    <w:rsid w:val="004A6A14"/>
    <w:rsid w:val="004B2B4A"/>
    <w:rsid w:val="004C4A8A"/>
    <w:rsid w:val="004D0530"/>
    <w:rsid w:val="004D58A3"/>
    <w:rsid w:val="004E3CA8"/>
    <w:rsid w:val="004F09F0"/>
    <w:rsid w:val="004F0E59"/>
    <w:rsid w:val="004F1344"/>
    <w:rsid w:val="004F31C9"/>
    <w:rsid w:val="004F3D60"/>
    <w:rsid w:val="004F68D1"/>
    <w:rsid w:val="00501F84"/>
    <w:rsid w:val="00530612"/>
    <w:rsid w:val="00531C29"/>
    <w:rsid w:val="00536ABF"/>
    <w:rsid w:val="00541CAB"/>
    <w:rsid w:val="00545B07"/>
    <w:rsid w:val="005720BD"/>
    <w:rsid w:val="005751B6"/>
    <w:rsid w:val="005777FE"/>
    <w:rsid w:val="0058231F"/>
    <w:rsid w:val="005A53D3"/>
    <w:rsid w:val="005A59D0"/>
    <w:rsid w:val="005B06E1"/>
    <w:rsid w:val="005B2B0D"/>
    <w:rsid w:val="005C2761"/>
    <w:rsid w:val="005C3241"/>
    <w:rsid w:val="005C36D4"/>
    <w:rsid w:val="005C4458"/>
    <w:rsid w:val="005C6291"/>
    <w:rsid w:val="005D282F"/>
    <w:rsid w:val="005D3D2F"/>
    <w:rsid w:val="005E1018"/>
    <w:rsid w:val="005F57A2"/>
    <w:rsid w:val="005F64BC"/>
    <w:rsid w:val="00601C69"/>
    <w:rsid w:val="006043D7"/>
    <w:rsid w:val="00607FB8"/>
    <w:rsid w:val="006162F9"/>
    <w:rsid w:val="006235CE"/>
    <w:rsid w:val="006245D6"/>
    <w:rsid w:val="00634712"/>
    <w:rsid w:val="0065337B"/>
    <w:rsid w:val="00662C2C"/>
    <w:rsid w:val="00665B68"/>
    <w:rsid w:val="0067177E"/>
    <w:rsid w:val="0068614F"/>
    <w:rsid w:val="00687D5F"/>
    <w:rsid w:val="006A0062"/>
    <w:rsid w:val="006A0C42"/>
    <w:rsid w:val="006A232C"/>
    <w:rsid w:val="006A367A"/>
    <w:rsid w:val="006B2422"/>
    <w:rsid w:val="006D0FBC"/>
    <w:rsid w:val="006E013D"/>
    <w:rsid w:val="006E7C12"/>
    <w:rsid w:val="0070034E"/>
    <w:rsid w:val="007006A6"/>
    <w:rsid w:val="007056F5"/>
    <w:rsid w:val="00705887"/>
    <w:rsid w:val="00706624"/>
    <w:rsid w:val="0071017F"/>
    <w:rsid w:val="00711E6D"/>
    <w:rsid w:val="0071256D"/>
    <w:rsid w:val="00713D55"/>
    <w:rsid w:val="00713D65"/>
    <w:rsid w:val="00720EFD"/>
    <w:rsid w:val="00721152"/>
    <w:rsid w:val="00722B08"/>
    <w:rsid w:val="00723FAE"/>
    <w:rsid w:val="00724D06"/>
    <w:rsid w:val="0072635A"/>
    <w:rsid w:val="0073176D"/>
    <w:rsid w:val="00737097"/>
    <w:rsid w:val="007418B1"/>
    <w:rsid w:val="00743BB8"/>
    <w:rsid w:val="00745963"/>
    <w:rsid w:val="00745FA0"/>
    <w:rsid w:val="0075427B"/>
    <w:rsid w:val="0075582E"/>
    <w:rsid w:val="0075701D"/>
    <w:rsid w:val="00760054"/>
    <w:rsid w:val="00760FE2"/>
    <w:rsid w:val="00762C77"/>
    <w:rsid w:val="0076688B"/>
    <w:rsid w:val="00774781"/>
    <w:rsid w:val="00777BE1"/>
    <w:rsid w:val="00781434"/>
    <w:rsid w:val="007817E4"/>
    <w:rsid w:val="00781FFB"/>
    <w:rsid w:val="00785890"/>
    <w:rsid w:val="007A160B"/>
    <w:rsid w:val="007A5849"/>
    <w:rsid w:val="007A6A01"/>
    <w:rsid w:val="007B2D01"/>
    <w:rsid w:val="007C3D19"/>
    <w:rsid w:val="007D203D"/>
    <w:rsid w:val="007D3319"/>
    <w:rsid w:val="007E1BB6"/>
    <w:rsid w:val="007E45E3"/>
    <w:rsid w:val="007E607D"/>
    <w:rsid w:val="007E759C"/>
    <w:rsid w:val="007F0503"/>
    <w:rsid w:val="007F61B4"/>
    <w:rsid w:val="007F75FF"/>
    <w:rsid w:val="008035FB"/>
    <w:rsid w:val="00803C21"/>
    <w:rsid w:val="00807A11"/>
    <w:rsid w:val="00814FFB"/>
    <w:rsid w:val="008223C9"/>
    <w:rsid w:val="00823014"/>
    <w:rsid w:val="00843B36"/>
    <w:rsid w:val="00852246"/>
    <w:rsid w:val="00855144"/>
    <w:rsid w:val="00860271"/>
    <w:rsid w:val="00860B24"/>
    <w:rsid w:val="00863445"/>
    <w:rsid w:val="00864646"/>
    <w:rsid w:val="00875512"/>
    <w:rsid w:val="00883937"/>
    <w:rsid w:val="00887C52"/>
    <w:rsid w:val="008902EB"/>
    <w:rsid w:val="00893300"/>
    <w:rsid w:val="008936CC"/>
    <w:rsid w:val="008A26C6"/>
    <w:rsid w:val="008B3493"/>
    <w:rsid w:val="008C7BFF"/>
    <w:rsid w:val="008D060D"/>
    <w:rsid w:val="008D5646"/>
    <w:rsid w:val="008E15B2"/>
    <w:rsid w:val="008E17EE"/>
    <w:rsid w:val="008E7220"/>
    <w:rsid w:val="008F07E0"/>
    <w:rsid w:val="008F41E7"/>
    <w:rsid w:val="0090542A"/>
    <w:rsid w:val="009130DF"/>
    <w:rsid w:val="0091455D"/>
    <w:rsid w:val="00914613"/>
    <w:rsid w:val="00940D43"/>
    <w:rsid w:val="00945389"/>
    <w:rsid w:val="00945F37"/>
    <w:rsid w:val="00951ED3"/>
    <w:rsid w:val="00953488"/>
    <w:rsid w:val="00953FB9"/>
    <w:rsid w:val="00974276"/>
    <w:rsid w:val="00975B98"/>
    <w:rsid w:val="00990EFF"/>
    <w:rsid w:val="00995446"/>
    <w:rsid w:val="00997B7D"/>
    <w:rsid w:val="009A3697"/>
    <w:rsid w:val="009C15F3"/>
    <w:rsid w:val="009C57F7"/>
    <w:rsid w:val="009D43D1"/>
    <w:rsid w:val="009F0AA0"/>
    <w:rsid w:val="00A21F20"/>
    <w:rsid w:val="00A250E2"/>
    <w:rsid w:val="00A315BE"/>
    <w:rsid w:val="00A33CA3"/>
    <w:rsid w:val="00A356D3"/>
    <w:rsid w:val="00A3753B"/>
    <w:rsid w:val="00A46232"/>
    <w:rsid w:val="00A543AE"/>
    <w:rsid w:val="00A552CC"/>
    <w:rsid w:val="00A62143"/>
    <w:rsid w:val="00A64DCE"/>
    <w:rsid w:val="00A6507D"/>
    <w:rsid w:val="00A8094D"/>
    <w:rsid w:val="00A81AB3"/>
    <w:rsid w:val="00A81AC5"/>
    <w:rsid w:val="00A92B94"/>
    <w:rsid w:val="00A95B76"/>
    <w:rsid w:val="00AA0FD7"/>
    <w:rsid w:val="00AA10FB"/>
    <w:rsid w:val="00AA56AB"/>
    <w:rsid w:val="00AC0383"/>
    <w:rsid w:val="00AC5E88"/>
    <w:rsid w:val="00AD497A"/>
    <w:rsid w:val="00AD4C25"/>
    <w:rsid w:val="00AD7E9F"/>
    <w:rsid w:val="00AE75DA"/>
    <w:rsid w:val="00AF7C68"/>
    <w:rsid w:val="00B010E0"/>
    <w:rsid w:val="00B05F5A"/>
    <w:rsid w:val="00B11B45"/>
    <w:rsid w:val="00B11B47"/>
    <w:rsid w:val="00B22023"/>
    <w:rsid w:val="00B24027"/>
    <w:rsid w:val="00B253AA"/>
    <w:rsid w:val="00B253AC"/>
    <w:rsid w:val="00B30A6D"/>
    <w:rsid w:val="00B30F42"/>
    <w:rsid w:val="00B31F62"/>
    <w:rsid w:val="00B35068"/>
    <w:rsid w:val="00B3614E"/>
    <w:rsid w:val="00B367CD"/>
    <w:rsid w:val="00B543F2"/>
    <w:rsid w:val="00B559AB"/>
    <w:rsid w:val="00B61AF5"/>
    <w:rsid w:val="00B62A1B"/>
    <w:rsid w:val="00B63838"/>
    <w:rsid w:val="00B6434F"/>
    <w:rsid w:val="00B64EC4"/>
    <w:rsid w:val="00B66821"/>
    <w:rsid w:val="00B71CDC"/>
    <w:rsid w:val="00B71E98"/>
    <w:rsid w:val="00B8092C"/>
    <w:rsid w:val="00B8209B"/>
    <w:rsid w:val="00BA6B90"/>
    <w:rsid w:val="00BB3F53"/>
    <w:rsid w:val="00BB4E54"/>
    <w:rsid w:val="00BB5998"/>
    <w:rsid w:val="00BC7FE5"/>
    <w:rsid w:val="00BD6FA0"/>
    <w:rsid w:val="00BE146E"/>
    <w:rsid w:val="00BE1C91"/>
    <w:rsid w:val="00BE4FB9"/>
    <w:rsid w:val="00BE6A3A"/>
    <w:rsid w:val="00BE73E5"/>
    <w:rsid w:val="00BF247B"/>
    <w:rsid w:val="00C00FDA"/>
    <w:rsid w:val="00C01855"/>
    <w:rsid w:val="00C0521C"/>
    <w:rsid w:val="00C05CF3"/>
    <w:rsid w:val="00C13326"/>
    <w:rsid w:val="00C14AB4"/>
    <w:rsid w:val="00C21DEF"/>
    <w:rsid w:val="00C254FC"/>
    <w:rsid w:val="00C34873"/>
    <w:rsid w:val="00C376D5"/>
    <w:rsid w:val="00C37ABA"/>
    <w:rsid w:val="00C4092E"/>
    <w:rsid w:val="00C41112"/>
    <w:rsid w:val="00C4216B"/>
    <w:rsid w:val="00C436FC"/>
    <w:rsid w:val="00C43AC3"/>
    <w:rsid w:val="00C56037"/>
    <w:rsid w:val="00C57D67"/>
    <w:rsid w:val="00C60A4C"/>
    <w:rsid w:val="00C66084"/>
    <w:rsid w:val="00C8675E"/>
    <w:rsid w:val="00C9734A"/>
    <w:rsid w:val="00CA30D9"/>
    <w:rsid w:val="00CB154C"/>
    <w:rsid w:val="00CB5E5B"/>
    <w:rsid w:val="00CB7A50"/>
    <w:rsid w:val="00CC1147"/>
    <w:rsid w:val="00CC5871"/>
    <w:rsid w:val="00CD639B"/>
    <w:rsid w:val="00CE2DD7"/>
    <w:rsid w:val="00CF629B"/>
    <w:rsid w:val="00CF6C36"/>
    <w:rsid w:val="00D029F8"/>
    <w:rsid w:val="00D03423"/>
    <w:rsid w:val="00D1570B"/>
    <w:rsid w:val="00D16E73"/>
    <w:rsid w:val="00D348C7"/>
    <w:rsid w:val="00D43061"/>
    <w:rsid w:val="00D45B0A"/>
    <w:rsid w:val="00D47215"/>
    <w:rsid w:val="00D51613"/>
    <w:rsid w:val="00D57674"/>
    <w:rsid w:val="00D6459A"/>
    <w:rsid w:val="00D8015C"/>
    <w:rsid w:val="00D8793E"/>
    <w:rsid w:val="00D9625C"/>
    <w:rsid w:val="00D9744F"/>
    <w:rsid w:val="00DA72C3"/>
    <w:rsid w:val="00DC0F53"/>
    <w:rsid w:val="00DC224C"/>
    <w:rsid w:val="00DC45F8"/>
    <w:rsid w:val="00DD5ADD"/>
    <w:rsid w:val="00DE0E62"/>
    <w:rsid w:val="00DE39A9"/>
    <w:rsid w:val="00DE3CB2"/>
    <w:rsid w:val="00DF13D7"/>
    <w:rsid w:val="00DF7E61"/>
    <w:rsid w:val="00E126CA"/>
    <w:rsid w:val="00E14933"/>
    <w:rsid w:val="00E16234"/>
    <w:rsid w:val="00E35B6F"/>
    <w:rsid w:val="00E40142"/>
    <w:rsid w:val="00E43BC8"/>
    <w:rsid w:val="00E47AB4"/>
    <w:rsid w:val="00E72292"/>
    <w:rsid w:val="00E73029"/>
    <w:rsid w:val="00E740E5"/>
    <w:rsid w:val="00E81B2E"/>
    <w:rsid w:val="00E870D6"/>
    <w:rsid w:val="00E97D2F"/>
    <w:rsid w:val="00EC2F29"/>
    <w:rsid w:val="00ED29B6"/>
    <w:rsid w:val="00EE1A61"/>
    <w:rsid w:val="00EE1D8E"/>
    <w:rsid w:val="00EE5B16"/>
    <w:rsid w:val="00EF11AB"/>
    <w:rsid w:val="00EF1203"/>
    <w:rsid w:val="00EF6EE3"/>
    <w:rsid w:val="00F00436"/>
    <w:rsid w:val="00F031A4"/>
    <w:rsid w:val="00F158D7"/>
    <w:rsid w:val="00F22F0A"/>
    <w:rsid w:val="00F24D83"/>
    <w:rsid w:val="00F278AC"/>
    <w:rsid w:val="00F41988"/>
    <w:rsid w:val="00F41D61"/>
    <w:rsid w:val="00F53669"/>
    <w:rsid w:val="00F61A65"/>
    <w:rsid w:val="00F65E65"/>
    <w:rsid w:val="00F71281"/>
    <w:rsid w:val="00F82808"/>
    <w:rsid w:val="00F85B76"/>
    <w:rsid w:val="00F920A3"/>
    <w:rsid w:val="00F93DCB"/>
    <w:rsid w:val="00F94813"/>
    <w:rsid w:val="00F9537C"/>
    <w:rsid w:val="00F9577A"/>
    <w:rsid w:val="00F97995"/>
    <w:rsid w:val="00FA097D"/>
    <w:rsid w:val="00FA4175"/>
    <w:rsid w:val="00FA5F5C"/>
    <w:rsid w:val="00FB0212"/>
    <w:rsid w:val="00FB09FC"/>
    <w:rsid w:val="00FB6849"/>
    <w:rsid w:val="00FC48E2"/>
    <w:rsid w:val="00FC689D"/>
    <w:rsid w:val="00FD423E"/>
    <w:rsid w:val="00FE1F76"/>
    <w:rsid w:val="00FE7CC7"/>
    <w:rsid w:val="00FF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380">
          <w:blockQuote w:val="1"/>
          <w:marLeft w:val="189"/>
          <w:marRight w:val="0"/>
          <w:marTop w:val="0"/>
          <w:marBottom w:val="377"/>
          <w:divBdr>
            <w:top w:val="none" w:sz="0" w:space="0" w:color="auto"/>
            <w:left w:val="single" w:sz="6" w:space="9" w:color="DDDDDD"/>
            <w:bottom w:val="none" w:sz="0" w:space="0" w:color="auto"/>
            <w:right w:val="none" w:sz="0" w:space="0" w:color="auto"/>
          </w:divBdr>
        </w:div>
        <w:div w:id="1258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calendar.dot</Template>
  <TotalTime>264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PC Office</cp:lastModifiedBy>
  <cp:revision>43</cp:revision>
  <cp:lastPrinted>2015-11-12T19:16:00Z</cp:lastPrinted>
  <dcterms:created xsi:type="dcterms:W3CDTF">2015-11-11T19:33:00Z</dcterms:created>
  <dcterms:modified xsi:type="dcterms:W3CDTF">2015-11-19T15:38:00Z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